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75" w:rsidRPr="000223A0" w:rsidRDefault="002E6996" w:rsidP="00A30878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Информация о местах накопления </w:t>
      </w:r>
      <w:r w:rsidR="007B3D75" w:rsidRPr="000223A0">
        <w:rPr>
          <w:rFonts w:ascii="Times New Roman" w:hAnsi="Times New Roman" w:cs="Times New Roman"/>
          <w:color w:val="auto"/>
        </w:rPr>
        <w:t>ртутьсодержащих отходов, образующихся у населения</w:t>
      </w:r>
    </w:p>
    <w:p w:rsidR="007B3D75" w:rsidRDefault="007B3D75" w:rsidP="00A30878">
      <w:pPr>
        <w:jc w:val="center"/>
        <w:rPr>
          <w:rFonts w:ascii="Times New Roman" w:hAnsi="Times New Roman" w:cs="Times New Roman"/>
          <w:color w:val="auto"/>
        </w:rPr>
      </w:pPr>
    </w:p>
    <w:p w:rsidR="00C57F23" w:rsidRDefault="00C57F23" w:rsidP="00A30878">
      <w:pPr>
        <w:jc w:val="center"/>
        <w:rPr>
          <w:rFonts w:ascii="Times New Roman" w:hAnsi="Times New Roman" w:cs="Times New Roman"/>
          <w:color w:val="auto"/>
        </w:rPr>
      </w:pPr>
    </w:p>
    <w:p w:rsidR="00C57F23" w:rsidRPr="000223A0" w:rsidRDefault="00C57F23" w:rsidP="00A3087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1895"/>
        <w:gridCol w:w="2038"/>
        <w:gridCol w:w="2112"/>
        <w:gridCol w:w="1680"/>
        <w:gridCol w:w="1999"/>
      </w:tblGrid>
      <w:tr w:rsidR="00A7336F" w:rsidRPr="00DE2366" w:rsidTr="00C57F23">
        <w:tc>
          <w:tcPr>
            <w:tcW w:w="568" w:type="dxa"/>
            <w:vAlign w:val="center"/>
          </w:tcPr>
          <w:p w:rsidR="00A7336F" w:rsidRPr="00DE2366" w:rsidRDefault="00A7336F" w:rsidP="007B3D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1895" w:type="dxa"/>
          </w:tcPr>
          <w:p w:rsidR="00C57F23" w:rsidRPr="00C57F23" w:rsidRDefault="00C57F23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57F23" w:rsidRPr="00C57F23" w:rsidRDefault="00C57F23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57F23" w:rsidRPr="00C57F23" w:rsidRDefault="00C57F23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57F23" w:rsidRPr="00C57F23" w:rsidRDefault="00C57F23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57F23" w:rsidRPr="00C57F23" w:rsidRDefault="00C57F23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7336F" w:rsidRPr="00C57F23" w:rsidRDefault="00A7336F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7F23">
              <w:rPr>
                <w:rFonts w:ascii="Times New Roman" w:hAnsi="Times New Roman" w:cs="Times New Roman"/>
                <w:color w:val="auto"/>
              </w:rPr>
              <w:t>Наименование пункта приема</w:t>
            </w:r>
          </w:p>
        </w:tc>
        <w:tc>
          <w:tcPr>
            <w:tcW w:w="2038" w:type="dxa"/>
            <w:vAlign w:val="center"/>
          </w:tcPr>
          <w:p w:rsidR="00A7336F" w:rsidRPr="00C57F23" w:rsidRDefault="00A7336F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7F23">
              <w:rPr>
                <w:rFonts w:ascii="Times New Roman" w:hAnsi="Times New Roman" w:cs="Times New Roman"/>
                <w:color w:val="auto"/>
              </w:rPr>
              <w:t>Адрес пункта приема</w:t>
            </w:r>
          </w:p>
        </w:tc>
        <w:tc>
          <w:tcPr>
            <w:tcW w:w="2112" w:type="dxa"/>
            <w:vAlign w:val="center"/>
          </w:tcPr>
          <w:p w:rsidR="00A7336F" w:rsidRPr="00C57F23" w:rsidRDefault="00A7336F" w:rsidP="002A69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7F23">
              <w:rPr>
                <w:rFonts w:ascii="Times New Roman" w:hAnsi="Times New Roman" w:cs="Times New Roman"/>
                <w:color w:val="auto"/>
              </w:rPr>
              <w:t>Местоположение пункта приема</w:t>
            </w:r>
          </w:p>
        </w:tc>
        <w:tc>
          <w:tcPr>
            <w:tcW w:w="1680" w:type="dxa"/>
          </w:tcPr>
          <w:p w:rsidR="00A7336F" w:rsidRPr="00C57F23" w:rsidRDefault="00A7336F" w:rsidP="009C42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7F23">
              <w:rPr>
                <w:rFonts w:ascii="Times New Roman" w:hAnsi="Times New Roman" w:cs="Times New Roman"/>
                <w:color w:val="auto"/>
              </w:rPr>
              <w:t>Перечень накапливаемых отходов (компактные люминесцентные лампы, линейные люминесцентные лампы, гальванические элементы питания (батарейки)</w:t>
            </w:r>
          </w:p>
        </w:tc>
        <w:tc>
          <w:tcPr>
            <w:tcW w:w="1999" w:type="dxa"/>
            <w:vAlign w:val="center"/>
          </w:tcPr>
          <w:p w:rsidR="00A7336F" w:rsidRPr="00C57F23" w:rsidRDefault="00A7336F" w:rsidP="007B3D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7F23">
              <w:rPr>
                <w:rFonts w:ascii="Times New Roman" w:hAnsi="Times New Roman" w:cs="Times New Roman"/>
                <w:color w:val="auto"/>
              </w:rPr>
              <w:t>Количество специализированных контейнеров, установленных в пункте приема, шт.</w:t>
            </w:r>
          </w:p>
        </w:tc>
      </w:tr>
      <w:tr w:rsidR="00A7336F" w:rsidRPr="00DE2366" w:rsidTr="00C57F23">
        <w:tc>
          <w:tcPr>
            <w:tcW w:w="568" w:type="dxa"/>
          </w:tcPr>
          <w:p w:rsidR="00A7336F" w:rsidRPr="00DE2366" w:rsidRDefault="00A7336F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95" w:type="dxa"/>
          </w:tcPr>
          <w:p w:rsidR="00A7336F" w:rsidRPr="00A7336F" w:rsidRDefault="00A7336F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 w:rsidR="00C57F23"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A7336F" w:rsidRPr="00DE2366" w:rsidRDefault="00A7336F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Чановский район,               р.п. Чаны, ул. Ленина</w:t>
            </w:r>
            <w:r w:rsidR="00C57F23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104</w:t>
            </w:r>
          </w:p>
        </w:tc>
        <w:tc>
          <w:tcPr>
            <w:tcW w:w="2112" w:type="dxa"/>
          </w:tcPr>
          <w:p w:rsidR="00A7336F" w:rsidRPr="00DE2366" w:rsidRDefault="00A7336F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Вблизи  здания ООО «Чановская тепловая компания»</w:t>
            </w:r>
          </w:p>
        </w:tc>
        <w:tc>
          <w:tcPr>
            <w:tcW w:w="1680" w:type="dxa"/>
          </w:tcPr>
          <w:p w:rsidR="00A7336F" w:rsidRPr="00DE2366" w:rsidRDefault="00A7336F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>люминесцентные лампы, гальванические элементы питания (батарейки)</w:t>
            </w:r>
          </w:p>
        </w:tc>
        <w:tc>
          <w:tcPr>
            <w:tcW w:w="1999" w:type="dxa"/>
          </w:tcPr>
          <w:p w:rsidR="00A7336F" w:rsidRPr="00DE2366" w:rsidRDefault="00A7336F" w:rsidP="009B66C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</w:tr>
      <w:tr w:rsidR="00C57F23" w:rsidRPr="00DE2366" w:rsidTr="00C57F23">
        <w:tc>
          <w:tcPr>
            <w:tcW w:w="56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Чановский район, р.п.Чаны, ул.Маяковского, 60</w:t>
            </w:r>
          </w:p>
        </w:tc>
        <w:tc>
          <w:tcPr>
            <w:tcW w:w="2112" w:type="dxa"/>
          </w:tcPr>
          <w:p w:rsidR="00C57F23" w:rsidRDefault="00C57F23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Вблизи здания  муниципального общежития</w:t>
            </w: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>компактные люминесцентные лампы, гальванические элементы питания (батарейки)</w:t>
            </w:r>
          </w:p>
        </w:tc>
        <w:tc>
          <w:tcPr>
            <w:tcW w:w="1999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57F23" w:rsidRPr="00DE2366" w:rsidTr="00C57F23">
        <w:tc>
          <w:tcPr>
            <w:tcW w:w="568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Чановский район,               п.Песцы,                              ул. Центральная, 1</w:t>
            </w:r>
          </w:p>
        </w:tc>
        <w:tc>
          <w:tcPr>
            <w:tcW w:w="2112" w:type="dxa"/>
          </w:tcPr>
          <w:p w:rsidR="00C57F23" w:rsidRPr="00DE2366" w:rsidRDefault="00C57F23" w:rsidP="00A73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Вблизи здания сельского дома культуры</w:t>
            </w: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>компактные люминесцентные лампы, гальванические элементы питания (батарейки)</w:t>
            </w:r>
          </w:p>
        </w:tc>
        <w:tc>
          <w:tcPr>
            <w:tcW w:w="1999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57F23" w:rsidRPr="00DE2366" w:rsidTr="00C57F23">
        <w:tc>
          <w:tcPr>
            <w:tcW w:w="568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Pr="00DE2366" w:rsidRDefault="00C57F23" w:rsidP="00C5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Чановский район,               п.Моховое,                              ул. Трудовая, 12</w:t>
            </w:r>
          </w:p>
        </w:tc>
        <w:tc>
          <w:tcPr>
            <w:tcW w:w="2112" w:type="dxa"/>
          </w:tcPr>
          <w:p w:rsidR="00C57F23" w:rsidRPr="00DE2366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Вблизи здания сельского дома культуры</w:t>
            </w: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 xml:space="preserve">компактные люминесцентные лампы, гальванические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2366">
              <w:rPr>
                <w:rFonts w:ascii="Times New Roman" w:hAnsi="Times New Roman" w:cs="Times New Roman"/>
                <w:color w:val="auto"/>
              </w:rPr>
              <w:t>элементы питания (батарейки)</w:t>
            </w:r>
          </w:p>
        </w:tc>
        <w:tc>
          <w:tcPr>
            <w:tcW w:w="1999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57F23" w:rsidRPr="00DE2366" w:rsidTr="00C57F23">
        <w:tc>
          <w:tcPr>
            <w:tcW w:w="568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Чановский район,               с.Земляная Заимка,                              ул.  Цетральная,  30</w:t>
            </w:r>
          </w:p>
        </w:tc>
        <w:tc>
          <w:tcPr>
            <w:tcW w:w="2112" w:type="dxa"/>
          </w:tcPr>
          <w:p w:rsidR="00C57F23" w:rsidRPr="00DE2366" w:rsidRDefault="00C57F23" w:rsidP="00C5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Землянозаимского сельсовета  (внутри здания администрации)</w:t>
            </w: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 xml:space="preserve">компактные люминесцентные лампы, гальванические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2366">
              <w:rPr>
                <w:rFonts w:ascii="Times New Roman" w:hAnsi="Times New Roman" w:cs="Times New Roman"/>
                <w:color w:val="auto"/>
              </w:rPr>
              <w:t>элементы питания (батарейки)</w:t>
            </w:r>
          </w:p>
        </w:tc>
        <w:tc>
          <w:tcPr>
            <w:tcW w:w="1999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57F23" w:rsidRPr="00DE2366" w:rsidTr="00C57F23">
        <w:tc>
          <w:tcPr>
            <w:tcW w:w="56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Чановский район,               п.Новопреображенка,                             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ул.  Центральная,  82</w:t>
            </w:r>
          </w:p>
        </w:tc>
        <w:tc>
          <w:tcPr>
            <w:tcW w:w="2112" w:type="dxa"/>
          </w:tcPr>
          <w:p w:rsidR="00C57F23" w:rsidRDefault="00C57F23" w:rsidP="00C5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Администрация Новопреображенского сельсовета  (вблизи  здания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администрации)</w:t>
            </w: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lastRenderedPageBreak/>
              <w:t>компактные люминесцентные лампы, гальваническ</w:t>
            </w:r>
            <w:r w:rsidRPr="00DE2366">
              <w:rPr>
                <w:rFonts w:ascii="Times New Roman" w:hAnsi="Times New Roman" w:cs="Times New Roman"/>
                <w:color w:val="auto"/>
              </w:rPr>
              <w:lastRenderedPageBreak/>
              <w:t xml:space="preserve">ие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2366">
              <w:rPr>
                <w:rFonts w:ascii="Times New Roman" w:hAnsi="Times New Roman" w:cs="Times New Roman"/>
                <w:color w:val="auto"/>
              </w:rPr>
              <w:t>элементы питания (батарейки)</w:t>
            </w:r>
          </w:p>
        </w:tc>
        <w:tc>
          <w:tcPr>
            <w:tcW w:w="1999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</w:tr>
      <w:tr w:rsidR="00C57F23" w:rsidRPr="00DE2366" w:rsidTr="00A7336F">
        <w:tc>
          <w:tcPr>
            <w:tcW w:w="56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Чановский район,               с.Красноселье,                              ул.Школьная,  </w:t>
            </w:r>
          </w:p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 а</w:t>
            </w:r>
          </w:p>
        </w:tc>
        <w:tc>
          <w:tcPr>
            <w:tcW w:w="2112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 Красносельского сельсовета  (внутри здания гаража администрации)</w:t>
            </w: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 xml:space="preserve">компактные люминесцентные лампы, гальванические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2366">
              <w:rPr>
                <w:rFonts w:ascii="Times New Roman" w:hAnsi="Times New Roman" w:cs="Times New Roman"/>
                <w:color w:val="auto"/>
              </w:rPr>
              <w:t>элементы питания (батарейки)</w:t>
            </w:r>
          </w:p>
        </w:tc>
        <w:tc>
          <w:tcPr>
            <w:tcW w:w="1999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57F23" w:rsidRPr="00DE2366" w:rsidTr="00A7336F">
        <w:tc>
          <w:tcPr>
            <w:tcW w:w="568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Чановский район, с.Блюдчанское,</w:t>
            </w:r>
          </w:p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Центральная, 13</w:t>
            </w:r>
          </w:p>
        </w:tc>
        <w:tc>
          <w:tcPr>
            <w:tcW w:w="2112" w:type="dxa"/>
          </w:tcPr>
          <w:p w:rsidR="00C57F23" w:rsidRPr="00DE2366" w:rsidRDefault="00C57F23" w:rsidP="00C5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Блюдчанского сельсовета (вблизи здания пожарного поста)</w:t>
            </w: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>компактные люминесцентные лампы, гальванические элементы питания (батарейки)</w:t>
            </w:r>
          </w:p>
        </w:tc>
        <w:tc>
          <w:tcPr>
            <w:tcW w:w="1999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57F23" w:rsidRPr="00DE2366" w:rsidTr="00A7336F">
        <w:tc>
          <w:tcPr>
            <w:tcW w:w="568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Чановский  район,</w:t>
            </w:r>
          </w:p>
          <w:p w:rsidR="00C57F23" w:rsidRDefault="00C57F23" w:rsidP="00C5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к.п.Озеро-Карачи,  ул.Вокзальная, </w:t>
            </w:r>
          </w:p>
          <w:p w:rsidR="00C57F23" w:rsidRPr="00DE2366" w:rsidRDefault="00C57F23" w:rsidP="00C5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а</w:t>
            </w:r>
          </w:p>
        </w:tc>
        <w:tc>
          <w:tcPr>
            <w:tcW w:w="2112" w:type="dxa"/>
          </w:tcPr>
          <w:p w:rsidR="00C57F23" w:rsidRPr="00DE2366" w:rsidRDefault="00C57F23" w:rsidP="00C5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Озеро-Карачинского сельсовета (внутри  здания администрации)</w:t>
            </w: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>компактные люминесцентные лампы, гальванические элементы питания (батарейки)</w:t>
            </w:r>
          </w:p>
        </w:tc>
        <w:tc>
          <w:tcPr>
            <w:tcW w:w="1999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57F23" w:rsidRPr="00DE2366" w:rsidTr="00A7336F">
        <w:trPr>
          <w:trHeight w:val="1449"/>
        </w:trPr>
        <w:tc>
          <w:tcPr>
            <w:tcW w:w="568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895" w:type="dxa"/>
          </w:tcPr>
          <w:p w:rsidR="00C57F23" w:rsidRPr="00A7336F" w:rsidRDefault="00C57F23" w:rsidP="006956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336F">
              <w:rPr>
                <w:rFonts w:ascii="Times New Roman" w:hAnsi="Times New Roman" w:cs="Times New Roman"/>
              </w:rPr>
              <w:t>Специализиро</w:t>
            </w:r>
            <w:r>
              <w:rPr>
                <w:rFonts w:ascii="Times New Roman" w:hAnsi="Times New Roman" w:cs="Times New Roman"/>
              </w:rPr>
              <w:t>-</w:t>
            </w:r>
            <w:r w:rsidRPr="00A7336F">
              <w:rPr>
                <w:rFonts w:ascii="Times New Roman" w:hAnsi="Times New Roman" w:cs="Times New Roman"/>
              </w:rPr>
              <w:t>ванный контейнер</w:t>
            </w:r>
          </w:p>
        </w:tc>
        <w:tc>
          <w:tcPr>
            <w:tcW w:w="2038" w:type="dxa"/>
          </w:tcPr>
          <w:p w:rsidR="00C57F23" w:rsidRDefault="00C57F23" w:rsidP="00FF3D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Чановский  район,</w:t>
            </w:r>
          </w:p>
          <w:p w:rsidR="00C57F23" w:rsidRDefault="00C57F23" w:rsidP="00C57F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с. Тебисское,  ул. 60 лет Октября, 9</w:t>
            </w:r>
          </w:p>
        </w:tc>
        <w:tc>
          <w:tcPr>
            <w:tcW w:w="2112" w:type="dxa"/>
          </w:tcPr>
          <w:p w:rsidR="00C57F23" w:rsidRDefault="00C57F23" w:rsidP="00FF3D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 Тебисского сельсовета (вблизи  здания администрации)</w:t>
            </w:r>
          </w:p>
          <w:p w:rsidR="00C57F23" w:rsidRDefault="00C57F23" w:rsidP="00FF3D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0" w:type="dxa"/>
          </w:tcPr>
          <w:p w:rsidR="00C57F23" w:rsidRPr="00DE2366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2366">
              <w:rPr>
                <w:rFonts w:ascii="Times New Roman" w:hAnsi="Times New Roman" w:cs="Times New Roman"/>
                <w:color w:val="auto"/>
              </w:rPr>
              <w:t>компактные люминесцентные лампы, гальванические элементы питания (батарейки)</w:t>
            </w:r>
          </w:p>
        </w:tc>
        <w:tc>
          <w:tcPr>
            <w:tcW w:w="1999" w:type="dxa"/>
          </w:tcPr>
          <w:p w:rsidR="00C57F23" w:rsidRDefault="00C57F23" w:rsidP="00E71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B04572" w:rsidRDefault="00B04572" w:rsidP="00C57F23">
      <w:pPr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B04572" w:rsidSect="00AF0476">
      <w:pgSz w:w="11906" w:h="16838"/>
      <w:pgMar w:top="719" w:right="746" w:bottom="709" w:left="1260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23" w:rsidRDefault="008D0F23">
      <w:r>
        <w:separator/>
      </w:r>
    </w:p>
  </w:endnote>
  <w:endnote w:type="continuationSeparator" w:id="1">
    <w:p w:rsidR="008D0F23" w:rsidRDefault="008D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23" w:rsidRDefault="008D0F23">
      <w:r>
        <w:separator/>
      </w:r>
    </w:p>
  </w:footnote>
  <w:footnote w:type="continuationSeparator" w:id="1">
    <w:p w:rsidR="008D0F23" w:rsidRDefault="008D0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9A2"/>
    <w:multiLevelType w:val="multilevel"/>
    <w:tmpl w:val="975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89"/>
    <w:rsid w:val="00002394"/>
    <w:rsid w:val="000109FA"/>
    <w:rsid w:val="00014855"/>
    <w:rsid w:val="000223A0"/>
    <w:rsid w:val="00027D1D"/>
    <w:rsid w:val="000444CB"/>
    <w:rsid w:val="00047D56"/>
    <w:rsid w:val="00063D5D"/>
    <w:rsid w:val="00082BD0"/>
    <w:rsid w:val="000D18F7"/>
    <w:rsid w:val="000D343C"/>
    <w:rsid w:val="000D6F92"/>
    <w:rsid w:val="000E36E9"/>
    <w:rsid w:val="000F3B8A"/>
    <w:rsid w:val="00104AA0"/>
    <w:rsid w:val="00116D2F"/>
    <w:rsid w:val="001226EA"/>
    <w:rsid w:val="00125C14"/>
    <w:rsid w:val="0016620E"/>
    <w:rsid w:val="001776CA"/>
    <w:rsid w:val="00177BED"/>
    <w:rsid w:val="001806AA"/>
    <w:rsid w:val="001A454D"/>
    <w:rsid w:val="001C4104"/>
    <w:rsid w:val="001F156B"/>
    <w:rsid w:val="001F24EE"/>
    <w:rsid w:val="001F7727"/>
    <w:rsid w:val="00211D58"/>
    <w:rsid w:val="002122F1"/>
    <w:rsid w:val="00230694"/>
    <w:rsid w:val="002445A1"/>
    <w:rsid w:val="00246D33"/>
    <w:rsid w:val="00256911"/>
    <w:rsid w:val="00262C85"/>
    <w:rsid w:val="00262DF8"/>
    <w:rsid w:val="00263AF1"/>
    <w:rsid w:val="00280A01"/>
    <w:rsid w:val="002A6941"/>
    <w:rsid w:val="002A756B"/>
    <w:rsid w:val="002A75A6"/>
    <w:rsid w:val="002A7F3D"/>
    <w:rsid w:val="002B2A04"/>
    <w:rsid w:val="002B7848"/>
    <w:rsid w:val="002C3BE3"/>
    <w:rsid w:val="002D72F3"/>
    <w:rsid w:val="002E5186"/>
    <w:rsid w:val="002E6996"/>
    <w:rsid w:val="00302635"/>
    <w:rsid w:val="003143DB"/>
    <w:rsid w:val="003203BF"/>
    <w:rsid w:val="0032253C"/>
    <w:rsid w:val="00347C9F"/>
    <w:rsid w:val="003568FF"/>
    <w:rsid w:val="00371F2E"/>
    <w:rsid w:val="003732C0"/>
    <w:rsid w:val="003A5457"/>
    <w:rsid w:val="003E4FD8"/>
    <w:rsid w:val="003F1A49"/>
    <w:rsid w:val="00401F8A"/>
    <w:rsid w:val="00402B46"/>
    <w:rsid w:val="004045F7"/>
    <w:rsid w:val="004221C3"/>
    <w:rsid w:val="004410F5"/>
    <w:rsid w:val="00445CBC"/>
    <w:rsid w:val="00450DF0"/>
    <w:rsid w:val="00460039"/>
    <w:rsid w:val="004A32C6"/>
    <w:rsid w:val="004B7042"/>
    <w:rsid w:val="004C4F7D"/>
    <w:rsid w:val="004C65A9"/>
    <w:rsid w:val="004D5480"/>
    <w:rsid w:val="004E159B"/>
    <w:rsid w:val="004F299A"/>
    <w:rsid w:val="00503C9F"/>
    <w:rsid w:val="005244D7"/>
    <w:rsid w:val="00525C5F"/>
    <w:rsid w:val="00525DF3"/>
    <w:rsid w:val="005330D6"/>
    <w:rsid w:val="00537D34"/>
    <w:rsid w:val="0054188B"/>
    <w:rsid w:val="00561877"/>
    <w:rsid w:val="005637E9"/>
    <w:rsid w:val="00564F78"/>
    <w:rsid w:val="00577997"/>
    <w:rsid w:val="00582D0C"/>
    <w:rsid w:val="005B135C"/>
    <w:rsid w:val="005B77BB"/>
    <w:rsid w:val="005D509B"/>
    <w:rsid w:val="005E2033"/>
    <w:rsid w:val="005E2156"/>
    <w:rsid w:val="005F6760"/>
    <w:rsid w:val="0061695D"/>
    <w:rsid w:val="006226E6"/>
    <w:rsid w:val="00630476"/>
    <w:rsid w:val="00635800"/>
    <w:rsid w:val="00646F99"/>
    <w:rsid w:val="006512F2"/>
    <w:rsid w:val="00680182"/>
    <w:rsid w:val="006A0E04"/>
    <w:rsid w:val="006A19EE"/>
    <w:rsid w:val="006B57D9"/>
    <w:rsid w:val="006C4ACC"/>
    <w:rsid w:val="006D4269"/>
    <w:rsid w:val="006D641A"/>
    <w:rsid w:val="006F65BE"/>
    <w:rsid w:val="00700220"/>
    <w:rsid w:val="007006FF"/>
    <w:rsid w:val="00704072"/>
    <w:rsid w:val="0070752B"/>
    <w:rsid w:val="0071164E"/>
    <w:rsid w:val="00712D52"/>
    <w:rsid w:val="007312C1"/>
    <w:rsid w:val="00741D13"/>
    <w:rsid w:val="007427B6"/>
    <w:rsid w:val="00756CCA"/>
    <w:rsid w:val="007816E0"/>
    <w:rsid w:val="007851C7"/>
    <w:rsid w:val="007906A6"/>
    <w:rsid w:val="007B3D75"/>
    <w:rsid w:val="007B66FA"/>
    <w:rsid w:val="007B76B0"/>
    <w:rsid w:val="007B7F3F"/>
    <w:rsid w:val="007D1EFE"/>
    <w:rsid w:val="007D3308"/>
    <w:rsid w:val="007E1DD7"/>
    <w:rsid w:val="007E1E42"/>
    <w:rsid w:val="007E5D27"/>
    <w:rsid w:val="008034B3"/>
    <w:rsid w:val="008231D2"/>
    <w:rsid w:val="0082546A"/>
    <w:rsid w:val="0082683B"/>
    <w:rsid w:val="0083031F"/>
    <w:rsid w:val="00883E24"/>
    <w:rsid w:val="008840F7"/>
    <w:rsid w:val="008966B2"/>
    <w:rsid w:val="008D0F23"/>
    <w:rsid w:val="008D7E20"/>
    <w:rsid w:val="008E4DFB"/>
    <w:rsid w:val="008F1F60"/>
    <w:rsid w:val="009004FF"/>
    <w:rsid w:val="009111A6"/>
    <w:rsid w:val="009134EF"/>
    <w:rsid w:val="0091604D"/>
    <w:rsid w:val="00930E95"/>
    <w:rsid w:val="00933191"/>
    <w:rsid w:val="0093539C"/>
    <w:rsid w:val="00941808"/>
    <w:rsid w:val="00955FCE"/>
    <w:rsid w:val="009705A1"/>
    <w:rsid w:val="009777EC"/>
    <w:rsid w:val="0098072D"/>
    <w:rsid w:val="009813F0"/>
    <w:rsid w:val="00986990"/>
    <w:rsid w:val="009A1E66"/>
    <w:rsid w:val="009A5E39"/>
    <w:rsid w:val="009A71DD"/>
    <w:rsid w:val="009A799F"/>
    <w:rsid w:val="009B2B28"/>
    <w:rsid w:val="009B66C5"/>
    <w:rsid w:val="009C427E"/>
    <w:rsid w:val="009D450E"/>
    <w:rsid w:val="009D4B03"/>
    <w:rsid w:val="009E1FAA"/>
    <w:rsid w:val="009E4DBF"/>
    <w:rsid w:val="009F43A2"/>
    <w:rsid w:val="009F66AC"/>
    <w:rsid w:val="00A15D3C"/>
    <w:rsid w:val="00A27E00"/>
    <w:rsid w:val="00A30878"/>
    <w:rsid w:val="00A710C8"/>
    <w:rsid w:val="00A7336F"/>
    <w:rsid w:val="00A8219F"/>
    <w:rsid w:val="00A87AAA"/>
    <w:rsid w:val="00AE365F"/>
    <w:rsid w:val="00AE37A1"/>
    <w:rsid w:val="00AF0476"/>
    <w:rsid w:val="00B04572"/>
    <w:rsid w:val="00B12BA1"/>
    <w:rsid w:val="00B42D2A"/>
    <w:rsid w:val="00B43B43"/>
    <w:rsid w:val="00B57574"/>
    <w:rsid w:val="00B61ED5"/>
    <w:rsid w:val="00B77D9E"/>
    <w:rsid w:val="00B824BA"/>
    <w:rsid w:val="00B87BB9"/>
    <w:rsid w:val="00B903B5"/>
    <w:rsid w:val="00B96558"/>
    <w:rsid w:val="00BA5DFA"/>
    <w:rsid w:val="00BB112F"/>
    <w:rsid w:val="00BC1D49"/>
    <w:rsid w:val="00BC39D2"/>
    <w:rsid w:val="00BD4BFD"/>
    <w:rsid w:val="00BD67DA"/>
    <w:rsid w:val="00BE1D0D"/>
    <w:rsid w:val="00BF5356"/>
    <w:rsid w:val="00C14400"/>
    <w:rsid w:val="00C146CF"/>
    <w:rsid w:val="00C234FD"/>
    <w:rsid w:val="00C530D3"/>
    <w:rsid w:val="00C569C9"/>
    <w:rsid w:val="00C57F23"/>
    <w:rsid w:val="00C64C9B"/>
    <w:rsid w:val="00C65B23"/>
    <w:rsid w:val="00C715D5"/>
    <w:rsid w:val="00C71880"/>
    <w:rsid w:val="00C74C79"/>
    <w:rsid w:val="00CB7873"/>
    <w:rsid w:val="00CD68BD"/>
    <w:rsid w:val="00CE5358"/>
    <w:rsid w:val="00CE5A93"/>
    <w:rsid w:val="00CF64F6"/>
    <w:rsid w:val="00D10521"/>
    <w:rsid w:val="00D344AD"/>
    <w:rsid w:val="00D45D84"/>
    <w:rsid w:val="00D7202D"/>
    <w:rsid w:val="00D8671F"/>
    <w:rsid w:val="00DA6410"/>
    <w:rsid w:val="00DB0970"/>
    <w:rsid w:val="00DB17FA"/>
    <w:rsid w:val="00DB1B40"/>
    <w:rsid w:val="00DB7861"/>
    <w:rsid w:val="00DC4242"/>
    <w:rsid w:val="00DD7309"/>
    <w:rsid w:val="00DE2366"/>
    <w:rsid w:val="00DE6CA1"/>
    <w:rsid w:val="00DF4A1C"/>
    <w:rsid w:val="00E20E68"/>
    <w:rsid w:val="00E31140"/>
    <w:rsid w:val="00E349D6"/>
    <w:rsid w:val="00E361F6"/>
    <w:rsid w:val="00E645CC"/>
    <w:rsid w:val="00E71A74"/>
    <w:rsid w:val="00E71E61"/>
    <w:rsid w:val="00E81DC4"/>
    <w:rsid w:val="00E92D1C"/>
    <w:rsid w:val="00E93468"/>
    <w:rsid w:val="00E955B1"/>
    <w:rsid w:val="00EA5D54"/>
    <w:rsid w:val="00EB3A72"/>
    <w:rsid w:val="00EC229A"/>
    <w:rsid w:val="00ED2D11"/>
    <w:rsid w:val="00ED634A"/>
    <w:rsid w:val="00EE25A3"/>
    <w:rsid w:val="00EE5344"/>
    <w:rsid w:val="00F05B0A"/>
    <w:rsid w:val="00F07DD9"/>
    <w:rsid w:val="00F17163"/>
    <w:rsid w:val="00F3522E"/>
    <w:rsid w:val="00F47089"/>
    <w:rsid w:val="00F96C08"/>
    <w:rsid w:val="00FA41EC"/>
    <w:rsid w:val="00FA4885"/>
    <w:rsid w:val="00FB1C76"/>
    <w:rsid w:val="00FC45E5"/>
    <w:rsid w:val="00FE2EF1"/>
    <w:rsid w:val="00FE528E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851C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346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93468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4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B3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3D75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21">
    <w:name w:val="Основной текст (2)1"/>
    <w:basedOn w:val="a"/>
    <w:uiPriority w:val="99"/>
    <w:rsid w:val="009C427E"/>
    <w:pPr>
      <w:shd w:val="clear" w:color="auto" w:fill="FFFFFF"/>
      <w:spacing w:after="540" w:line="293" w:lineRule="exac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8">
    <w:name w:val="List Paragraph"/>
    <w:basedOn w:val="a"/>
    <w:uiPriority w:val="34"/>
    <w:qFormat/>
    <w:rsid w:val="00DE2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pii\Desktop\&#1064;&#1072;&#1073;&#1083;&#1086;&#1085;&#1099;%202015\Doc%2027%2012%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27 12 10</Template>
  <TotalTime>37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</dc:creator>
  <cp:lastModifiedBy>Петрович</cp:lastModifiedBy>
  <cp:revision>6</cp:revision>
  <cp:lastPrinted>1900-12-31T17:00:00Z</cp:lastPrinted>
  <dcterms:created xsi:type="dcterms:W3CDTF">2019-02-28T10:52:00Z</dcterms:created>
  <dcterms:modified xsi:type="dcterms:W3CDTF">2023-03-21T09:44:00Z</dcterms:modified>
</cp:coreProperties>
</file>