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6D" w:rsidRPr="002127FD" w:rsidRDefault="006D136D" w:rsidP="0028431A">
      <w:pPr>
        <w:pStyle w:val="ConsPlusNormal"/>
        <w:ind w:left="4962"/>
        <w:jc w:val="right"/>
        <w:rPr>
          <w:rFonts w:ascii="Times New Roman" w:hAnsi="Times New Roman" w:cs="Times New Roman"/>
          <w:sz w:val="24"/>
          <w:szCs w:val="24"/>
        </w:rPr>
      </w:pPr>
      <w:r w:rsidRPr="002127FD">
        <w:rPr>
          <w:rFonts w:ascii="Times New Roman" w:hAnsi="Times New Roman" w:cs="Times New Roman"/>
          <w:sz w:val="24"/>
          <w:szCs w:val="24"/>
        </w:rPr>
        <w:t xml:space="preserve">Проект </w:t>
      </w:r>
    </w:p>
    <w:p w:rsidR="006D136D" w:rsidRPr="002127FD" w:rsidRDefault="006D136D" w:rsidP="00FE3092">
      <w:pPr>
        <w:pStyle w:val="ConsPlusNormal"/>
        <w:ind w:left="4962"/>
        <w:jc w:val="center"/>
        <w:rPr>
          <w:rFonts w:ascii="Times New Roman" w:hAnsi="Times New Roman" w:cs="Times New Roman"/>
          <w:sz w:val="24"/>
          <w:szCs w:val="24"/>
        </w:rPr>
      </w:pPr>
    </w:p>
    <w:p w:rsidR="006D136D" w:rsidRPr="002127FD" w:rsidRDefault="006D136D" w:rsidP="0028431A">
      <w:pPr>
        <w:pStyle w:val="ConsPlusNormal"/>
        <w:ind w:left="4962"/>
        <w:jc w:val="right"/>
        <w:rPr>
          <w:rFonts w:ascii="Times New Roman" w:hAnsi="Times New Roman" w:cs="Times New Roman"/>
          <w:sz w:val="24"/>
          <w:szCs w:val="24"/>
        </w:rPr>
      </w:pPr>
      <w:r w:rsidRPr="002127FD">
        <w:rPr>
          <w:rFonts w:ascii="Times New Roman" w:hAnsi="Times New Roman" w:cs="Times New Roman"/>
          <w:sz w:val="24"/>
          <w:szCs w:val="24"/>
        </w:rPr>
        <w:t xml:space="preserve">Решение Совета депутатов </w:t>
      </w:r>
    </w:p>
    <w:p w:rsidR="006D136D" w:rsidRPr="002127FD" w:rsidRDefault="006D136D" w:rsidP="0028431A">
      <w:pPr>
        <w:pStyle w:val="ConsPlusNormal"/>
        <w:ind w:left="4962"/>
        <w:jc w:val="right"/>
        <w:rPr>
          <w:rFonts w:ascii="Times New Roman" w:hAnsi="Times New Roman" w:cs="Times New Roman"/>
          <w:sz w:val="24"/>
          <w:szCs w:val="24"/>
        </w:rPr>
      </w:pPr>
      <w:r w:rsidRPr="002127FD">
        <w:rPr>
          <w:rFonts w:ascii="Times New Roman" w:hAnsi="Times New Roman" w:cs="Times New Roman"/>
          <w:sz w:val="24"/>
          <w:szCs w:val="24"/>
        </w:rPr>
        <w:t xml:space="preserve">Чановского района </w:t>
      </w:r>
    </w:p>
    <w:p w:rsidR="006D136D" w:rsidRPr="002127FD" w:rsidRDefault="006D136D" w:rsidP="0028431A">
      <w:pPr>
        <w:pStyle w:val="ConsPlusNormal"/>
        <w:ind w:left="4962"/>
        <w:jc w:val="right"/>
        <w:rPr>
          <w:rFonts w:ascii="Times New Roman" w:hAnsi="Times New Roman" w:cs="Times New Roman"/>
          <w:sz w:val="24"/>
          <w:szCs w:val="24"/>
        </w:rPr>
      </w:pPr>
      <w:r w:rsidRPr="002127FD">
        <w:rPr>
          <w:rFonts w:ascii="Times New Roman" w:hAnsi="Times New Roman" w:cs="Times New Roman"/>
          <w:sz w:val="24"/>
          <w:szCs w:val="24"/>
        </w:rPr>
        <w:t>Новосибирской области</w:t>
      </w:r>
    </w:p>
    <w:p w:rsidR="006D136D" w:rsidRPr="002127FD" w:rsidRDefault="006D136D" w:rsidP="002D24AA">
      <w:pPr>
        <w:pStyle w:val="ConsPlusNormal"/>
        <w:ind w:firstLine="540"/>
        <w:jc w:val="center"/>
        <w:rPr>
          <w:rFonts w:ascii="Times New Roman" w:hAnsi="Times New Roman" w:cs="Times New Roman"/>
          <w:sz w:val="24"/>
          <w:szCs w:val="24"/>
        </w:rPr>
      </w:pPr>
    </w:p>
    <w:p w:rsidR="006D136D" w:rsidRPr="002127FD" w:rsidRDefault="006D136D" w:rsidP="002D24AA">
      <w:pPr>
        <w:pStyle w:val="ConsPlusNormal"/>
        <w:ind w:firstLine="540"/>
        <w:jc w:val="center"/>
        <w:rPr>
          <w:rFonts w:ascii="Times New Roman" w:hAnsi="Times New Roman" w:cs="Times New Roman"/>
          <w:sz w:val="24"/>
          <w:szCs w:val="24"/>
        </w:rPr>
      </w:pPr>
    </w:p>
    <w:p w:rsidR="006D136D" w:rsidRPr="002127FD" w:rsidRDefault="006D136D" w:rsidP="002D24AA">
      <w:pPr>
        <w:pStyle w:val="ConsPlusNormal"/>
        <w:ind w:firstLine="540"/>
        <w:jc w:val="center"/>
        <w:rPr>
          <w:rFonts w:ascii="Times New Roman" w:hAnsi="Times New Roman" w:cs="Times New Roman"/>
          <w:sz w:val="24"/>
          <w:szCs w:val="24"/>
        </w:rPr>
      </w:pPr>
      <w:r w:rsidRPr="002127FD">
        <w:rPr>
          <w:rFonts w:ascii="Times New Roman" w:hAnsi="Times New Roman" w:cs="Times New Roman"/>
          <w:sz w:val="24"/>
          <w:szCs w:val="24"/>
        </w:rPr>
        <w:t>О правилах землепользования и застройки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В соответствии со статьями 8, 32 Градостроительного кодекса Российской Федерации, ст. 14 Федерального закона от 06.10.2003 N 131-ФЗ "Об общих принципах организации местного самоуправления в Российской Федерации", руководствуясь Уставом Чановского района Новосибирской области, Совет депутатов Чановского района Новосибирской области решил:</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1. Утвердить </w:t>
      </w:r>
      <w:hyperlink w:anchor="P40" w:history="1">
        <w:r w:rsidRPr="002127FD">
          <w:rPr>
            <w:rFonts w:ascii="Times New Roman" w:hAnsi="Times New Roman" w:cs="Times New Roman"/>
            <w:sz w:val="24"/>
            <w:szCs w:val="24"/>
          </w:rPr>
          <w:t>Правила</w:t>
        </w:r>
      </w:hyperlink>
      <w:r w:rsidRPr="002127FD">
        <w:rPr>
          <w:rFonts w:ascii="Times New Roman" w:hAnsi="Times New Roman" w:cs="Times New Roman"/>
          <w:sz w:val="24"/>
          <w:szCs w:val="24"/>
        </w:rPr>
        <w:t xml:space="preserve"> землепользования и застройки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(приложение 1);</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Утвердить карту градостроительного зонирования территории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(приложение 1.1.);</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Утвердить карту границ зон с особым использованием территорий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(приложение 1.2.);</w:t>
      </w:r>
    </w:p>
    <w:p w:rsidR="006D136D" w:rsidRPr="002127FD" w:rsidRDefault="006D136D" w:rsidP="00073AA5">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2. Утвердить Правила землепользования и застройки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(приложение 2);</w:t>
      </w:r>
    </w:p>
    <w:p w:rsidR="006D136D" w:rsidRPr="002127FD" w:rsidRDefault="006D136D" w:rsidP="00073AA5">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Утвердить карту градостроительного зонирования территории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(приложение 2.1.);</w:t>
      </w:r>
    </w:p>
    <w:p w:rsidR="006D136D" w:rsidRPr="002127FD" w:rsidRDefault="006D136D" w:rsidP="00073AA5">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Утвердить карту границ зон с особым использованием территорий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(приложение 2.2.);</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Решение вступает в силу на следующий день после его официального опубликования.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Контроль за исполнением решения возложить на исполняющего обязанности заместителя главы администрации Чановского района Новосибирской области А.А. Тузова.</w:t>
      </w:r>
    </w:p>
    <w:p w:rsidR="006D136D" w:rsidRPr="002127FD" w:rsidRDefault="006D136D">
      <w:pPr>
        <w:pStyle w:val="ConsPlusNormal"/>
        <w:ind w:firstLine="540"/>
        <w:jc w:val="both"/>
        <w:outlineLvl w:val="0"/>
        <w:rPr>
          <w:rFonts w:ascii="Times New Roman" w:hAnsi="Times New Roman" w:cs="Times New Roman"/>
          <w:sz w:val="24"/>
          <w:szCs w:val="24"/>
        </w:rPr>
      </w:pPr>
    </w:p>
    <w:p w:rsidR="006D136D" w:rsidRPr="002127FD" w:rsidRDefault="006D136D">
      <w:pPr>
        <w:pStyle w:val="ConsPlusNormal"/>
        <w:jc w:val="right"/>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rsidP="00A46362">
      <w:pPr>
        <w:pStyle w:val="ConsPlusNormal"/>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p>
    <w:p w:rsidR="006D136D" w:rsidRPr="002127FD" w:rsidRDefault="006D136D" w:rsidP="0028431A">
      <w:pPr>
        <w:pStyle w:val="ConsPlusNormal"/>
        <w:outlineLvl w:val="0"/>
        <w:rPr>
          <w:rFonts w:ascii="Times New Roman" w:hAnsi="Times New Roman" w:cs="Times New Roman"/>
          <w:sz w:val="24"/>
          <w:szCs w:val="24"/>
        </w:rPr>
      </w:pPr>
    </w:p>
    <w:p w:rsidR="006D136D" w:rsidRPr="002127FD" w:rsidRDefault="006D136D">
      <w:pPr>
        <w:pStyle w:val="ConsPlusNormal"/>
        <w:jc w:val="right"/>
        <w:outlineLvl w:val="0"/>
        <w:rPr>
          <w:rFonts w:ascii="Times New Roman" w:hAnsi="Times New Roman" w:cs="Times New Roman"/>
          <w:sz w:val="24"/>
          <w:szCs w:val="24"/>
        </w:rPr>
      </w:pPr>
      <w:r w:rsidRPr="002127FD">
        <w:rPr>
          <w:rFonts w:ascii="Times New Roman" w:hAnsi="Times New Roman" w:cs="Times New Roman"/>
          <w:sz w:val="24"/>
          <w:szCs w:val="24"/>
        </w:rPr>
        <w:t>Приложение 1</w:t>
      </w:r>
    </w:p>
    <w:p w:rsidR="006D136D" w:rsidRPr="002127FD" w:rsidRDefault="006D136D">
      <w:pPr>
        <w:pStyle w:val="ConsPlusNormal"/>
        <w:jc w:val="right"/>
        <w:rPr>
          <w:rFonts w:ascii="Times New Roman" w:hAnsi="Times New Roman" w:cs="Times New Roman"/>
          <w:sz w:val="24"/>
          <w:szCs w:val="24"/>
        </w:rPr>
      </w:pPr>
      <w:r w:rsidRPr="002127FD">
        <w:rPr>
          <w:rFonts w:ascii="Times New Roman" w:hAnsi="Times New Roman" w:cs="Times New Roman"/>
          <w:sz w:val="24"/>
          <w:szCs w:val="24"/>
        </w:rPr>
        <w:t>к решению</w:t>
      </w:r>
    </w:p>
    <w:p w:rsidR="006D136D" w:rsidRPr="002127FD" w:rsidRDefault="006D136D">
      <w:pPr>
        <w:pStyle w:val="ConsPlusNormal"/>
        <w:jc w:val="right"/>
        <w:rPr>
          <w:rFonts w:ascii="Times New Roman" w:hAnsi="Times New Roman" w:cs="Times New Roman"/>
          <w:sz w:val="24"/>
          <w:szCs w:val="24"/>
        </w:rPr>
      </w:pPr>
      <w:r w:rsidRPr="002127FD">
        <w:rPr>
          <w:rFonts w:ascii="Times New Roman" w:hAnsi="Times New Roman" w:cs="Times New Roman"/>
          <w:sz w:val="24"/>
          <w:szCs w:val="24"/>
        </w:rPr>
        <w:t>Совета депутатов</w:t>
      </w:r>
    </w:p>
    <w:p w:rsidR="006D136D" w:rsidRPr="002127FD" w:rsidRDefault="006D136D">
      <w:pPr>
        <w:pStyle w:val="ConsPlusNormal"/>
        <w:jc w:val="right"/>
        <w:rPr>
          <w:rFonts w:ascii="Times New Roman" w:hAnsi="Times New Roman" w:cs="Times New Roman"/>
          <w:sz w:val="24"/>
          <w:szCs w:val="24"/>
        </w:rPr>
      </w:pPr>
      <w:r w:rsidRPr="002127FD">
        <w:rPr>
          <w:rFonts w:ascii="Times New Roman" w:hAnsi="Times New Roman" w:cs="Times New Roman"/>
          <w:sz w:val="24"/>
          <w:szCs w:val="24"/>
        </w:rPr>
        <w:t xml:space="preserve">Чановского района </w:t>
      </w:r>
    </w:p>
    <w:p w:rsidR="006D136D" w:rsidRPr="002127FD" w:rsidRDefault="006D136D">
      <w:pPr>
        <w:pStyle w:val="ConsPlusNormal"/>
        <w:jc w:val="right"/>
        <w:rPr>
          <w:rFonts w:ascii="Times New Roman" w:hAnsi="Times New Roman" w:cs="Times New Roman"/>
          <w:sz w:val="24"/>
          <w:szCs w:val="24"/>
        </w:rPr>
      </w:pPr>
      <w:r w:rsidRPr="002127FD">
        <w:rPr>
          <w:rFonts w:ascii="Times New Roman" w:hAnsi="Times New Roman" w:cs="Times New Roman"/>
          <w:sz w:val="24"/>
          <w:szCs w:val="24"/>
        </w:rPr>
        <w:t>Новосибирской области</w:t>
      </w:r>
    </w:p>
    <w:p w:rsidR="006D136D" w:rsidRPr="002127FD" w:rsidRDefault="006D136D">
      <w:pPr>
        <w:pStyle w:val="ConsPlusNormal"/>
        <w:jc w:val="right"/>
        <w:rPr>
          <w:rFonts w:ascii="Times New Roman" w:hAnsi="Times New Roman" w:cs="Times New Roman"/>
          <w:sz w:val="24"/>
          <w:szCs w:val="24"/>
        </w:rPr>
      </w:pPr>
      <w:r w:rsidRPr="002127FD">
        <w:rPr>
          <w:rFonts w:ascii="Times New Roman" w:hAnsi="Times New Roman" w:cs="Times New Roman"/>
          <w:sz w:val="24"/>
          <w:szCs w:val="24"/>
        </w:rPr>
        <w:t>от _______________№______</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Title"/>
        <w:jc w:val="center"/>
        <w:rPr>
          <w:rFonts w:ascii="Times New Roman" w:hAnsi="Times New Roman" w:cs="Times New Roman"/>
          <w:sz w:val="24"/>
          <w:szCs w:val="24"/>
        </w:rPr>
      </w:pPr>
      <w:bookmarkStart w:id="0" w:name="P40"/>
      <w:bookmarkEnd w:id="0"/>
      <w:r w:rsidRPr="002127FD">
        <w:rPr>
          <w:rFonts w:ascii="Times New Roman" w:hAnsi="Times New Roman" w:cs="Times New Roman"/>
          <w:sz w:val="24"/>
          <w:szCs w:val="24"/>
        </w:rPr>
        <w:t>ПРАВИЛА</w:t>
      </w:r>
    </w:p>
    <w:p w:rsidR="006D136D" w:rsidRPr="002127FD" w:rsidRDefault="006D136D">
      <w:pPr>
        <w:pStyle w:val="ConsPlusTitle"/>
        <w:jc w:val="center"/>
        <w:rPr>
          <w:rFonts w:ascii="Times New Roman" w:hAnsi="Times New Roman" w:cs="Times New Roman"/>
          <w:sz w:val="24"/>
          <w:szCs w:val="24"/>
        </w:rPr>
      </w:pPr>
      <w:r w:rsidRPr="002127FD">
        <w:rPr>
          <w:rFonts w:ascii="Times New Roman" w:hAnsi="Times New Roman" w:cs="Times New Roman"/>
          <w:sz w:val="24"/>
          <w:szCs w:val="24"/>
        </w:rPr>
        <w:t xml:space="preserve">ЗЕМЛЕПОЛЬЗОВАНИЯ И ЗАСТРОЙКИ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jc w:val="center"/>
        <w:outlineLvl w:val="1"/>
        <w:rPr>
          <w:rFonts w:ascii="Times New Roman" w:hAnsi="Times New Roman" w:cs="Times New Roman"/>
          <w:sz w:val="24"/>
          <w:szCs w:val="24"/>
        </w:rPr>
      </w:pPr>
      <w:r w:rsidRPr="002127FD">
        <w:rPr>
          <w:rFonts w:ascii="Times New Roman" w:hAnsi="Times New Roman" w:cs="Times New Roman"/>
          <w:sz w:val="24"/>
          <w:szCs w:val="24"/>
        </w:rPr>
        <w:t>Раздел 1. ПОРЯДОК ПРИМЕНЕНИЯ ПРАВИЛ ЗЕМЛЕПОЛЬЗОВАНИЯ</w:t>
      </w:r>
    </w:p>
    <w:p w:rsidR="006D136D" w:rsidRPr="002127FD" w:rsidRDefault="006D136D">
      <w:pPr>
        <w:pStyle w:val="ConsPlusNormal"/>
        <w:jc w:val="center"/>
        <w:rPr>
          <w:rFonts w:ascii="Times New Roman" w:hAnsi="Times New Roman" w:cs="Times New Roman"/>
          <w:sz w:val="24"/>
          <w:szCs w:val="24"/>
        </w:rPr>
      </w:pPr>
      <w:r w:rsidRPr="002127FD">
        <w:rPr>
          <w:rFonts w:ascii="Times New Roman" w:hAnsi="Times New Roman" w:cs="Times New Roman"/>
          <w:sz w:val="24"/>
          <w:szCs w:val="24"/>
        </w:rPr>
        <w:t xml:space="preserve">И ЗАСТРОЙКИ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И ВНЕСЕНИЯ В НИХ ИЗМЕНЕНИЙ</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jc w:val="center"/>
        <w:outlineLvl w:val="2"/>
        <w:rPr>
          <w:rFonts w:ascii="Times New Roman" w:hAnsi="Times New Roman" w:cs="Times New Roman"/>
          <w:sz w:val="24"/>
          <w:szCs w:val="24"/>
        </w:rPr>
      </w:pPr>
      <w:r w:rsidRPr="002127FD">
        <w:rPr>
          <w:rFonts w:ascii="Times New Roman" w:hAnsi="Times New Roman" w:cs="Times New Roman"/>
          <w:sz w:val="24"/>
          <w:szCs w:val="24"/>
        </w:rPr>
        <w:t>Глава 1. ОБЩИЕ ПОЛОЖЕНИЯ</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 xml:space="preserve">Статья 1. Цели разработки Правил землепользования и застройки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hyperlink r:id="rId4" w:history="1">
        <w:r w:rsidRPr="002127FD">
          <w:rPr>
            <w:rFonts w:ascii="Times New Roman" w:hAnsi="Times New Roman" w:cs="Times New Roman"/>
            <w:sz w:val="24"/>
            <w:szCs w:val="24"/>
          </w:rPr>
          <w:t>Правила</w:t>
        </w:r>
      </w:hyperlink>
      <w:r w:rsidRPr="002127FD">
        <w:rPr>
          <w:rFonts w:ascii="Times New Roman" w:hAnsi="Times New Roman" w:cs="Times New Roman"/>
          <w:sz w:val="24"/>
          <w:szCs w:val="24"/>
        </w:rPr>
        <w:t xml:space="preserve"> землепользования и застройки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(далее - Правила) разрабатываются в целях:</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1) создания условий для устойчивого развития территории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сохранения окружающей среды и объектов культурного наследия;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2) создания условий для планировки территории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2. Порядок подготовки и утверждения проекта Правил</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Порядок подготовки и утверждения проекта Правил устанавливается Градостроительным кодексом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2. Подготовка проекта Правил осуществляется с учетом положений о территориальном планировании, содержащихся в Генеральном </w:t>
      </w:r>
      <w:hyperlink r:id="rId5" w:history="1">
        <w:r w:rsidRPr="002127FD">
          <w:rPr>
            <w:rFonts w:ascii="Times New Roman" w:hAnsi="Times New Roman" w:cs="Times New Roman"/>
            <w:sz w:val="24"/>
            <w:szCs w:val="24"/>
          </w:rPr>
          <w:t>плане</w:t>
        </w:r>
      </w:hyperlink>
      <w:r w:rsidRPr="002127FD">
        <w:rPr>
          <w:rFonts w:ascii="Times New Roman" w:hAnsi="Times New Roman" w:cs="Times New Roman"/>
          <w:sz w:val="24"/>
          <w:szCs w:val="24"/>
        </w:rPr>
        <w:t xml:space="preserve">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Правила утверждаются Советом депутатов Чановского района Новосибирской области.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jc w:val="center"/>
        <w:outlineLvl w:val="2"/>
        <w:rPr>
          <w:rFonts w:ascii="Times New Roman" w:hAnsi="Times New Roman" w:cs="Times New Roman"/>
          <w:sz w:val="24"/>
          <w:szCs w:val="24"/>
        </w:rPr>
      </w:pPr>
      <w:r w:rsidRPr="002127FD">
        <w:rPr>
          <w:rFonts w:ascii="Times New Roman" w:hAnsi="Times New Roman" w:cs="Times New Roman"/>
          <w:sz w:val="24"/>
          <w:szCs w:val="24"/>
        </w:rPr>
        <w:t>Глава 2. РЕГУЛИРОВАНИЕ ЗЕМЛЕПОЛЬЗОВАНИЯ И ЗАСТРОЙКИ ОРГАНАМИ</w:t>
      </w:r>
    </w:p>
    <w:p w:rsidR="006D136D" w:rsidRPr="002127FD" w:rsidRDefault="006D136D">
      <w:pPr>
        <w:pStyle w:val="ConsPlusNormal"/>
        <w:jc w:val="center"/>
        <w:rPr>
          <w:rFonts w:ascii="Times New Roman" w:hAnsi="Times New Roman" w:cs="Times New Roman"/>
          <w:sz w:val="24"/>
          <w:szCs w:val="24"/>
        </w:rPr>
      </w:pPr>
      <w:r w:rsidRPr="002127FD">
        <w:rPr>
          <w:rFonts w:ascii="Times New Roman" w:hAnsi="Times New Roman" w:cs="Times New Roman"/>
          <w:sz w:val="24"/>
          <w:szCs w:val="24"/>
        </w:rPr>
        <w:t>МЕСТНОГО САМОУПРАВЛЕНИЯ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3. Компетенция Совета депутатов Чановского района Новосибирской области в области землепользования и застройки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В компетенции Совета депутатов Чановского района Новосибирской области в области землепользования и застройки находится: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утверждение Правил или направление проекта Правил главе администрации Чановского района Новосибирской области на доработку в соответствии с результатами публичных слушаний по указанному проекту;</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направление предложений в комиссию по подготовке проектов Правил землепользования и застройки поселений Чановского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территории(далее - документация по планировке территории), утвержденной главой администрации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осуществление контроля за исполнением главой администрации Чановского района Новосибирской области полномочий в области землепользования и застройки;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6) реализация иных полномочий в соответствии с законодательством Российской Федерации, Новосибирской области, Уставом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rsidP="008B01A8">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4. Полномочия главы администрации Чановского района Новосибирской области в области землепользования и застройки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К полномочиям главы администрации Чановского района Новосибирской области в области землепользования и застройки относятся: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принятие решения о подготовке проекта Правил;</w:t>
      </w:r>
    </w:p>
    <w:p w:rsidR="006D136D" w:rsidRPr="002127FD" w:rsidRDefault="006D136D" w:rsidP="00AA5571">
      <w:pPr>
        <w:pStyle w:val="ConsPlusNormal"/>
        <w:ind w:firstLine="567"/>
        <w:jc w:val="both"/>
        <w:rPr>
          <w:rFonts w:ascii="Times New Roman" w:hAnsi="Times New Roman" w:cs="Times New Roman"/>
          <w:sz w:val="24"/>
          <w:szCs w:val="24"/>
        </w:rPr>
      </w:pPr>
      <w:r w:rsidRPr="002127FD">
        <w:rPr>
          <w:rFonts w:ascii="Times New Roman" w:hAnsi="Times New Roman" w:cs="Times New Roman"/>
          <w:sz w:val="24"/>
          <w:szCs w:val="24"/>
        </w:rPr>
        <w:t>2) обеспечение опубликования сообщения о принятии решения о подготовке проекта Правил в Информационном вестнике определенном для официального опубликования правовых актов органов местного самоуправления Чановского района Новосибирской области и размещения указанного сообщения на официальном сайте Чановского района Новосибирской области в информационно-телекоммуникационной сети "Интернет" (далее - сеть "Интернет");</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утверждение состава и порядка деятельности комиссии;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принятие решения о назначении публичных слушаний по проекту Правил, проекту о внесении изменений в Правила;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принятие решения о направлении проекта Правил в Совет депутатов Чановского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10) принятие решения о подготовке документации по планировке территории;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13) осуществление иных полномочий в пределах компетенции, установленной законодательством Российской Федерации, Новосибирской области, Уставом Чановского района Новосибирской области и нормативными правовыми решениями Совета депутатов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5. Полномочия администрации Чановского района Новосибирской области в области землепользования и застройки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К полномочиям администрации Чановского района Новосибирской области в области землепользования и застройки относятся: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6" w:history="1">
        <w:r w:rsidRPr="002127FD">
          <w:rPr>
            <w:rFonts w:ascii="Times New Roman" w:hAnsi="Times New Roman" w:cs="Times New Roman"/>
            <w:sz w:val="24"/>
            <w:szCs w:val="24"/>
          </w:rPr>
          <w:t>плану</w:t>
        </w:r>
      </w:hyperlink>
      <w:r w:rsidRPr="002127FD">
        <w:rPr>
          <w:rFonts w:ascii="Times New Roman" w:hAnsi="Times New Roman" w:cs="Times New Roman"/>
          <w:sz w:val="24"/>
          <w:szCs w:val="24"/>
        </w:rPr>
        <w:t xml:space="preserve">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Схеме территориального планирования Чановского района, Схеме территориального планирования Новосибирской области, схемам территориального планирования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владение, пользование и распоряжение земельными участками, находящимися в муниципальной собственности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разработка и реализация программ использования и охраны земель;</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принятие решений о резервировании земель и изъятии земельных участков для муниципальных нужд;</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6) подготовка документации по планировке территории в соответствии с законодательством;</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Чановского района Новосибирской области, нормативными правовыми решениями Совета депутатов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jc w:val="center"/>
        <w:outlineLvl w:val="2"/>
        <w:rPr>
          <w:rFonts w:ascii="Times New Roman" w:hAnsi="Times New Roman" w:cs="Times New Roman"/>
          <w:sz w:val="24"/>
          <w:szCs w:val="24"/>
        </w:rPr>
      </w:pPr>
      <w:r w:rsidRPr="002127FD">
        <w:rPr>
          <w:rFonts w:ascii="Times New Roman" w:hAnsi="Times New Roman" w:cs="Times New Roman"/>
          <w:sz w:val="24"/>
          <w:szCs w:val="24"/>
        </w:rPr>
        <w:t>Глава 3. ИЗМЕНЕНИЕ ВИДОВ РАЗРЕШЕННОГО ИСПОЛЬЗОВАНИЯ</w:t>
      </w:r>
    </w:p>
    <w:p w:rsidR="006D136D" w:rsidRPr="002127FD" w:rsidRDefault="006D136D">
      <w:pPr>
        <w:pStyle w:val="ConsPlusNormal"/>
        <w:jc w:val="center"/>
        <w:rPr>
          <w:rFonts w:ascii="Times New Roman" w:hAnsi="Times New Roman" w:cs="Times New Roman"/>
          <w:sz w:val="24"/>
          <w:szCs w:val="24"/>
        </w:rPr>
      </w:pPr>
      <w:r w:rsidRPr="002127FD">
        <w:rPr>
          <w:rFonts w:ascii="Times New Roman" w:hAnsi="Times New Roman" w:cs="Times New Roman"/>
          <w:sz w:val="24"/>
          <w:szCs w:val="24"/>
        </w:rPr>
        <w:t>ЗЕМЕЛЬНЫХ УЧАСТКОВ И ОБЪЕКТОВ КАПИТАЛЬНОГО СТРОИТЕЛЬСТВА</w:t>
      </w:r>
    </w:p>
    <w:p w:rsidR="006D136D" w:rsidRPr="002127FD" w:rsidRDefault="006D136D">
      <w:pPr>
        <w:pStyle w:val="ConsPlusNormal"/>
        <w:jc w:val="center"/>
        <w:rPr>
          <w:rFonts w:ascii="Times New Roman" w:hAnsi="Times New Roman" w:cs="Times New Roman"/>
          <w:sz w:val="24"/>
          <w:szCs w:val="24"/>
        </w:rPr>
      </w:pPr>
      <w:r w:rsidRPr="002127FD">
        <w:rPr>
          <w:rFonts w:ascii="Times New Roman" w:hAnsi="Times New Roman" w:cs="Times New Roman"/>
          <w:sz w:val="24"/>
          <w:szCs w:val="24"/>
        </w:rPr>
        <w:t>ФИЗИЧЕСКИМИ И ЮРИДИЧЕСКИМИ ЛИЦАМИ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6. Виды разрешенного использования земельных участков и объектов капитального строительства</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Разрешенное использование земельных участков и объектов капитального строительства может быть следующих видов:</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основные виды разрешенного использования;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условно разрешенные виды использования;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bookmarkStart w:id="1" w:name="P131"/>
      <w:bookmarkEnd w:id="1"/>
      <w:r w:rsidRPr="002127FD">
        <w:rPr>
          <w:rFonts w:ascii="Times New Roman" w:hAnsi="Times New Roman" w:cs="Times New Roman"/>
          <w:sz w:val="24"/>
          <w:szCs w:val="24"/>
        </w:rPr>
        <w:t>Статья 7. Предоставление разрешения на условно разрешенный вид использования</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6D136D" w:rsidRPr="002127FD" w:rsidRDefault="006D136D">
      <w:pPr>
        <w:pStyle w:val="ConsPlusNormal"/>
        <w:ind w:firstLine="540"/>
        <w:jc w:val="both"/>
        <w:rPr>
          <w:rFonts w:ascii="Times New Roman" w:hAnsi="Times New Roman" w:cs="Times New Roman"/>
          <w:sz w:val="24"/>
          <w:szCs w:val="24"/>
        </w:rPr>
      </w:pPr>
      <w:bookmarkStart w:id="2" w:name="P135"/>
      <w:bookmarkEnd w:id="2"/>
      <w:r w:rsidRPr="002127FD">
        <w:rPr>
          <w:rFonts w:ascii="Times New Roman" w:hAnsi="Times New Roman" w:cs="Times New Roman"/>
          <w:sz w:val="24"/>
          <w:szCs w:val="24"/>
        </w:rPr>
        <w:t>3.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Чаногвского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На основании рекомендаций, указанных в части 3 настоящей статьи, глава администрации Чановского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Информационном вестнике и размещается на официальном сайте Чановского района Новосибирской области в сети "Интернет".</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8. Отклонение от предельных параметров разрешенного строительства, реконструкции объектов капитального строительства</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6D136D" w:rsidRPr="002127FD" w:rsidRDefault="006D136D">
      <w:pPr>
        <w:pStyle w:val="ConsPlusNormal"/>
        <w:ind w:firstLine="540"/>
        <w:jc w:val="both"/>
        <w:rPr>
          <w:rFonts w:ascii="Times New Roman" w:hAnsi="Times New Roman" w:cs="Times New Roman"/>
          <w:sz w:val="24"/>
          <w:szCs w:val="24"/>
        </w:rPr>
      </w:pPr>
      <w:bookmarkStart w:id="3" w:name="P146"/>
      <w:bookmarkEnd w:id="3"/>
      <w:r w:rsidRPr="002127FD">
        <w:rPr>
          <w:rFonts w:ascii="Times New Roman" w:hAnsi="Times New Roman" w:cs="Times New Roman"/>
          <w:sz w:val="24"/>
          <w:szCs w:val="24"/>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6. Глава администрации Чановского района Новосибирской области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jc w:val="center"/>
        <w:outlineLvl w:val="2"/>
        <w:rPr>
          <w:rFonts w:ascii="Times New Roman" w:hAnsi="Times New Roman" w:cs="Times New Roman"/>
          <w:sz w:val="24"/>
          <w:szCs w:val="24"/>
        </w:rPr>
      </w:pPr>
      <w:r w:rsidRPr="002127FD">
        <w:rPr>
          <w:rFonts w:ascii="Times New Roman" w:hAnsi="Times New Roman" w:cs="Times New Roman"/>
          <w:sz w:val="24"/>
          <w:szCs w:val="24"/>
        </w:rPr>
        <w:t>Глава 4. ПОДГОТОВКА ДОКУМЕНТАЦИИ ПО ПЛАНИРОВКЕ ТЕРРИТОРИИ</w:t>
      </w:r>
    </w:p>
    <w:p w:rsidR="006D136D" w:rsidRPr="002127FD" w:rsidRDefault="006D136D">
      <w:pPr>
        <w:pStyle w:val="ConsPlusNormal"/>
        <w:jc w:val="center"/>
        <w:rPr>
          <w:rFonts w:ascii="Times New Roman" w:hAnsi="Times New Roman" w:cs="Times New Roman"/>
          <w:sz w:val="24"/>
          <w:szCs w:val="24"/>
        </w:rPr>
      </w:pPr>
      <w:r w:rsidRPr="002127FD">
        <w:rPr>
          <w:rFonts w:ascii="Times New Roman" w:hAnsi="Times New Roman" w:cs="Times New Roman"/>
          <w:sz w:val="24"/>
          <w:szCs w:val="24"/>
        </w:rPr>
        <w:t>ОРГАНАМИ МЕСТНОГО САМОУПРАВЛЕНИЯ</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9. Назначение и виды документации по планировке территории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Назначение и виды документации по планировке территории устанавливаются Градостроительным кодексом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2. Подготовка документации по планировке территории осуществляется в целях обеспечения устойчивого развития территории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3. Подготовка документации по планировке территории, предусмотренной Градостроительным </w:t>
      </w:r>
      <w:hyperlink r:id="rId7" w:history="1">
        <w:r w:rsidRPr="002127FD">
          <w:rPr>
            <w:rFonts w:ascii="Times New Roman" w:hAnsi="Times New Roman" w:cs="Times New Roman"/>
            <w:sz w:val="24"/>
            <w:szCs w:val="24"/>
          </w:rPr>
          <w:t>кодексом</w:t>
        </w:r>
      </w:hyperlink>
      <w:r w:rsidRPr="002127FD">
        <w:rPr>
          <w:rFonts w:ascii="Times New Roman" w:hAnsi="Times New Roman" w:cs="Times New Roman"/>
          <w:sz w:val="24"/>
          <w:szCs w:val="24"/>
        </w:rPr>
        <w:t xml:space="preserve"> Российской Федерации, осуществляется в отношении застроенных или подлежащих застройке территорий.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При подготовке документации по планировке территории может осуществляться разработка: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проектов планировки без проектов межевания в их составе;</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проектов планировки с проектами межевания в их составе;</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проектов межевания в виде отдельных документов.</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6. Подготовка документации по планировке территории осуществляется на основании Генерального </w:t>
      </w:r>
      <w:hyperlink r:id="rId8" w:history="1">
        <w:r w:rsidRPr="002127FD">
          <w:rPr>
            <w:rFonts w:ascii="Times New Roman" w:hAnsi="Times New Roman" w:cs="Times New Roman"/>
            <w:sz w:val="24"/>
            <w:szCs w:val="24"/>
          </w:rPr>
          <w:t>плана</w:t>
        </w:r>
      </w:hyperlink>
      <w:r w:rsidRPr="002127FD">
        <w:rPr>
          <w:rFonts w:ascii="Times New Roman" w:hAnsi="Times New Roman" w:cs="Times New Roman"/>
          <w:sz w:val="24"/>
          <w:szCs w:val="24"/>
        </w:rPr>
        <w:t xml:space="preserve">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7. Порядок подготовки документации по планировке территории, разрабатываемой на основании решения главы администрации Чановского района Новосибирской области, устанавливается Градостроительным кодексом Российской Федерации, нормативным правовым решением Совета депутатов Чановского района Новосибирской области, </w:t>
      </w:r>
      <w:hyperlink w:anchor="P171" w:history="1">
        <w:r w:rsidRPr="002127FD">
          <w:rPr>
            <w:rFonts w:ascii="Times New Roman" w:hAnsi="Times New Roman" w:cs="Times New Roman"/>
            <w:sz w:val="24"/>
            <w:szCs w:val="24"/>
          </w:rPr>
          <w:t>статьей 10</w:t>
        </w:r>
      </w:hyperlink>
      <w:r w:rsidRPr="002127FD">
        <w:rPr>
          <w:rFonts w:ascii="Times New Roman" w:hAnsi="Times New Roman" w:cs="Times New Roman"/>
          <w:sz w:val="24"/>
          <w:szCs w:val="24"/>
        </w:rPr>
        <w:t xml:space="preserve"> настоящих Правил.</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bookmarkStart w:id="4" w:name="P171"/>
      <w:bookmarkEnd w:id="4"/>
      <w:r w:rsidRPr="002127FD">
        <w:rPr>
          <w:rFonts w:ascii="Times New Roman" w:hAnsi="Times New Roman" w:cs="Times New Roman"/>
          <w:sz w:val="24"/>
          <w:szCs w:val="24"/>
        </w:rPr>
        <w:t>Статья 10. Особенности подготовки документации по планировке территории, разрабатываемой на основании решения главы администрации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bookmarkStart w:id="5" w:name="P173"/>
      <w:bookmarkEnd w:id="5"/>
      <w:r w:rsidRPr="002127FD">
        <w:rPr>
          <w:rFonts w:ascii="Times New Roman" w:hAnsi="Times New Roman" w:cs="Times New Roman"/>
          <w:sz w:val="24"/>
          <w:szCs w:val="24"/>
        </w:rPr>
        <w:t>1. Решение о подготовке документации по планировке территории принимается главой администрации Чановского района Новосибирской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Указанное в части 1 настоящей статьи решение подлежит опубликованию в Чановского  района Новосибирской области в течение трех дней со дня принятия такого решения и размещается на официальном сайте Чановского района Новосибирской области в сети "Интернет".</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Чановского района Новосибирской области свои предложения о порядке, сроках подготовки и содержании документации по планировке территории.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Администрация Чановского района Новосибирской области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главе администрации Чановского района Новосибирской области или об отклонении такой документации и о направлении ее на доработку.</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Проекты планировки территории и проекты межевания территории, подготовленные на основании решения главы администрации Чановского района Новосибирской области, до их утверждения подлежат обязательному рассмотрению на публичных слушаниях в соответствии со статьей 16 настоящих Правил.</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6. Администрация Чановского района Новосибирской области направляет главе администрации Чановского района Новосибирской области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пять дней со дня проведения публичных слушаний.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7. Глава Чановского района Новосибирской области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Чановского района Новосибирской области на доработку с учетом указанных протокола и заключения.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8. Утвержденная документация по планировке территории (проекты планировки территории и проекты межевания территории) подлежит опубликованию в Чановского района Новосибирской области в течение семи дней со дня утверждения указанной документации и размещается на официальном сайте Чановского района Новосибирской области в сети "Интернет".</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jc w:val="center"/>
        <w:outlineLvl w:val="2"/>
        <w:rPr>
          <w:rFonts w:ascii="Times New Roman" w:hAnsi="Times New Roman" w:cs="Times New Roman"/>
          <w:sz w:val="24"/>
          <w:szCs w:val="24"/>
        </w:rPr>
      </w:pPr>
      <w:r w:rsidRPr="002127FD">
        <w:rPr>
          <w:rFonts w:ascii="Times New Roman" w:hAnsi="Times New Roman" w:cs="Times New Roman"/>
          <w:sz w:val="24"/>
          <w:szCs w:val="24"/>
        </w:rPr>
        <w:t>Глава 5. ПРОВЕДЕНИЕ ПУБЛИЧНЫХ СЛУШАНИЙ ПО ВОПРОСАМ</w:t>
      </w:r>
    </w:p>
    <w:p w:rsidR="006D136D" w:rsidRPr="002127FD" w:rsidRDefault="006D136D">
      <w:pPr>
        <w:pStyle w:val="ConsPlusNormal"/>
        <w:jc w:val="center"/>
        <w:rPr>
          <w:rFonts w:ascii="Times New Roman" w:hAnsi="Times New Roman" w:cs="Times New Roman"/>
          <w:sz w:val="24"/>
          <w:szCs w:val="24"/>
        </w:rPr>
      </w:pPr>
      <w:r w:rsidRPr="002127FD">
        <w:rPr>
          <w:rFonts w:ascii="Times New Roman" w:hAnsi="Times New Roman" w:cs="Times New Roman"/>
          <w:sz w:val="24"/>
          <w:szCs w:val="24"/>
        </w:rPr>
        <w:t>ЗЕМЛЕПОЛЬЗОВАНИЯ И ЗАСТРОЙКИ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12. Общие положения о проведении публичных слушаний по вопросам землепользования и застройки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Организация и проведение публичных слушаний по вопросам землепользования и застройки осуществляется в порядке, определяемом нормативным правовым решением Совета депутатов Чановского района Новосибирской области с учетом положений Градостроительного кодекса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На публичные слушания по вопросам землепользования и застройки должны выноситься: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проект Правил и проект о внесении изменений в Правила;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проекты планировки территории и проекты межевания территории разработанные на основании решения главы Чановског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вопросы предоставления разрешений на условно разрешенный вид использования;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Решения о назначении публичных слушаний по вопросам землепользования и застройки принимает глава администрации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bookmarkStart w:id="6" w:name="P213"/>
      <w:bookmarkEnd w:id="6"/>
      <w:r w:rsidRPr="002127FD">
        <w:rPr>
          <w:rFonts w:ascii="Times New Roman" w:hAnsi="Times New Roman" w:cs="Times New Roman"/>
          <w:sz w:val="24"/>
          <w:szCs w:val="24"/>
        </w:rPr>
        <w:t>Статья 13. Публичные слушания по проекту Правил и проекту о внесении изменений в Правила</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решением Совета депутатов Чановского района Новосибирской области с учетом положений Градостроительного </w:t>
      </w:r>
      <w:hyperlink r:id="rId9" w:history="1">
        <w:r w:rsidRPr="002127FD">
          <w:rPr>
            <w:rFonts w:ascii="Times New Roman" w:hAnsi="Times New Roman" w:cs="Times New Roman"/>
            <w:sz w:val="24"/>
            <w:szCs w:val="24"/>
          </w:rPr>
          <w:t>кодекса</w:t>
        </w:r>
      </w:hyperlink>
      <w:r w:rsidRPr="002127FD">
        <w:rPr>
          <w:rFonts w:ascii="Times New Roman" w:hAnsi="Times New Roman" w:cs="Times New Roman"/>
          <w:sz w:val="24"/>
          <w:szCs w:val="24"/>
        </w:rPr>
        <w:t xml:space="preserve">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проводятся в обязательном порядке.</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3. При проведении публичных слушаний по проекту Правил и проекту о внесении изменений в Правила в целях обеспечения всем заинтересованным лицам равных возможностей для участия в публичных слушаниях территория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может быть разделена на части. Предельная численность лиц, проживающих или зарегистрированных на такой части территории,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Чановского района Новосибирской области,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6. Заключение о результатах публичных слушаний по проекту Правил и проекту о внесении изменений в Правила подлежит опубликованию в Информационном вестнике Чановского района Новосибирской области и размещается на официальном сайте администрации Чановского района Новосибирской области в сети "Интернет".</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bookmarkStart w:id="7" w:name="P225"/>
      <w:bookmarkEnd w:id="7"/>
      <w:r w:rsidRPr="002127FD">
        <w:rPr>
          <w:rFonts w:ascii="Times New Roman" w:hAnsi="Times New Roman" w:cs="Times New Roman"/>
          <w:sz w:val="24"/>
          <w:szCs w:val="24"/>
        </w:rPr>
        <w:t>Статья 14. Публичные слушания по вопросу предоставления разрешения на условно разрешенный вид использования</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Чановского района Новосибирской области с учетом положений Градостроительного </w:t>
      </w:r>
      <w:hyperlink r:id="rId10" w:history="1">
        <w:r w:rsidRPr="002127FD">
          <w:rPr>
            <w:rFonts w:ascii="Times New Roman" w:hAnsi="Times New Roman" w:cs="Times New Roman"/>
            <w:sz w:val="24"/>
            <w:szCs w:val="24"/>
          </w:rPr>
          <w:t>кодекса</w:t>
        </w:r>
      </w:hyperlink>
      <w:r w:rsidRPr="002127FD">
        <w:rPr>
          <w:rFonts w:ascii="Times New Roman" w:hAnsi="Times New Roman" w:cs="Times New Roman"/>
          <w:sz w:val="24"/>
          <w:szCs w:val="24"/>
        </w:rPr>
        <w:t xml:space="preserve">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Чановского района Новосибирской области и размещается на официальном сайте администрации Чановского района Новосибирской области в сети "Интернет".</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6. Срок проведения публичных слушаний с момента оповещения жителей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bookmarkStart w:id="8" w:name="P235"/>
      <w:bookmarkEnd w:id="8"/>
      <w:r w:rsidRPr="002127FD">
        <w:rPr>
          <w:rFonts w:ascii="Times New Roman" w:hAnsi="Times New Roman" w:cs="Times New Roman"/>
          <w:sz w:val="24"/>
          <w:szCs w:val="24"/>
        </w:rPr>
        <w:t>Статья 15.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Чановского района Новосибирской области с учетом положений Градостроительного кодекса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Чановского района Новосибирской области и размещается на официальном сайте администрации Чановского района Новосибирской области в сети "Интернет".</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6. Срок проведения публичных слушаний с момента оповещения жителей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о времени и месте их проведения до дня опубликования заключения по результатам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может быть более одного месяца.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bookmarkStart w:id="9" w:name="P245"/>
      <w:bookmarkEnd w:id="9"/>
      <w:r w:rsidRPr="002127FD">
        <w:rPr>
          <w:rFonts w:ascii="Times New Roman" w:hAnsi="Times New Roman" w:cs="Times New Roman"/>
          <w:sz w:val="24"/>
          <w:szCs w:val="24"/>
        </w:rPr>
        <w:t>Статья 16. Публичные слушания по проекту планировки территории и проекту межевания территории</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Чановского района Новосибирской области с учетом положений Градостроительного </w:t>
      </w:r>
      <w:hyperlink r:id="rId11" w:history="1">
        <w:r w:rsidRPr="002127FD">
          <w:rPr>
            <w:rFonts w:ascii="Times New Roman" w:hAnsi="Times New Roman" w:cs="Times New Roman"/>
            <w:sz w:val="24"/>
            <w:szCs w:val="24"/>
          </w:rPr>
          <w:t>кодекса</w:t>
        </w:r>
      </w:hyperlink>
      <w:r w:rsidRPr="002127FD">
        <w:rPr>
          <w:rFonts w:ascii="Times New Roman" w:hAnsi="Times New Roman" w:cs="Times New Roman"/>
          <w:sz w:val="24"/>
          <w:szCs w:val="24"/>
        </w:rPr>
        <w:t xml:space="preserve">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Заключение о результатах публичных слушаний по проекту планировки территории и проекту межевания территории подлежит опубликованию в Информационном вестнике Чановского района Новосибирской области и размещается на официальном сайте администрации Чановского района Новосибирской области в сети "Интернет".</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6. Срок проведения публичных слушаний со дня оповещения жителей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jc w:val="center"/>
        <w:outlineLvl w:val="2"/>
        <w:rPr>
          <w:rFonts w:ascii="Times New Roman" w:hAnsi="Times New Roman" w:cs="Times New Roman"/>
          <w:sz w:val="24"/>
          <w:szCs w:val="24"/>
        </w:rPr>
      </w:pPr>
      <w:r w:rsidRPr="002127FD">
        <w:rPr>
          <w:rFonts w:ascii="Times New Roman" w:hAnsi="Times New Roman" w:cs="Times New Roman"/>
          <w:sz w:val="24"/>
          <w:szCs w:val="24"/>
        </w:rPr>
        <w:t>Глава 6. ВНЕСЕНИЕ ИЗМЕНЕНИЙ В ПРАВИЛА</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17. Порядок внесения изменений в Правила</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Внесение изменений в Правила осуществляется в порядке, предусмотренном статьями 31 и 32 Градостроительного кодекса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Основаниями для рассмотрения главой администрации Чановского района Новосибирской области вопроса о внесении изменений в Правила являются: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1) несоответствие Правил Генеральному плану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возникшее в результате внесения в него изменений;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Предложения о внесении изменений в Правила в комиссию направляются: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органами исполнительной власти Новосибирской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3) главой администрации Чановского района Новосибирской области, Советом депутатов Чановского района Новосибирской области, главой администрации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Советом депутатов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Чановского района Новосибирской области.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5. Глава администрации Чановского района Новосибирской области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Чанолвского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7. Глава администрации Чановского района Новосибирской области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Информационном вестнике Чановского района Новосибирской области и размещение указанного сообщения на официальном сайте администрации Чановского района Новосибирской области в сети "Интернет". Сообщение о принятии такого решения также может быть распространено по радио и телевидению.</w:t>
      </w:r>
    </w:p>
    <w:p w:rsidR="006D136D" w:rsidRPr="002127FD" w:rsidRDefault="006D136D">
      <w:pPr>
        <w:pStyle w:val="ConsPlusNormal"/>
        <w:ind w:firstLine="540"/>
        <w:jc w:val="both"/>
        <w:rPr>
          <w:rFonts w:ascii="Times New Roman" w:hAnsi="Times New Roman" w:cs="Times New Roman"/>
          <w:sz w:val="24"/>
          <w:szCs w:val="24"/>
        </w:rPr>
      </w:pPr>
      <w:bookmarkStart w:id="10" w:name="P271"/>
      <w:bookmarkEnd w:id="10"/>
      <w:r w:rsidRPr="002127FD">
        <w:rPr>
          <w:rFonts w:ascii="Times New Roman" w:hAnsi="Times New Roman" w:cs="Times New Roman"/>
          <w:sz w:val="24"/>
          <w:szCs w:val="24"/>
        </w:rPr>
        <w:t xml:space="preserve">8. Администрация Чановского района Новосибирской области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rPr>
          <w:rFonts w:ascii="Times New Roman" w:hAnsi="Times New Roman" w:cs="Times New Roman"/>
          <w:sz w:val="24"/>
          <w:szCs w:val="24"/>
        </w:rPr>
        <w:t>Щегловского</w:t>
      </w:r>
      <w:r w:rsidRPr="002127FD">
        <w:rPr>
          <w:rFonts w:ascii="Times New Roman" w:hAnsi="Times New Roman" w:cs="Times New Roman"/>
          <w:sz w:val="24"/>
          <w:szCs w:val="24"/>
        </w:rPr>
        <w:t xml:space="preserve"> сельсовета Чановского района Новосибирской области, Схеме территориального планирования Чановского района Новосибирской области, Схеме территориального планирования Новосибирской области, схемам территориального планирования Российской Федерации.</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9. По результатам проверки, указанной в </w:t>
      </w:r>
      <w:hyperlink w:anchor="P271" w:history="1">
        <w:r w:rsidRPr="002127FD">
          <w:rPr>
            <w:rFonts w:ascii="Times New Roman" w:hAnsi="Times New Roman" w:cs="Times New Roman"/>
            <w:sz w:val="24"/>
            <w:szCs w:val="24"/>
          </w:rPr>
          <w:t>части 8</w:t>
        </w:r>
      </w:hyperlink>
      <w:r w:rsidRPr="002127FD">
        <w:rPr>
          <w:rFonts w:ascii="Times New Roman" w:hAnsi="Times New Roman" w:cs="Times New Roman"/>
          <w:sz w:val="24"/>
          <w:szCs w:val="24"/>
        </w:rPr>
        <w:t xml:space="preserve"> настоящей статьи, администрация Чановского района Новосибирской области направляет проект о внесении изменений в Правила главе администрации Чановского района Новосибирскойобласти или в случае обнаружения его несоответствия требованиям и документам, указанным в части 8 настоящей статьи, - в комиссию на доработку.</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10. Глава администрации Чановского района Новосибирской области при получении от администрации Чановского района Новосибирской области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11. Публичные слушания по проекту о внесении изменений в Правила проводятся комиссией в соответствии со статьей 13 настоящих Правил.</w:t>
      </w:r>
    </w:p>
    <w:p w:rsidR="006D136D" w:rsidRPr="002127FD" w:rsidRDefault="006D136D">
      <w:pPr>
        <w:pStyle w:val="ConsPlusNormal"/>
        <w:ind w:firstLine="540"/>
        <w:jc w:val="both"/>
        <w:rPr>
          <w:rFonts w:ascii="Times New Roman" w:hAnsi="Times New Roman" w:cs="Times New Roman"/>
          <w:sz w:val="24"/>
          <w:szCs w:val="24"/>
        </w:rPr>
      </w:pPr>
      <w:bookmarkStart w:id="11" w:name="P275"/>
      <w:bookmarkEnd w:id="11"/>
      <w:r w:rsidRPr="002127FD">
        <w:rPr>
          <w:rFonts w:ascii="Times New Roman" w:hAnsi="Times New Roman" w:cs="Times New Roman"/>
          <w:sz w:val="24"/>
          <w:szCs w:val="24"/>
        </w:rPr>
        <w:t>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главе администрации Чановского района Новосибирской области.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 xml:space="preserve">13. Глава администрации Чановского района Новосибирской области в течение десяти дней после представления ему проекта о внесении изменений в Правила и указанных в </w:t>
      </w:r>
      <w:hyperlink w:anchor="P275" w:history="1">
        <w:r w:rsidRPr="002127FD">
          <w:rPr>
            <w:rFonts w:ascii="Times New Roman" w:hAnsi="Times New Roman" w:cs="Times New Roman"/>
            <w:sz w:val="24"/>
            <w:szCs w:val="24"/>
          </w:rPr>
          <w:t>части 12</w:t>
        </w:r>
      </w:hyperlink>
      <w:r w:rsidRPr="002127FD">
        <w:rPr>
          <w:rFonts w:ascii="Times New Roman" w:hAnsi="Times New Roman" w:cs="Times New Roman"/>
          <w:sz w:val="24"/>
          <w:szCs w:val="24"/>
        </w:rPr>
        <w:t xml:space="preserve"> настоящей статьи обязательных приложений должен принять решение о направлении указанного проекта в Совет депутатов Чановского района Новосибирской области или об отклонении проекта о внесении изменений в Правила и о направлении его на доработку с указанием даты его повторного представления.</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outlineLvl w:val="3"/>
        <w:rPr>
          <w:rFonts w:ascii="Times New Roman" w:hAnsi="Times New Roman" w:cs="Times New Roman"/>
          <w:sz w:val="24"/>
          <w:szCs w:val="24"/>
        </w:rPr>
      </w:pPr>
      <w:r w:rsidRPr="002127FD">
        <w:rPr>
          <w:rFonts w:ascii="Times New Roman" w:hAnsi="Times New Roman" w:cs="Times New Roman"/>
          <w:sz w:val="24"/>
          <w:szCs w:val="24"/>
        </w:rPr>
        <w:t>Статья 18. Порядок утверждения проекта о внесении изменений в Правила</w:t>
      </w:r>
    </w:p>
    <w:p w:rsidR="006D136D" w:rsidRPr="002127FD" w:rsidRDefault="006D136D">
      <w:pPr>
        <w:pStyle w:val="ConsPlusNormal"/>
        <w:ind w:firstLine="540"/>
        <w:jc w:val="both"/>
        <w:rPr>
          <w:rFonts w:ascii="Times New Roman" w:hAnsi="Times New Roman" w:cs="Times New Roman"/>
          <w:sz w:val="24"/>
          <w:szCs w:val="24"/>
        </w:rPr>
      </w:pP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1. Проект о внесении изменений в Правила утверждается Советом депутатов Чановского района Новосибирской области.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6D136D" w:rsidRPr="002127FD" w:rsidRDefault="006D136D">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2. Совет депутатов Чановского района Новосибирской области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главе администрации Чановского района Новосибирской области на доработку в соответствии с результатами публичных слушаний по указанному проекту.</w:t>
      </w:r>
    </w:p>
    <w:p w:rsidR="006D136D" w:rsidRPr="002127FD" w:rsidRDefault="006D136D" w:rsidP="00A46362">
      <w:pPr>
        <w:pStyle w:val="ConsPlusNormal"/>
        <w:ind w:firstLine="540"/>
        <w:jc w:val="both"/>
        <w:rPr>
          <w:rFonts w:ascii="Times New Roman" w:hAnsi="Times New Roman" w:cs="Times New Roman"/>
          <w:sz w:val="24"/>
          <w:szCs w:val="24"/>
        </w:rPr>
      </w:pPr>
      <w:r w:rsidRPr="002127FD">
        <w:rPr>
          <w:rFonts w:ascii="Times New Roman" w:hAnsi="Times New Roman" w:cs="Times New Roman"/>
          <w:sz w:val="24"/>
          <w:szCs w:val="24"/>
        </w:rPr>
        <w:t>3. Проект о внесении изменений в Правила подлежит опубликованию в Чановского района Новосибирской области и размещается на официальном сайте Чановского района Новосибирской области в сети "Интернет".</w:t>
      </w:r>
    </w:p>
    <w:p w:rsidR="006D136D" w:rsidRPr="002127FD" w:rsidRDefault="006D136D" w:rsidP="00A46362">
      <w:pPr>
        <w:pStyle w:val="ConsPlusNormal"/>
        <w:ind w:firstLine="540"/>
        <w:jc w:val="both"/>
        <w:rPr>
          <w:rFonts w:ascii="Times New Roman" w:hAnsi="Times New Roman" w:cs="Times New Roman"/>
          <w:sz w:val="24"/>
          <w:szCs w:val="24"/>
        </w:rPr>
      </w:pPr>
    </w:p>
    <w:p w:rsidR="006D136D" w:rsidRPr="002127FD" w:rsidRDefault="006D136D" w:rsidP="00A46362">
      <w:pPr>
        <w:pStyle w:val="ConsPlusNormal"/>
        <w:ind w:firstLine="540"/>
        <w:jc w:val="both"/>
        <w:rPr>
          <w:rFonts w:ascii="Times New Roman" w:hAnsi="Times New Roman" w:cs="Times New Roman"/>
          <w:sz w:val="24"/>
          <w:szCs w:val="24"/>
        </w:rPr>
      </w:pPr>
    </w:p>
    <w:p w:rsidR="006D136D" w:rsidRPr="002127FD" w:rsidRDefault="006D136D" w:rsidP="00A46362">
      <w:pPr>
        <w:pStyle w:val="ConsPlusNormal"/>
        <w:ind w:firstLine="540"/>
        <w:jc w:val="both"/>
        <w:rPr>
          <w:rFonts w:ascii="Times New Roman" w:hAnsi="Times New Roman" w:cs="Times New Roman"/>
          <w:sz w:val="24"/>
          <w:szCs w:val="24"/>
        </w:rPr>
      </w:pPr>
    </w:p>
    <w:p w:rsidR="006D136D" w:rsidRPr="002127FD" w:rsidRDefault="006D136D" w:rsidP="00244A16">
      <w:pPr>
        <w:autoSpaceDE w:val="0"/>
        <w:autoSpaceDN w:val="0"/>
        <w:adjustRightInd w:val="0"/>
        <w:spacing w:after="0" w:line="240" w:lineRule="auto"/>
        <w:jc w:val="center"/>
        <w:outlineLvl w:val="0"/>
        <w:rPr>
          <w:rFonts w:ascii="Times New Roman" w:hAnsi="Times New Roman"/>
          <w:sz w:val="24"/>
          <w:szCs w:val="24"/>
        </w:rPr>
      </w:pPr>
      <w:r w:rsidRPr="002127FD">
        <w:rPr>
          <w:rFonts w:ascii="Times New Roman" w:hAnsi="Times New Roman"/>
          <w:sz w:val="24"/>
          <w:szCs w:val="24"/>
        </w:rPr>
        <w:t>Раздел 2. ГРАДОСТРОИТЕЛЬНЫЕ РЕГЛАМЕНТЫ</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jc w:val="center"/>
        <w:outlineLvl w:val="1"/>
        <w:rPr>
          <w:rFonts w:ascii="Times New Roman" w:hAnsi="Times New Roman"/>
          <w:sz w:val="24"/>
          <w:szCs w:val="24"/>
        </w:rPr>
      </w:pPr>
      <w:r w:rsidRPr="002127FD">
        <w:rPr>
          <w:rFonts w:ascii="Times New Roman" w:hAnsi="Times New Roman"/>
          <w:sz w:val="24"/>
          <w:szCs w:val="24"/>
        </w:rPr>
        <w:t>Глава 8. ГРАДОСТРОИТЕЛЬНОЕ ЗОНИРОВАНИЕ</w:t>
      </w:r>
    </w:p>
    <w:p w:rsidR="006D136D" w:rsidRPr="002127FD" w:rsidRDefault="006D136D" w:rsidP="00244A16">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 xml:space="preserve">ТЕРРИТОРИИ </w:t>
      </w:r>
      <w:r>
        <w:rPr>
          <w:rFonts w:ascii="Times New Roman" w:hAnsi="Times New Roman"/>
          <w:sz w:val="24"/>
          <w:szCs w:val="24"/>
        </w:rPr>
        <w:t>ЩЕГЛОВСКОГО</w:t>
      </w:r>
      <w:r w:rsidRPr="002127FD">
        <w:rPr>
          <w:rFonts w:ascii="Times New Roman" w:hAnsi="Times New Roman"/>
          <w:sz w:val="24"/>
          <w:szCs w:val="24"/>
        </w:rPr>
        <w:t xml:space="preserve"> СЕЛЬСОВЕТА ЧАНОВСКОГО РАЙОНА НОВОСИБИРСКОЙ ОБЛАСТИ</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outlineLvl w:val="2"/>
        <w:rPr>
          <w:rFonts w:ascii="Times New Roman" w:hAnsi="Times New Roman"/>
          <w:sz w:val="24"/>
          <w:szCs w:val="24"/>
        </w:rPr>
      </w:pPr>
      <w:r w:rsidRPr="002127FD">
        <w:rPr>
          <w:rFonts w:ascii="Times New Roman" w:hAnsi="Times New Roman"/>
          <w:sz w:val="24"/>
          <w:szCs w:val="24"/>
        </w:rPr>
        <w:t xml:space="preserve">Статья 21. Виды, состав и обозначение территориальных зон, установленных на карте градостроительного зонирования территории </w:t>
      </w:r>
      <w:r>
        <w:rPr>
          <w:rFonts w:ascii="Times New Roman" w:hAnsi="Times New Roman"/>
          <w:sz w:val="24"/>
          <w:szCs w:val="24"/>
        </w:rPr>
        <w:t>Щегловского</w:t>
      </w:r>
      <w:r w:rsidRPr="002127FD">
        <w:rPr>
          <w:rFonts w:ascii="Times New Roman" w:hAnsi="Times New Roman"/>
          <w:sz w:val="24"/>
          <w:szCs w:val="24"/>
        </w:rPr>
        <w:t xml:space="preserve"> сельсовета Чановского района Новосибирской области</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 xml:space="preserve">На карте градостроительного зонирования территории </w:t>
      </w:r>
      <w:r>
        <w:rPr>
          <w:rFonts w:ascii="Times New Roman" w:hAnsi="Times New Roman"/>
          <w:sz w:val="24"/>
          <w:szCs w:val="24"/>
        </w:rPr>
        <w:t>Щегловского</w:t>
      </w:r>
      <w:r w:rsidRPr="002127FD">
        <w:rPr>
          <w:rFonts w:ascii="Times New Roman" w:hAnsi="Times New Roman"/>
          <w:sz w:val="24"/>
          <w:szCs w:val="24"/>
        </w:rPr>
        <w:t xml:space="preserve"> сельсовета Чановского района Новосибирской области установлены следующие виды территориальных зон (в скобках приводится их кодовое обозначение):</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1) зоны рекреационного назначения (Р):</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природная (Р-1);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озеленения (Р-2);</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отдыха и оздоровления (Р-3);</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объектов спортивного назначения (Р-4);</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2) зона объектов высшего образования, научно-исследовательских организаций в условиях сохранения природного ландшафта (РУ);</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3) общественно-деловые зоны (ОД):</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делового, общественного и коммерческого назначения (ОД-1);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объектов среднего профессионального и высшего образования, научно-исследовательских организаций (ОД-2);</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объектов здравоохранения (ОД-3);</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специализированной общественной застройки (ОД-4), в пределах которой установлены:</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подзона специализированной малоэтажной общественной застройки (ОД-4.1);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подзона специализированной средне- и многоэтажной общественной застройки (ОД-4.2);</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подзона специализированной общественной застройки повышенной этажности (ОД-4.3);</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объектов дошкольного, начального общего, основного общего и среднего общего образования (ОД-5);</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4) жилые зоны (Ж):</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застройки жилыми домами смешанной этажности (Ж-1);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застройки малоэтажными жилыми домами (Ж-2);</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застройки среднеэтажными жилыми домами (Ж-3);</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застройки многоэтажными жилыми домами (Ж-4);</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застройки жилыми домами повышенной этажности (Ж-5);</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застройки индивидуальными жилыми домами (Ж-6);</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застройки жилыми домами для отдыха и проживания (Ж-7);</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застройки, занимаемая не завершенными строительством многоквартирными жилыми домами, для строительства которых привлечены денежные средства граждан с нарушением их прав (Ж-8);</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5) производственные зоны (П):</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производственной деятельности (П-1);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коммунальных и складских объектов (П-2);</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6) зоны инженерной и транспортной инфраструктур (ИТ):</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сооружений и коммуникаций железнодорожного транспорта (ИТ-1);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сооружений и коммуникаций автомобильного, речного, воздушного транспорта, метрополитена (ИТ-2);</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улично-дорожной сети (ИТ-3);</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объектов инженерной инфраструктуры (ИТ-4);</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транспортно-пересадочных узлов (ИТ-5);</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7) зоны специального назначения (С):</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кладбищ и крематориев (С-1);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объектов санитарно-технического назначения (С-2);</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военных и иных режимных объектов и территорий (С-3);</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8) зоны сельскохозяйственного использования (СХ):</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ведения садоводства и огородничества (СХ-1);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объектов сельскохозяйственного использования (СХ-2);</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9) зоны стоянок автомобильного транспорта (СА):</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стоянок для легковых автомобилей (СА-1);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зона подземных стоянок для легковых автомобилей (СА-2).</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Статья 22. Общие положения о градостроительных регламентах</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 xml:space="preserve">1.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w:t>
      </w:r>
      <w:r>
        <w:rPr>
          <w:rFonts w:ascii="Times New Roman" w:hAnsi="Times New Roman"/>
          <w:sz w:val="24"/>
          <w:szCs w:val="24"/>
        </w:rPr>
        <w:t>Щегловского</w:t>
      </w:r>
      <w:r w:rsidRPr="002127FD">
        <w:rPr>
          <w:rFonts w:ascii="Times New Roman" w:hAnsi="Times New Roman"/>
          <w:sz w:val="24"/>
          <w:szCs w:val="24"/>
        </w:rPr>
        <w:t xml:space="preserve"> сельсовета Чановского района Новосибирской области, указаны:</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3) ограничения использования земельных участков и объектов капитального строительства.</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Статья 23. Градостроительные регламенты в части видов разрешенного использования земельных участков и объектов капитального строительства</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 xml:space="preserve">1. Разрешенное использование земельных участков и объектов капитального строительства, расположенных в пределах соответствующей территориальной зоны </w:t>
      </w:r>
      <w:r>
        <w:rPr>
          <w:rFonts w:ascii="Times New Roman" w:hAnsi="Times New Roman"/>
          <w:sz w:val="24"/>
          <w:szCs w:val="24"/>
        </w:rPr>
        <w:t>Щегловского</w:t>
      </w:r>
      <w:r w:rsidRPr="002127FD">
        <w:rPr>
          <w:rFonts w:ascii="Times New Roman" w:hAnsi="Times New Roman"/>
          <w:sz w:val="24"/>
          <w:szCs w:val="24"/>
        </w:rPr>
        <w:t xml:space="preserve"> сельсовета Чановского района Новосибирской области, осуществляется в соответствии со следующими видами:</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1) основные виды разрешенного использования;</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2) условно разрешенные виды использования;</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 xml:space="preserve">2. Виды разрешенного использования земельных участков применительно к каждой территориальной зоне </w:t>
      </w:r>
      <w:r>
        <w:rPr>
          <w:rFonts w:ascii="Times New Roman" w:hAnsi="Times New Roman"/>
          <w:sz w:val="24"/>
          <w:szCs w:val="24"/>
        </w:rPr>
        <w:t>Щегловского</w:t>
      </w:r>
      <w:r w:rsidRPr="002127FD">
        <w:rPr>
          <w:rFonts w:ascii="Times New Roman" w:hAnsi="Times New Roman"/>
          <w:sz w:val="24"/>
          <w:szCs w:val="24"/>
        </w:rPr>
        <w:t xml:space="preserve"> сельсовета Чановского района Новосибирской области определены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N 540 (далее - классификатор).</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Статья 24.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расположенных в пределах соответствующей территориальной зоны </w:t>
      </w:r>
      <w:r>
        <w:rPr>
          <w:rFonts w:ascii="Times New Roman" w:hAnsi="Times New Roman"/>
          <w:sz w:val="24"/>
          <w:szCs w:val="24"/>
        </w:rPr>
        <w:t>Щегловского</w:t>
      </w:r>
      <w:r w:rsidRPr="002127FD">
        <w:rPr>
          <w:rFonts w:ascii="Times New Roman" w:hAnsi="Times New Roman"/>
          <w:sz w:val="24"/>
          <w:szCs w:val="24"/>
        </w:rPr>
        <w:t xml:space="preserve"> сельсовета Чановского района Новосибирской области, установлены в следующем составе:</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3) предельное (минимальное и (или) максимальное) количество надземных этажей зданий, строений, сооружений;</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и (или)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6) предельный максимальный коэффициент плотности застройки земельного участка, определяемый как отношение общей площади по внутреннему контуру наружных стен надземных этажей зданий, строений, сооружений, расположенных на земельном участке, за исключением площадей мест общего пользования, стоянок автомобильного транспорта, технических помещений, ко всей площади земельного участка;</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Статья 25. Градостроительные регламенты в части ограничения использования земельных участков и объектов капитального строительства</w:t>
      </w: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244A16">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Pr>
          <w:rFonts w:ascii="Times New Roman" w:hAnsi="Times New Roman"/>
          <w:sz w:val="24"/>
          <w:szCs w:val="24"/>
        </w:rPr>
        <w:t>Щегловского</w:t>
      </w:r>
      <w:r w:rsidRPr="002127FD">
        <w:rPr>
          <w:rFonts w:ascii="Times New Roman" w:hAnsi="Times New Roman"/>
          <w:sz w:val="24"/>
          <w:szCs w:val="24"/>
        </w:rPr>
        <w:t xml:space="preserve"> сельсовета Чановского района Новосибирской области, устанавливаются в соответствии с законодательством Российской Федерации.</w:t>
      </w:r>
    </w:p>
    <w:p w:rsidR="006D136D" w:rsidRPr="002127FD" w:rsidRDefault="006D136D" w:rsidP="00A46362">
      <w:pPr>
        <w:pStyle w:val="ConsPlusNormal"/>
        <w:ind w:firstLine="540"/>
        <w:jc w:val="both"/>
        <w:rPr>
          <w:rFonts w:ascii="Times New Roman" w:hAnsi="Times New Roman" w:cs="Times New Roman"/>
          <w:sz w:val="24"/>
          <w:szCs w:val="24"/>
        </w:rPr>
      </w:pPr>
    </w:p>
    <w:p w:rsidR="006D136D" w:rsidRPr="002127FD" w:rsidRDefault="006D136D" w:rsidP="00D175A5">
      <w:pPr>
        <w:autoSpaceDE w:val="0"/>
        <w:autoSpaceDN w:val="0"/>
        <w:adjustRightInd w:val="0"/>
        <w:spacing w:after="0" w:line="240" w:lineRule="auto"/>
        <w:jc w:val="center"/>
        <w:outlineLvl w:val="0"/>
        <w:rPr>
          <w:rFonts w:ascii="Times New Roman" w:hAnsi="Times New Roman"/>
          <w:sz w:val="24"/>
          <w:szCs w:val="24"/>
        </w:rPr>
      </w:pPr>
      <w:r w:rsidRPr="002127FD">
        <w:rPr>
          <w:rFonts w:ascii="Times New Roman" w:hAnsi="Times New Roman"/>
          <w:sz w:val="24"/>
          <w:szCs w:val="24"/>
        </w:rPr>
        <w:t>Глава 9. ГРАДОСТРОИТЕЛЬНЫЕ РЕГЛАМЕНТЫ</w:t>
      </w:r>
    </w:p>
    <w:p w:rsidR="006D136D" w:rsidRPr="002127FD" w:rsidRDefault="006D136D" w:rsidP="00D175A5">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 xml:space="preserve">ТЕРРИТОРИАЛЬНЫХ ЗОН </w:t>
      </w:r>
      <w:r>
        <w:rPr>
          <w:rFonts w:ascii="Times New Roman" w:hAnsi="Times New Roman"/>
          <w:sz w:val="24"/>
          <w:szCs w:val="24"/>
        </w:rPr>
        <w:t>ЩЕГЛОВСКОГО</w:t>
      </w:r>
      <w:r w:rsidRPr="002127FD">
        <w:rPr>
          <w:rFonts w:ascii="Times New Roman" w:hAnsi="Times New Roman"/>
          <w:sz w:val="24"/>
          <w:szCs w:val="24"/>
        </w:rPr>
        <w:t xml:space="preserve"> СЕЛЬСОВЕТА ЧАНОВСКОГО РАЙОНА НОВОСИБИРСКОЙ ОБЛАСТИ</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sidRPr="002127FD">
        <w:rPr>
          <w:rFonts w:ascii="Times New Roman" w:hAnsi="Times New Roman"/>
          <w:sz w:val="24"/>
          <w:szCs w:val="24"/>
        </w:rPr>
        <w:t>Статья 26. Зона природная (Р-1)</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2127FD">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Pr="002127F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2127FD">
        <w:tc>
          <w:tcPr>
            <w:tcW w:w="680"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N</w:t>
            </w:r>
          </w:p>
          <w:p w:rsidR="006D136D" w:rsidRPr="002127FD" w:rsidRDefault="006D136D">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12" w:history="1">
              <w:r w:rsidRPr="002127FD">
                <w:rPr>
                  <w:rFonts w:ascii="Times New Roman" w:hAnsi="Times New Roman"/>
                  <w:sz w:val="24"/>
                  <w:szCs w:val="24"/>
                </w:rPr>
                <w:t>классификатора</w:t>
              </w:r>
            </w:hyperlink>
            <w:r w:rsidRPr="002127FD">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Наименование вида разрешенного использования объекта капитального строительства</w:t>
            </w:r>
          </w:p>
        </w:tc>
      </w:tr>
      <w:tr w:rsidR="006D136D" w:rsidRPr="002127FD">
        <w:tc>
          <w:tcPr>
            <w:tcW w:w="680"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3</w:t>
            </w:r>
          </w:p>
        </w:tc>
      </w:tr>
      <w:tr w:rsidR="006D136D" w:rsidRPr="002127FD">
        <w:tc>
          <w:tcPr>
            <w:tcW w:w="9070" w:type="dxa"/>
            <w:gridSpan w:val="3"/>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center"/>
              <w:rPr>
                <w:rFonts w:ascii="Times New Roman" w:hAnsi="Times New Roman"/>
                <w:sz w:val="24"/>
                <w:szCs w:val="24"/>
              </w:rPr>
            </w:pPr>
            <w:r w:rsidRPr="002127FD">
              <w:rPr>
                <w:rFonts w:ascii="Times New Roman" w:hAnsi="Times New Roman"/>
                <w:sz w:val="24"/>
                <w:szCs w:val="24"/>
              </w:rPr>
              <w:t>1. Основные виды разрешенного использования</w:t>
            </w:r>
          </w:p>
        </w:tc>
      </w:tr>
      <w:tr w:rsidR="006D136D" w:rsidRPr="002127FD">
        <w:tc>
          <w:tcPr>
            <w:tcW w:w="680"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 xml:space="preserve">Питомники </w:t>
            </w:r>
            <w:hyperlink r:id="rId13" w:history="1">
              <w:r w:rsidRPr="002127FD">
                <w:rPr>
                  <w:rFonts w:ascii="Times New Roman" w:hAnsi="Times New Roman"/>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6D136D" w:rsidRPr="002127FD">
        <w:tc>
          <w:tcPr>
            <w:tcW w:w="680"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 xml:space="preserve">Деятельность по особой охране и изучению природы </w:t>
            </w:r>
            <w:hyperlink r:id="rId14" w:history="1">
              <w:r w:rsidRPr="002127FD">
                <w:rPr>
                  <w:rFonts w:ascii="Times New Roman" w:hAnsi="Times New Roman"/>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Объекты для обеспечения деятельности по особой охране и изучению природы</w:t>
            </w:r>
          </w:p>
        </w:tc>
      </w:tr>
      <w:tr w:rsidR="006D136D" w:rsidRPr="002127FD">
        <w:tc>
          <w:tcPr>
            <w:tcW w:w="680"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 xml:space="preserve">Охрана природных территорий </w:t>
            </w:r>
            <w:hyperlink r:id="rId15" w:history="1">
              <w:r w:rsidRPr="002127FD">
                <w:rPr>
                  <w:rFonts w:ascii="Times New Roman" w:hAnsi="Times New Roman"/>
                  <w:sz w:val="24"/>
                  <w:szCs w:val="24"/>
                </w:rPr>
                <w:t>(9.1)</w:t>
              </w:r>
            </w:hyperlink>
          </w:p>
        </w:tc>
        <w:tc>
          <w:tcPr>
            <w:tcW w:w="5839"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Объекты для обеспечения охраны природных территорий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 xml:space="preserve">Историческая </w:t>
            </w:r>
            <w:hyperlink r:id="rId16" w:history="1">
              <w:r w:rsidRPr="002127FD">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2127FD"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2127FD">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Водные объекты </w:t>
            </w:r>
            <w:hyperlink r:id="rId17" w:history="1">
              <w:r w:rsidRPr="008771F5">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Водные объекты</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 Условно разрешенные виды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Коммунальное обслуживание </w:t>
            </w:r>
            <w:hyperlink r:id="rId18" w:history="1">
              <w:r w:rsidRPr="008771F5">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bookmarkStart w:id="12" w:name="_GoBack"/>
            <w:bookmarkEnd w:id="12"/>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Причалы для маломерных судов </w:t>
            </w:r>
            <w:hyperlink r:id="rId19" w:history="1">
              <w:r w:rsidRPr="008771F5">
                <w:rPr>
                  <w:rFonts w:ascii="Times New Roman" w:hAnsi="Times New Roman"/>
                  <w:sz w:val="24"/>
                  <w:szCs w:val="24"/>
                </w:rPr>
                <w:t>(5.4)</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причаливания яхт, катеров, лодок и других маломерных судов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Водный транспорт </w:t>
            </w:r>
            <w:hyperlink r:id="rId20" w:history="1">
              <w:r w:rsidRPr="008771F5">
                <w:rPr>
                  <w:rFonts w:ascii="Times New Roman" w:hAnsi="Times New Roman"/>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Искусственно созданные для судоходства внутренние водные пути;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речные порты;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причалы;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пристани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Общее пользование водными объектами </w:t>
            </w:r>
            <w:hyperlink r:id="rId21" w:history="1">
              <w:r w:rsidRPr="008771F5">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обеспечения пользования водными объектами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Гидротехнические сооружения </w:t>
            </w:r>
            <w:hyperlink r:id="rId22" w:history="1">
              <w:r w:rsidRPr="008771F5">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судопропускные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рыбозащитные и рыбопропускные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берегозащитные сооружения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Общее пользование территории </w:t>
            </w:r>
            <w:hyperlink r:id="rId23" w:history="1">
              <w:r w:rsidRPr="008771F5">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Автомобильные дороги;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тротуары;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переходы;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защитные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элементы обустройства автомобильных дорог;</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искусственные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развязки, мосты, эстакады, путепроводы, тоннели;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парки;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скверы;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площади;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бульвары;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набережные;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другие объекты, постоянно открытые для посещения без взимания платы</w:t>
            </w:r>
          </w:p>
        </w:tc>
      </w:tr>
    </w:tbl>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максимальный - 5000 га, минимальный - 0,01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27. Зона озеленения (Р-2)</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center"/>
              <w:rPr>
                <w:rFonts w:ascii="Times New Roman" w:hAnsi="Times New Roman"/>
                <w:sz w:val="24"/>
                <w:szCs w:val="24"/>
              </w:rPr>
            </w:pPr>
            <w:r w:rsidRPr="008771F5">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24" w:history="1">
              <w:r w:rsidRPr="008771F5">
                <w:rPr>
                  <w:rFonts w:ascii="Times New Roman" w:hAnsi="Times New Roman"/>
                  <w:sz w:val="24"/>
                  <w:szCs w:val="24"/>
                </w:rPr>
                <w:t>классификатора</w:t>
              </w:r>
            </w:hyperlink>
            <w:r w:rsidRPr="008771F5">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Наименование вида разрешенного использования объекта капитального строительства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3</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 Основные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Питомники </w:t>
            </w:r>
            <w:hyperlink r:id="rId25" w:history="1">
              <w:r w:rsidRPr="008771F5">
                <w:rPr>
                  <w:rFonts w:ascii="Times New Roman" w:hAnsi="Times New Roman"/>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Деятельность по особой охране и изучению природы </w:t>
            </w:r>
            <w:hyperlink r:id="rId26" w:history="1">
              <w:r w:rsidRPr="008771F5">
                <w:rPr>
                  <w:rFonts w:ascii="Times New Roman" w:hAnsi="Times New Roman"/>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обеспечения деятельности по особой охране и изучению природы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Историческая </w:t>
            </w:r>
            <w:hyperlink r:id="rId27" w:history="1">
              <w:r w:rsidRPr="008771F5">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Водные объекты </w:t>
            </w:r>
            <w:hyperlink r:id="rId28" w:history="1">
              <w:r w:rsidRPr="008771F5">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Водные объекты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Общее пользование водными объектами </w:t>
            </w:r>
            <w:hyperlink r:id="rId29" w:history="1">
              <w:r w:rsidRPr="008771F5">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обеспечения пользования водными объектами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Общее пользование территории </w:t>
            </w:r>
            <w:hyperlink r:id="rId30" w:history="1">
              <w:r w:rsidRPr="008771F5">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Автомобильные дороги;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тротуары;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переходы;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защитные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элементы обустройства автомобильных дорог;</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искусственные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развязки, мосты, эстакады, путепроводы, тоннели;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парки;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скверы;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площади;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бульвары;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набережные;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другие объекты, постоянно открытые для посещения без взимания платы</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 Условно разрешенные виды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Коммунальное обслуживание </w:t>
            </w:r>
            <w:hyperlink r:id="rId31" w:history="1">
              <w:r w:rsidRPr="008771F5">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Котельные;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водозаборы;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очистные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насосные 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водопроводы;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линии электропередачи;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трансформаторные подстанции;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распределительные пункты;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газопроводы;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линии связи;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канализация;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стоянки;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сооружения связи;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общественные уборные</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Культурное развитие </w:t>
            </w:r>
            <w:hyperlink r:id="rId32" w:history="1">
              <w:r w:rsidRPr="008771F5">
                <w:rPr>
                  <w:rFonts w:ascii="Times New Roman" w:hAnsi="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музеев;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выставочные залы;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художественные галереи;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дома культуры;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библиотеки;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кинотеатры, кинозалы;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цирков, зверинцев, зоопарков, океанариумов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Общественное питание </w:t>
            </w:r>
            <w:hyperlink r:id="rId33" w:history="1">
              <w:r w:rsidRPr="008771F5">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Кафе не более 50 посадочных мест;</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закусочные не более 50 посадочных мест;</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бары не более 50 посадочных мест</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Развлечения </w:t>
            </w:r>
            <w:hyperlink r:id="rId34" w:history="1">
              <w:r w:rsidRPr="008771F5">
                <w:rPr>
                  <w:rFonts w:ascii="Times New Roman" w:hAnsi="Times New Roman"/>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дискотек, танцевальных площадок, ночных клубов;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аквапарков;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боулинга, аттракционов, ипподромов;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Спорт </w:t>
            </w:r>
            <w:hyperlink r:id="rId35" w:history="1">
              <w:r w:rsidRPr="008771F5">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спортивных клубов, спортивных залов, бассейнов;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устройства площадок для занятия спортом и физкультурой, в том числе водным;</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спортивно-зрелищные сооружения с трибунами более 500 зрителей;</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конноспортивных клубов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Причалы для маломерных судов </w:t>
            </w:r>
            <w:hyperlink r:id="rId36" w:history="1">
              <w:r w:rsidRPr="008771F5">
                <w:rPr>
                  <w:rFonts w:ascii="Times New Roman" w:hAnsi="Times New Roman"/>
                  <w:sz w:val="24"/>
                  <w:szCs w:val="24"/>
                </w:rPr>
                <w:t>(5.4)</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причаливания, хранения и обслуживания яхт, катеров, лодок и других маломерных судов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Поля для гольфа или конных прогулок </w:t>
            </w:r>
            <w:hyperlink r:id="rId37" w:history="1">
              <w:r w:rsidRPr="008771F5">
                <w:rPr>
                  <w:rFonts w:ascii="Times New Roman" w:hAnsi="Times New Roman"/>
                  <w:sz w:val="24"/>
                  <w:szCs w:val="24"/>
                </w:rPr>
                <w:t>(5.5)</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Места для осуществления конных прогулок, в том числе осуществление необходимых земляных работ и вспомогательных сооружений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2.8</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Водный транспорт </w:t>
            </w:r>
            <w:hyperlink r:id="rId38" w:history="1">
              <w:r w:rsidRPr="008771F5">
                <w:rPr>
                  <w:rFonts w:ascii="Times New Roman" w:hAnsi="Times New Roman"/>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Искусственно созданные для судоходства внутренние водные пути;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речные порты;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причалы;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пристани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2.9</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Гидротехнические сооружения </w:t>
            </w:r>
            <w:hyperlink r:id="rId39" w:history="1">
              <w:r w:rsidRPr="008771F5">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судопропускные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рыбозащитные и рыбопропускные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берегозащитные сооружения</w:t>
            </w:r>
          </w:p>
        </w:tc>
      </w:tr>
    </w:tbl>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максимальный - 180 га, минимальный - 0,1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- 20%;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28. Зона отдыха и оздоровления (Р-3)</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center"/>
              <w:rPr>
                <w:rFonts w:ascii="Times New Roman" w:hAnsi="Times New Roman"/>
                <w:sz w:val="24"/>
                <w:szCs w:val="24"/>
              </w:rPr>
            </w:pPr>
            <w:r w:rsidRPr="008771F5">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40" w:history="1">
              <w:r w:rsidRPr="008771F5">
                <w:rPr>
                  <w:rFonts w:ascii="Times New Roman" w:hAnsi="Times New Roman"/>
                  <w:sz w:val="24"/>
                  <w:szCs w:val="24"/>
                </w:rPr>
                <w:t>классификатора</w:t>
              </w:r>
            </w:hyperlink>
            <w:r w:rsidRPr="008771F5">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Наименование вида разрешенного использования объекта капитального строительства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3</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 Основные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Питомники </w:t>
            </w:r>
            <w:hyperlink r:id="rId41" w:history="1">
              <w:r w:rsidRPr="008771F5">
                <w:rPr>
                  <w:rFonts w:ascii="Times New Roman" w:hAnsi="Times New Roman"/>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Социальное обслуживание </w:t>
            </w:r>
            <w:hyperlink r:id="rId42" w:history="1">
              <w:r w:rsidRPr="008771F5">
                <w:rPr>
                  <w:rFonts w:ascii="Times New Roman" w:hAnsi="Times New Roman"/>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оказания гражданам социальной помощи;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отделений почты и телеграфа;</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Общественное питание </w:t>
            </w:r>
            <w:hyperlink r:id="rId43" w:history="1">
              <w:r w:rsidRPr="008771F5">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Рестораны;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кафе;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столовые;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закусочные;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бары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Гостиничное обслуживание </w:t>
            </w:r>
            <w:hyperlink r:id="rId44" w:history="1">
              <w:r w:rsidRPr="008771F5">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Гостиницы;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пансионаты;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дома отдыха, не оказывающие услуги по лечению;</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временного проживания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Причалы для маломерных судов </w:t>
            </w:r>
            <w:hyperlink r:id="rId45" w:history="1">
              <w:r w:rsidRPr="008771F5">
                <w:rPr>
                  <w:rFonts w:ascii="Times New Roman" w:hAnsi="Times New Roman"/>
                  <w:sz w:val="24"/>
                  <w:szCs w:val="24"/>
                </w:rPr>
                <w:t>(5.4)</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причаливания, хранения и обслуживания яхт, катеров, лодок и других маломерных судов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Историческая </w:t>
            </w:r>
            <w:hyperlink r:id="rId46" w:history="1">
              <w:r w:rsidRPr="008771F5">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Водные объекты </w:t>
            </w:r>
            <w:hyperlink r:id="rId47" w:history="1">
              <w:r w:rsidRPr="008771F5">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Водные объекты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Общее пользование водными объектами </w:t>
            </w:r>
            <w:hyperlink r:id="rId48" w:history="1">
              <w:r w:rsidRPr="008771F5">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обеспечения пользования водными объектами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8771F5" w:rsidRDefault="006D136D">
            <w:pPr>
              <w:autoSpaceDE w:val="0"/>
              <w:autoSpaceDN w:val="0"/>
              <w:adjustRightInd w:val="0"/>
              <w:spacing w:after="0" w:line="240" w:lineRule="auto"/>
              <w:jc w:val="both"/>
              <w:rPr>
                <w:rFonts w:ascii="Times New Roman" w:hAnsi="Times New Roman"/>
                <w:sz w:val="24"/>
                <w:szCs w:val="24"/>
              </w:rPr>
            </w:pPr>
            <w:r w:rsidRPr="008771F5">
              <w:rPr>
                <w:rFonts w:ascii="Times New Roman" w:hAnsi="Times New Roman"/>
                <w:sz w:val="24"/>
                <w:szCs w:val="24"/>
              </w:rPr>
              <w:t xml:space="preserve">Общее пользование территории </w:t>
            </w:r>
            <w:hyperlink r:id="rId49" w:history="1">
              <w:r w:rsidRPr="008771F5">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Автомобильные дороги;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тротуары;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переходы;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защитные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элементы обустройства автомобильных дорог;</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искусственные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развязки, мосты, эстакады, путепроводы, тоннели;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парки;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скверы;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площади;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бульвары;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набережные;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другие объекты, постоянно открытые для посещения без взимания платы</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 Условно разрешенные виды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Для индивидуального жилищного строительства </w:t>
            </w:r>
            <w:hyperlink r:id="rId50" w:history="1">
              <w:r w:rsidRPr="004D0502">
                <w:rPr>
                  <w:rFonts w:ascii="Times New Roman" w:hAnsi="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rsidP="00F966CB">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индивидуальный жилой дом (дом, пригодный для постоянного проживания, высотой не выше трех надземных этажей);</w:t>
            </w:r>
          </w:p>
          <w:p w:rsidR="006D136D" w:rsidRPr="00DC1EFA" w:rsidRDefault="006D136D" w:rsidP="00F966CB">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6D136D" w:rsidRPr="00DC1EFA" w:rsidRDefault="006D136D" w:rsidP="00F966CB">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размещение индивидуальных гаражей и подсобных сооружений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bookmarkStart w:id="13" w:name="Par279"/>
            <w:bookmarkEnd w:id="13"/>
            <w:r w:rsidRPr="00DC1EFA">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51"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Котельные;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водозаборы;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очистные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насосные 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водопроводы;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линии электропередачи;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трансформаторные подстанции;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распределительные пункты;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газопроводы;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линии связи;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телефонные 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канализация;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стоянки;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гаражи и мастерские для обслуживания уборочной и аварийной техники;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приема населения и организаций в связи с предоставлением им коммунальных услуг;</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сооружения связи;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общественные уборные</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52"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оказания гражданам медицинской помощи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Культурное развитие </w:t>
            </w:r>
            <w:hyperlink r:id="rId53" w:history="1">
              <w:r w:rsidRPr="004D0502">
                <w:rPr>
                  <w:rFonts w:ascii="Times New Roman" w:hAnsi="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музеев;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выставочные залы;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художественные галереи;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дома культуры;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библиотеки;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кинотеатры, кинозалы;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цирков, зверинцев, зоопарков, океанариумов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54"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отправления религиозных обрядов;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Развлечения </w:t>
            </w:r>
            <w:hyperlink r:id="rId55" w:history="1">
              <w:r w:rsidRPr="004D0502">
                <w:rPr>
                  <w:rFonts w:ascii="Times New Roman" w:hAnsi="Times New Roman"/>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дискотек, танцевальных площадок, ночных клубов;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аквапарков;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боулинга, аттракционов, ипподромов;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56"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Гаражи с несколькими стояночными местами;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стоянки;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магазины сопутствующей торговли;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организации общественного питания в качестве придорожного сервиса;</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автомобильные мойки;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прачечные для автомобильных принадлежностей;</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мастерские, предназначенные для ремонта и обслуживания автомобилей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57"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спортивных клубов, спортивных залов, бассейнов;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устройства площадок для занятия спортом и физкультурой, в том числе водным;</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спортивно-зрелищные сооружения с трибунами более 500 зрителей;</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конноспортивных клубов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Поля для гольфа или конных прогулок </w:t>
            </w:r>
            <w:hyperlink r:id="rId58" w:history="1">
              <w:r w:rsidRPr="004D0502">
                <w:rPr>
                  <w:rFonts w:ascii="Times New Roman" w:hAnsi="Times New Roman"/>
                  <w:sz w:val="24"/>
                  <w:szCs w:val="24"/>
                </w:rPr>
                <w:t>(5.5)</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Места для осуществления конных прогулок, в том числе осуществление необходимых земляных работ и вспомогательных сооружений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59"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9" w:history="1">
              <w:r w:rsidRPr="004D0502">
                <w:rPr>
                  <w:rFonts w:ascii="Times New Roman" w:hAnsi="Times New Roman"/>
                  <w:sz w:val="24"/>
                  <w:szCs w:val="24"/>
                </w:rPr>
                <w:t>строкой 2.2</w:t>
              </w:r>
            </w:hyperlink>
            <w:r w:rsidRPr="004D0502">
              <w:rPr>
                <w:rFonts w:ascii="Times New Roman" w:hAnsi="Times New Roman"/>
                <w:sz w:val="24"/>
                <w:szCs w:val="24"/>
              </w:rPr>
              <w:t xml:space="preserve"> настоящей таблицы)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Водный транспорт </w:t>
            </w:r>
            <w:hyperlink r:id="rId60" w:history="1">
              <w:r w:rsidRPr="004D0502">
                <w:rPr>
                  <w:rFonts w:ascii="Times New Roman" w:hAnsi="Times New Roman"/>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Искусственно созданные для судоходства внутренние водные пути;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речные порты;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причалы;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пристани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61"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судопропускные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рыбозащитные и рыбопропускные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берегозащитные сооружения</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3. Вспомогательные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62"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оказания населению или организациям бытовых услуг</w:t>
            </w:r>
          </w:p>
        </w:tc>
      </w:tr>
    </w:tbl>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- 0,01 га, максимальный - 50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- 10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- 40%;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29. Зона объектов спортивного назначения (Р-4)</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63"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3</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 Основные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bookmarkStart w:id="14" w:name="Par392"/>
            <w:bookmarkEnd w:id="14"/>
            <w:r w:rsidRPr="00DC1EFA">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64"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Котельные;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водозаборы;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очистные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насосные 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водопроводы;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линии электропередачи;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трансформаторные подстанции;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распределительные пункты;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газопроводы;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линии связи;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телефонные 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канализация;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стоянки;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гаражи и мастерские для обслуживания уборочной и аварийной техники;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приема населения и организаций в связи с предоставлением им коммунальных услуг;</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сооружения связи;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общественные уборные</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65"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Рестораны;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кафе;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столовые;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закусочные;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бары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Развлечения </w:t>
            </w:r>
            <w:hyperlink r:id="rId66" w:history="1">
              <w:r w:rsidRPr="004D0502">
                <w:rPr>
                  <w:rFonts w:ascii="Times New Roman" w:hAnsi="Times New Roman"/>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дискотек, танцевальных площадок, ночных клубов;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аквапарков;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боулинга, аттракционов, ипподромов;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67"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спортивных клубов, спортивных залов, бассейнов;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устройства площадок для занятия спортом и физкультурой, в том числе водным;</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спортивно-зрелищные сооружения с трибунами более 500 зрителей;</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конноспортивных клубов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Поля для гольфа или конных прогулок </w:t>
            </w:r>
            <w:hyperlink r:id="rId68" w:history="1">
              <w:r w:rsidRPr="004D0502">
                <w:rPr>
                  <w:rFonts w:ascii="Times New Roman" w:hAnsi="Times New Roman"/>
                  <w:sz w:val="24"/>
                  <w:szCs w:val="24"/>
                </w:rPr>
                <w:t>(5.5)</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Места для осуществления конных прогулок, в том числе осуществление необходимых земляных работ и вспомогательных сооружений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69"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70"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Водные объекты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71"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обеспечения пользования водными объектами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72"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Автомобильные дороги;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тротуары;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переходы;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защитные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элементы обустройства автомобильных дорог;</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искусственные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развязки, мосты, эстакады, путепроводы, тоннели;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парки;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скверы;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площади;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бульвары;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набережные;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другие объекты, постоянно открытые для посещения без взимания платы</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 Условно разрешенные виды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73"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74"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Гостиницы;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пансионаты;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дома отдыха, не оказывающие услуги по лечению;</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временного проживания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75"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Гаражи с несколькими стояночными местами;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стоянки;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автозаправочные станции (бензиновые, газовые);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магазины сопутствующей торговли;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организации общественного питания в качестве придорожного сервиса;</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автомобильные мойки;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прачечные для автомобильных принадлежностей;</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мастерские, предназначенные для ремонта и обслуживания автомобилей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76"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92" w:history="1">
              <w:r w:rsidRPr="004D0502">
                <w:rPr>
                  <w:rFonts w:ascii="Times New Roman" w:hAnsi="Times New Roman"/>
                  <w:sz w:val="24"/>
                  <w:szCs w:val="24"/>
                </w:rPr>
                <w:t>строкой 1.1</w:t>
              </w:r>
            </w:hyperlink>
            <w:r w:rsidRPr="004D0502">
              <w:rPr>
                <w:rFonts w:ascii="Times New Roman" w:hAnsi="Times New Roman"/>
                <w:sz w:val="24"/>
                <w:szCs w:val="24"/>
              </w:rPr>
              <w:t xml:space="preserve"> настоящей таблицы)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77"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судопропускные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рыбозащитные и рыбопропускные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берегозащитные сооружения</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3. Вспомогательные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78"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оказания населению или организациям бытовых услуг</w:t>
            </w:r>
          </w:p>
        </w:tc>
      </w:tr>
    </w:tbl>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максимальный - 120,0 га, минимальный - 0,1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- 16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30. Зона объектов высшего образования, научно-исследовательских организаций в условиях сохранения природного ландшафта (РУ)</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79"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3</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 Основные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Питомники </w:t>
            </w:r>
            <w:hyperlink r:id="rId80" w:history="1">
              <w:r w:rsidRPr="004D0502">
                <w:rPr>
                  <w:rFonts w:ascii="Times New Roman" w:hAnsi="Times New Roman"/>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Деятельность по особой охране и изучению природы </w:t>
            </w:r>
            <w:hyperlink r:id="rId81" w:history="1">
              <w:r w:rsidRPr="004D0502">
                <w:rPr>
                  <w:rFonts w:ascii="Times New Roman" w:hAnsi="Times New Roman"/>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обеспечения деятельности по особой охране и изучению природы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Охрана природных территорий </w:t>
            </w:r>
            <w:hyperlink r:id="rId82" w:history="1">
              <w:r w:rsidRPr="004D0502">
                <w:rPr>
                  <w:rFonts w:ascii="Times New Roman" w:hAnsi="Times New Roman"/>
                  <w:sz w:val="24"/>
                  <w:szCs w:val="24"/>
                </w:rPr>
                <w:t>(9.1)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обеспечения охраны природных территорий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83"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84"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Водные объекты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85"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Автомобильные дороги;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тротуары;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пешеходные переходы;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защитные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элементы обустройства автомобильных дорог;</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искусственные дорожные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развязки, мосты, эстакады, путепроводы, тоннели;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парки;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скверы;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площади;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бульвары;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набережные;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другие объекты, постоянно открытые для посещения без взимания платы</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 Условно разрешенные виды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bookmarkStart w:id="15" w:name="Par552"/>
            <w:bookmarkEnd w:id="15"/>
            <w:r w:rsidRPr="00DC1EFA">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86"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Котельные;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водозаборы;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очистные сооружения;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насосные 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водопроводы;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линии электропередачи;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трансформаторные подстанции;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распределительные пункты;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газопроводы;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линии связи;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телефонные 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канализация;</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стоянки;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гаражи и мастерские для обслуживания уборочной и аварийной техники;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приема населения и организаций в связи с предоставлением им коммунальных услуг;</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сооружения связи;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общественные уборные</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87"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воспитания, образования и просвещения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научной деятельности </w:t>
            </w:r>
            <w:hyperlink r:id="rId88" w:history="1">
              <w:r w:rsidRPr="004D0502">
                <w:rPr>
                  <w:rFonts w:ascii="Times New Roman" w:hAnsi="Times New Roman"/>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проведения научных исследований и изысканий, испытаний опытных промышленных образцов;</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размещения организаций, осуществляющих научные изыскания, исследования и разработки;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89"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Рестораны;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кафе;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столовые;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закусочные;</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бары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90"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спортивно-зрелищные сооружения с трибунами более 500 зрителей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91"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552" w:history="1">
              <w:r w:rsidRPr="004D0502">
                <w:rPr>
                  <w:rFonts w:ascii="Times New Roman" w:hAnsi="Times New Roman"/>
                  <w:sz w:val="24"/>
                  <w:szCs w:val="24"/>
                </w:rPr>
                <w:t>строкой 2.1</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92"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судопропускные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рыбозащитные и рыбопропускные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берегозащитные сооружения</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93"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- 50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w:t>
      </w:r>
      <w:r>
        <w:rPr>
          <w:rFonts w:ascii="Times New Roman" w:hAnsi="Times New Roman"/>
          <w:sz w:val="24"/>
          <w:szCs w:val="24"/>
        </w:rPr>
        <w:t xml:space="preserve">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- 10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- 30%;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проведения научных исследований и изысканий, испытаний опытных промышленных образцов", "объекты для размещения организаций, осуществляющих научные изыскания, исследования и разработки", "объекты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"объекты для оказания населению или организациям бытовых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31. Зона делового, общественного и коммерческого назначения (ОД-1)</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94"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Среднеэтажная жилая застройка </w:t>
            </w:r>
            <w:hyperlink r:id="rId95" w:history="1">
              <w:r w:rsidRPr="004D0502">
                <w:rPr>
                  <w:rFonts w:ascii="Times New Roman" w:hAnsi="Times New Roman"/>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среднеэтажные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среднеэтажного дома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Многоэтажная жилая застройка (высотная застройка) </w:t>
            </w:r>
            <w:hyperlink r:id="rId96" w:history="1">
              <w:r w:rsidRPr="004D0502">
                <w:rPr>
                  <w:rFonts w:ascii="Times New Roman" w:hAnsi="Times New Roman"/>
                  <w:sz w:val="24"/>
                  <w:szCs w:val="24"/>
                </w:rPr>
                <w:t>(2.6)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многоэтажные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многоэтажного дома в отдельных помещениях многоквартирного многоэтажного дома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bookmarkStart w:id="16" w:name="Par644"/>
            <w:bookmarkEnd w:id="16"/>
            <w:r w:rsidRPr="00DC1EFA">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97"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Котельные;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водозаборы;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очистные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насосные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электропередачи;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трансформаторные подстанции;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распределительные пункты;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телефонные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канализация;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мастерские для обслуживания уборочной и аварийной техники;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приема населения и организаций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сооружения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общественные уборные</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Социальное обслуживание </w:t>
            </w:r>
            <w:hyperlink r:id="rId98" w:history="1">
              <w:r w:rsidRPr="004D0502">
                <w:rPr>
                  <w:rFonts w:ascii="Times New Roman" w:hAnsi="Times New Roman"/>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социальной помощи;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отделений почты и телеграфа;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99"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100"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101"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Культурное развитие </w:t>
            </w:r>
            <w:hyperlink r:id="rId102" w:history="1">
              <w:r w:rsidRPr="004D0502">
                <w:rPr>
                  <w:rFonts w:ascii="Times New Roman" w:hAnsi="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музеев;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выставочные 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художественные галереи;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культуры;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библиотеки;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кинотеатры, кинозалы;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цирков, зверинцев, зоопарков, океанариумов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управление </w:t>
            </w:r>
            <w:hyperlink r:id="rId103" w:history="1">
              <w:r w:rsidRPr="004D0502">
                <w:rPr>
                  <w:rFonts w:ascii="Times New Roman" w:hAnsi="Times New Roman"/>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Деловое управление </w:t>
            </w:r>
            <w:hyperlink r:id="rId104" w:history="1">
              <w:r w:rsidRPr="004D0502">
                <w:rPr>
                  <w:rFonts w:ascii="Times New Roman" w:hAnsi="Times New Roman"/>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Торговые центры (торгово-развлекательные центры) </w:t>
            </w:r>
            <w:hyperlink r:id="rId105" w:history="1">
              <w:r w:rsidRPr="004D0502">
                <w:rPr>
                  <w:rFonts w:ascii="Times New Roman" w:hAnsi="Times New Roman"/>
                  <w:sz w:val="24"/>
                  <w:szCs w:val="24"/>
                </w:rPr>
                <w:t>(4.2)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(или) стоянки для автомобилей сотрудников и посетителей торгового центра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Рынки </w:t>
            </w:r>
            <w:hyperlink r:id="rId106" w:history="1">
              <w:r w:rsidRPr="004D0502">
                <w:rPr>
                  <w:rFonts w:ascii="Times New Roman" w:hAnsi="Times New Roman"/>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постоянной или временной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(или) стоянки для автомобилей сотрудников и посетителей рынка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107"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Банковская и страховая деятельность </w:t>
            </w:r>
            <w:hyperlink r:id="rId108" w:history="1">
              <w:r w:rsidRPr="004D0502">
                <w:rPr>
                  <w:rFonts w:ascii="Times New Roman" w:hAnsi="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оказывающих банковские и страховые услуги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109"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110"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Гостиницы;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пансионаты;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отдыха, не оказывающие услуги по лечению;</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временного проживания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Развлечения </w:t>
            </w:r>
            <w:hyperlink r:id="rId111" w:history="1">
              <w:r w:rsidRPr="004D0502">
                <w:rPr>
                  <w:rFonts w:ascii="Times New Roman" w:hAnsi="Times New Roman"/>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дискотек, танцевальных площадок, ночных клубов;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аквапарков;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боулинга, аттракционов, ипподромов;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112"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спортивно-зрелищные сооружения с трибунами более 500 зрителей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113"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4D0502">
                <w:rPr>
                  <w:rFonts w:ascii="Times New Roman" w:hAnsi="Times New Roman"/>
                  <w:sz w:val="24"/>
                  <w:szCs w:val="24"/>
                </w:rPr>
                <w:t>строкой 1.3</w:t>
              </w:r>
            </w:hyperlink>
            <w:r w:rsidRPr="004D0502">
              <w:rPr>
                <w:rFonts w:ascii="Times New Roman" w:hAnsi="Times New Roman"/>
                <w:sz w:val="24"/>
                <w:szCs w:val="24"/>
              </w:rPr>
              <w:t xml:space="preserve"> настоящей таблицы)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Автомобильный транспорт </w:t>
            </w:r>
            <w:hyperlink r:id="rId114" w:history="1">
              <w:r w:rsidRPr="004D0502">
                <w:rPr>
                  <w:rFonts w:ascii="Times New Roman" w:hAnsi="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115"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116"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117"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118"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119"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Садоводство </w:t>
            </w:r>
            <w:hyperlink r:id="rId120" w:history="1">
              <w:r w:rsidRPr="004D0502">
                <w:rPr>
                  <w:rFonts w:ascii="Times New Roman" w:hAnsi="Times New Roman"/>
                  <w:sz w:val="24"/>
                  <w:szCs w:val="24"/>
                </w:rPr>
                <w:t>(1.5)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хозяйственной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121"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научной деятельности </w:t>
            </w:r>
            <w:hyperlink r:id="rId122" w:history="1">
              <w:r w:rsidRPr="004D0502">
                <w:rPr>
                  <w:rFonts w:ascii="Times New Roman" w:hAnsi="Times New Roman"/>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научных исследований и изысканий, испытаний опытных промышленных образцов;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осуществляющих научные изыскания, исследования и разработки;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Ветеринарное обслуживание </w:t>
            </w:r>
            <w:hyperlink r:id="rId123" w:history="1">
              <w:r w:rsidRPr="004D0502">
                <w:rPr>
                  <w:rFonts w:ascii="Times New Roman" w:hAnsi="Times New Roman"/>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124" w:history="1">
              <w:r w:rsidRPr="004D0502">
                <w:rPr>
                  <w:rFonts w:ascii="Times New Roman" w:hAnsi="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Склады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125"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Железнодорожный транспорт </w:t>
            </w:r>
            <w:hyperlink r:id="rId126" w:history="1">
              <w:r w:rsidRPr="004D0502">
                <w:rPr>
                  <w:rFonts w:ascii="Times New Roman" w:hAnsi="Times New Roman"/>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Железнодорожные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метрополитена, в том числе посадочные станции, вентиляционные шахты;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для трамвайного сообщения и иных специальных дорог (канатных, монорельсовых)</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минимальный размер земельного участка с видом разрешенного использования "среднеэтажная жилая застройка" - 0,2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минимальный размер земельного участка с видом разрешенного использования "многоэтажная жилая застройка (высотная застройка)" - 0,35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- 150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w:t>
      </w:r>
      <w:r>
        <w:rPr>
          <w:rFonts w:ascii="Times New Roman" w:hAnsi="Times New Roman"/>
          <w:sz w:val="24"/>
          <w:szCs w:val="24"/>
        </w:rPr>
        <w:t>мого размещения зданий, строений, сооружений, за пределами которых запрещено строительство зданий, строений, сооружений, - 0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многоэтажные дома" - 9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- 8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- 40%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"многоквартирные среднеэтажные дома", "многоквартирные многоэтажные дома" - 1 машино-место на 105 кв. метров общей площади квартиры, но не менее 0,5 машино-места на 1 квартиру, в том числе не менее 15% открытых гостевых площадок;</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- 2,5;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"среднеэтажная жилая застройка", "многоэтажная жилая застройка" - 14 кв. метров на 100 кв. метров общей площади квартир.</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32. Зона объектов среднего профессионального и высшего образования, научно-исследовательских организаций (ОД-2)</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127"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128"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Котельные;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водозаборы;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очистные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насосные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электропередачи;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трансформаторные подстанции;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распределительные пункты;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телефонные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канализация;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мастерские для обслуживания уборочной и аварийной техники;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приема населения и организаций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сооружения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общественные уборные</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Социальное обслуживание </w:t>
            </w:r>
            <w:hyperlink r:id="rId129" w:history="1">
              <w:r w:rsidRPr="004D0502">
                <w:rPr>
                  <w:rFonts w:ascii="Times New Roman" w:hAnsi="Times New Roman"/>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социальной помощи;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отделений почты и телеграфа;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130"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Культурное развитие </w:t>
            </w:r>
            <w:hyperlink r:id="rId131" w:history="1">
              <w:r w:rsidRPr="004D0502">
                <w:rPr>
                  <w:rFonts w:ascii="Times New Roman" w:hAnsi="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музеев;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выставочные 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художественные галереи;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культуры;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библиотеки;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кинотеатры, кинозалы;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цирков, зверинцев, зоопарков, океанариумов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научной деятельности </w:t>
            </w:r>
            <w:hyperlink r:id="rId132" w:history="1">
              <w:r w:rsidRPr="004D0502">
                <w:rPr>
                  <w:rFonts w:ascii="Times New Roman" w:hAnsi="Times New Roman"/>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научных исследований и изысканий, испытаний опытных промышленных образцов;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осуществляющих научные изыскания, исследования и разработки;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133"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134"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спортивно-зрелищные сооружения с трибунами более 500 зрителей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Деятельность по особой охране и изучению природы </w:t>
            </w:r>
            <w:hyperlink r:id="rId135" w:history="1">
              <w:r w:rsidRPr="004D0502">
                <w:rPr>
                  <w:rFonts w:ascii="Times New Roman" w:hAnsi="Times New Roman"/>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деятельности по особой охране и изучению природы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136"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137"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138"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Для индивидуального жилищного строительства </w:t>
            </w:r>
            <w:hyperlink r:id="rId139" w:history="1">
              <w:r w:rsidRPr="004D0502">
                <w:rPr>
                  <w:rFonts w:ascii="Times New Roman" w:hAnsi="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индивидуальный жилой дом (дом, пригодный для постоянного проживания, высотой не выше трех надземных этажей);</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индивидуальных гаражей и подсобных сооружений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140"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141"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142"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Гостиницы;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пансионаты;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отдыха, не оказывающие услуги по лечению;</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временного проживания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Развлечения </w:t>
            </w:r>
            <w:hyperlink r:id="rId143" w:history="1">
              <w:r w:rsidRPr="004D0502">
                <w:rPr>
                  <w:rFonts w:ascii="Times New Roman" w:hAnsi="Times New Roman"/>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дискотек, танцевальных площадок, ночных клубов;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аквапарков;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боулинга, аттракционов, ипподромов;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Среднеэтажная жилая застройка </w:t>
            </w:r>
            <w:hyperlink r:id="rId144" w:history="1">
              <w:r w:rsidRPr="004D0502">
                <w:rPr>
                  <w:rFonts w:ascii="Times New Roman" w:hAnsi="Times New Roman"/>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среднеэтажные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среднеэтажного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Многоэтажная жилая застройка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(высотная застройка) </w:t>
            </w:r>
            <w:hyperlink r:id="rId145" w:history="1">
              <w:r w:rsidRPr="004D0502">
                <w:rPr>
                  <w:rFonts w:ascii="Times New Roman" w:hAnsi="Times New Roman"/>
                  <w:sz w:val="24"/>
                  <w:szCs w:val="24"/>
                </w:rPr>
                <w:t>(2.6)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многоэтажные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многоэтажного дома в отдельных помещениях многоквартирного многоэтажного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146"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147"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w:t>
      </w:r>
      <w:r>
        <w:rPr>
          <w:rFonts w:ascii="Times New Roman" w:hAnsi="Times New Roman"/>
          <w:sz w:val="24"/>
          <w:szCs w:val="24"/>
        </w:rPr>
        <w:t xml:space="preserve">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минимальный размер земельного участка с видом разрешенного использования "среднеэтажная жилая застройка" - 0,2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минимальный размер земельного участка с видом разрешенного использования "многоэтажная жилая застройка (высотная застройка)" - 0,35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- 2000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многоэтажные дома" - 9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- 8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- 40%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проведения научных исследований и изысканий, испытаний опытных промышленных образцов", "объекты для размещения организаций, осуществляющих научные изыскания, исследования и разработки", "объекты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"объекты для оказания населению или организациям бытовых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"многоквартирные среднеэтажные дома", "многоквартирные многоэтажные дома" - 1 машино-место на 105 кв. метров общей площади квартиры, но не менее 0,5 машино-места на 1 квартиру, в том числе не менее 15% открытых гостевых площадок;</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- 2,5;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"среднеэтажная жилая застройка", "многоэтажная жилая застройка" - 14 кв. метров на 100 кв. метров общей площади квартир.</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33. Зона объектов здравоохранения (ОД-3)</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148"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149"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Котельные;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водозаборы;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очистные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насосные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электропередачи;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трансформаторные подстанции;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распределительные пункты;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телефонные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канализация;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мастерские для обслуживания уборочной и аварийной техники;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приема населения и организаций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сооружения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общественные уборные</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Социальное обслуживание </w:t>
            </w:r>
            <w:hyperlink r:id="rId150" w:history="1">
              <w:r w:rsidRPr="004D0502">
                <w:rPr>
                  <w:rFonts w:ascii="Times New Roman" w:hAnsi="Times New Roman"/>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социальной помощи;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отделений почты и телеграфа;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151"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научной деятельности </w:t>
            </w:r>
            <w:hyperlink r:id="rId152" w:history="1">
              <w:r w:rsidRPr="004D0502">
                <w:rPr>
                  <w:rFonts w:ascii="Times New Roman" w:hAnsi="Times New Roman"/>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научных исследований и изысканий, испытаний опытных промышленных образцов;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осуществляющих научные изыскания, исследования и разработки;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153"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154"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155"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156"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157"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Гостиницы;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пансионаты;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отдыха, не оказывающие услуги по лечению;</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временного проживания</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158"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159" w:history="1">
              <w:r w:rsidRPr="004D0502">
                <w:rPr>
                  <w:rFonts w:ascii="Times New Roman" w:hAnsi="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Склады</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- 50,0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- 16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максимальный процент застройки в границах земельного участка для объектов капитального строительства с иным видом разрешенного использования - 40%;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34. Зона специализированной общественной застройки (ОД-4)</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bookmarkStart w:id="17" w:name="Par1104"/>
      <w:bookmarkEnd w:id="17"/>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160"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161"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Котельные;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водозаборы;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очистные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насосные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электропередачи;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трансформаторные подстанции;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распределительные пункты;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телефонные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канализация;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мастерские для обслуживания уборочной и аварийной техники;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приема населения и организаций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сооружения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общественные уборные</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162"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Культурное развитие </w:t>
            </w:r>
            <w:hyperlink r:id="rId163" w:history="1">
              <w:r w:rsidRPr="004D0502">
                <w:rPr>
                  <w:rFonts w:ascii="Times New Roman" w:hAnsi="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музеев;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выставочные 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художественные галереи;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культуры;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библиотеки;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кинотеатры, кинозалы;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цирков, зверинцев, зоопарков, океанариумов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управление </w:t>
            </w:r>
            <w:hyperlink r:id="rId164" w:history="1">
              <w:r w:rsidRPr="004D0502">
                <w:rPr>
                  <w:rFonts w:ascii="Times New Roman" w:hAnsi="Times New Roman"/>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Деловое управление </w:t>
            </w:r>
            <w:hyperlink r:id="rId165" w:history="1">
              <w:r w:rsidRPr="004D0502">
                <w:rPr>
                  <w:rFonts w:ascii="Times New Roman" w:hAnsi="Times New Roman"/>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Торговые центры (торгово-развлекательные центры) </w:t>
            </w:r>
            <w:hyperlink r:id="rId166" w:history="1">
              <w:r w:rsidRPr="004D0502">
                <w:rPr>
                  <w:rFonts w:ascii="Times New Roman" w:hAnsi="Times New Roman"/>
                  <w:sz w:val="24"/>
                  <w:szCs w:val="24"/>
                </w:rPr>
                <w:t>(4.2)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(или) стоянки для автомобилей сотрудников и посетителей торгового центра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167"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Банковская и страховая деятельность </w:t>
            </w:r>
            <w:hyperlink r:id="rId168" w:history="1">
              <w:r w:rsidRPr="004D0502">
                <w:rPr>
                  <w:rFonts w:ascii="Times New Roman" w:hAnsi="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оказывающих банковские и страховые услуги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169"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170"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Гостиницы;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пансионаты;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отдыха, не оказывающие услуги по лечению;</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временного проживания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171"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172"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173"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174"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bl>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 xml:space="preserve">2. В пределах территориальной зоны специализированной общественной застройки установлены подзоны специализированной малоэтажной общественной застройки (ОД-4.1), специализированной средне- и многоэтажной общественной застройки (ОД-4.2), специализированной общественной застройки повышенной этажности (ОД-4.3) с одинаковыми видами разрешенного использования земельных участков и объектов капитального строительства, предусмотренных </w:t>
      </w:r>
      <w:hyperlink w:anchor="Par1104" w:history="1">
        <w:r w:rsidRPr="004D0502">
          <w:rPr>
            <w:rFonts w:ascii="Times New Roman" w:hAnsi="Times New Roman"/>
            <w:sz w:val="24"/>
            <w:szCs w:val="24"/>
          </w:rPr>
          <w:t>частью 1</w:t>
        </w:r>
      </w:hyperlink>
      <w:r w:rsidRPr="004D0502">
        <w:rPr>
          <w:rFonts w:ascii="Times New Roman" w:hAnsi="Times New Roman"/>
          <w:sz w:val="24"/>
          <w:szCs w:val="24"/>
        </w:rPr>
        <w:t xml:space="preserve"> настоящей статьи,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 Предельные размеры земельных участков и предельные параметры разрешенного строительства, реконструкции объектов капитального строительства подзоны специализированной малоэтажной общественной застройки (ОД-4.1):</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- 15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- 40%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- 80%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 - 3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2.2. Предельные размеры земельных участков и предельные параметры разрешенного строительства, реконструкции объектов капитального строительства подзоны специализированной средне- и многоэтажной общественной застройки (ОД-4.2):</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- 0,2 га, максимальный - 10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минимальное количество надземных этажей зданий, строений, сооружений - 4 этажа, предельное максимальное количество надземных этажей зданий, строений, сооружений - 28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- 80%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 - 3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2.3. Предельные размеры земельных участков и предельные параметры разрешенного строительства, реконструкции объектов капитального строительства подзоны специализированной общественной застройки повышенной этажности (ОД-4.3):</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- 0,2 га, максимальный - 5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минимальное количество надземных этажей зданий, строений, сооружений - 29 этажей, предельное максимальное количество надземных этажей зданий, строений, сооружений - 50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- 80%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 - 3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35. Зона объектов дошкольного, начального общего, основного общего и среднего общего образования (ОД-5)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175"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объекта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176"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Котельные;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водозаборы;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очистные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насосные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электропередачи;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трансформаторные подстанции;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распределительные пункты;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телефонные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канализация;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мастерские для обслуживания уборочной и аварийной техники;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приема населения и организаций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сооружения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общественные уборные</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177"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Дошкольное, начальное и среднее общее образование </w:t>
            </w:r>
            <w:hyperlink r:id="rId178" w:history="1">
              <w:r w:rsidRPr="004D0502">
                <w:rPr>
                  <w:rFonts w:ascii="Times New Roman" w:hAnsi="Times New Roman"/>
                  <w:sz w:val="24"/>
                  <w:szCs w:val="24"/>
                </w:rPr>
                <w:t>(3.5.1)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Детские ясли;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детские сады;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школы;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лицеи;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гимназии;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художественные школы;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музыкальные школы;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образовательные кружки;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иных организаций, осуществляющих деятельность по воспитанию, образованию и просвещению</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179"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9070" w:type="dxa"/>
            <w:gridSpan w:val="3"/>
            <w:tcBorders>
              <w:top w:val="single" w:sz="4" w:space="0" w:color="auto"/>
              <w:left w:val="single" w:sz="4" w:space="0" w:color="auto"/>
              <w:right w:val="single" w:sz="4" w:space="0" w:color="auto"/>
            </w:tcBorders>
          </w:tcPr>
          <w:p w:rsidR="006D136D" w:rsidRPr="004D0502" w:rsidRDefault="006D136D">
            <w:pPr>
              <w:pBdr>
                <w:top w:val="single" w:sz="6" w:space="0" w:color="auto"/>
              </w:pBdr>
              <w:autoSpaceDE w:val="0"/>
              <w:autoSpaceDN w:val="0"/>
              <w:adjustRightInd w:val="0"/>
              <w:spacing w:before="100" w:after="100" w:line="240" w:lineRule="auto"/>
              <w:jc w:val="both"/>
              <w:rPr>
                <w:rFonts w:ascii="Times New Roman" w:hAnsi="Times New Roman"/>
                <w:sz w:val="2"/>
                <w:szCs w:val="2"/>
              </w:rPr>
            </w:pPr>
          </w:p>
        </w:tc>
      </w:tr>
      <w:tr w:rsidR="006D136D" w:rsidRPr="004D0502">
        <w:tc>
          <w:tcPr>
            <w:tcW w:w="680" w:type="dxa"/>
            <w:tcBorders>
              <w:left w:val="single" w:sz="4" w:space="0" w:color="auto"/>
              <w:bottom w:val="single" w:sz="4" w:space="0" w:color="auto"/>
              <w:right w:val="single" w:sz="4" w:space="0" w:color="auto"/>
            </w:tcBorders>
          </w:tcPr>
          <w:p w:rsidR="006D136D" w:rsidRPr="004D0502" w:rsidRDefault="006D136D" w:rsidP="00BE4CB4">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180" w:history="1">
              <w:r w:rsidRPr="004D0502">
                <w:rPr>
                  <w:rFonts w:ascii="Times New Roman" w:hAnsi="Times New Roman"/>
                  <w:sz w:val="24"/>
                  <w:szCs w:val="24"/>
                </w:rPr>
                <w:t>(12.0)</w:t>
              </w:r>
            </w:hyperlink>
          </w:p>
        </w:tc>
        <w:tc>
          <w:tcPr>
            <w:tcW w:w="5839" w:type="dxa"/>
            <w:tcBorders>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Вспомогательные виды разрешенного использования</w:t>
            </w:r>
          </w:p>
        </w:tc>
      </w:tr>
      <w:tr w:rsidR="006D136D" w:rsidRPr="004D0502">
        <w:tc>
          <w:tcPr>
            <w:tcW w:w="9070" w:type="dxa"/>
            <w:gridSpan w:val="3"/>
            <w:tcBorders>
              <w:top w:val="single" w:sz="4" w:space="0" w:color="auto"/>
              <w:left w:val="single" w:sz="4" w:space="0" w:color="auto"/>
              <w:right w:val="single" w:sz="4" w:space="0" w:color="auto"/>
            </w:tcBorders>
          </w:tcPr>
          <w:p w:rsidR="006D136D" w:rsidRPr="004D0502" w:rsidRDefault="006D136D">
            <w:pPr>
              <w:pBdr>
                <w:top w:val="single" w:sz="6" w:space="0" w:color="auto"/>
              </w:pBdr>
              <w:autoSpaceDE w:val="0"/>
              <w:autoSpaceDN w:val="0"/>
              <w:adjustRightInd w:val="0"/>
              <w:spacing w:before="100" w:after="100" w:line="240" w:lineRule="auto"/>
              <w:jc w:val="both"/>
              <w:rPr>
                <w:rFonts w:ascii="Times New Roman" w:hAnsi="Times New Roman"/>
                <w:sz w:val="2"/>
                <w:szCs w:val="2"/>
              </w:rPr>
            </w:pPr>
          </w:p>
        </w:tc>
      </w:tr>
      <w:tr w:rsidR="006D136D" w:rsidRPr="004D0502">
        <w:tc>
          <w:tcPr>
            <w:tcW w:w="680" w:type="dxa"/>
            <w:tcBorders>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181" w:history="1">
              <w:r w:rsidRPr="004D0502">
                <w:rPr>
                  <w:rFonts w:ascii="Times New Roman" w:hAnsi="Times New Roman"/>
                  <w:sz w:val="24"/>
                  <w:szCs w:val="24"/>
                </w:rPr>
                <w:t>(6.9)</w:t>
              </w:r>
            </w:hyperlink>
          </w:p>
        </w:tc>
        <w:tc>
          <w:tcPr>
            <w:tcW w:w="5839" w:type="dxa"/>
            <w:tcBorders>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продовольственные склады, за исключением железнодорожных перевалочных складов</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- 10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количество</w:t>
      </w:r>
      <w:r>
        <w:rPr>
          <w:rFonts w:ascii="Times New Roman" w:hAnsi="Times New Roman"/>
          <w:sz w:val="24"/>
          <w:szCs w:val="24"/>
        </w:rPr>
        <w:t xml:space="preserve"> этажей зданий, строений, сооружений для объектов капитального строительства с видом разрешенного использования "индивидуальные дома"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- 4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36. Зона застройки жилыми домами смешанной этажности (Ж-1)</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182"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Среднеэтажная жилая застройка </w:t>
            </w:r>
            <w:hyperlink r:id="rId183" w:history="1">
              <w:r w:rsidRPr="004D0502">
                <w:rPr>
                  <w:rFonts w:ascii="Times New Roman" w:hAnsi="Times New Roman"/>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среднеэтажные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среднеэтажного дома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Многоэтажная жилая застройка (высотная застройка) </w:t>
            </w:r>
            <w:hyperlink r:id="rId184" w:history="1">
              <w:r w:rsidRPr="004D0502">
                <w:rPr>
                  <w:rFonts w:ascii="Times New Roman" w:hAnsi="Times New Roman"/>
                  <w:sz w:val="24"/>
                  <w:szCs w:val="24"/>
                </w:rPr>
                <w:t>(2.6)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многоэтажные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многоэтажного дома в отдельных помещениях многоквартирного многоэтажного дома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bookmarkStart w:id="18" w:name="Par1367"/>
            <w:bookmarkEnd w:id="18"/>
            <w:r w:rsidRPr="00DC1EFA">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185"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Котельные;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водозаборы;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очистные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насосные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электропередачи;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трансформаторные подстанции;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распределительные пункты;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линии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телефонные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канализация;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мастерские для обслуживания уборочной и аварийной техники;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приема населения и организаций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сооружения связи;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общественные уборные</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Социальное обслуживание </w:t>
            </w:r>
            <w:hyperlink r:id="rId186" w:history="1">
              <w:r w:rsidRPr="004D0502">
                <w:rPr>
                  <w:rFonts w:ascii="Times New Roman" w:hAnsi="Times New Roman"/>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социальной помощи;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отделений почты и телеграфа;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187"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188"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189"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Культурное развитие </w:t>
            </w:r>
            <w:hyperlink r:id="rId190" w:history="1">
              <w:r w:rsidRPr="004D0502">
                <w:rPr>
                  <w:rFonts w:ascii="Times New Roman" w:hAnsi="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музеев;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выставочные 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художественные галереи;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культуры;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библиотеки;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кинотеатры, кинозалы;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цирков, зверинцев, зоопарков, океанариумов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управление </w:t>
            </w:r>
            <w:hyperlink r:id="rId191" w:history="1">
              <w:r w:rsidRPr="004D0502">
                <w:rPr>
                  <w:rFonts w:ascii="Times New Roman" w:hAnsi="Times New Roman"/>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192"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193"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Железнодорожный транспорт </w:t>
            </w:r>
            <w:hyperlink r:id="rId194" w:history="1">
              <w:r w:rsidRPr="004D0502">
                <w:rPr>
                  <w:rFonts w:ascii="Times New Roman" w:hAnsi="Times New Roman"/>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Железнодорожные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метрополитена, в том числе посадочные станции, вентиляционные шахты;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для трамвайного сообщения и иных специальных дорог (канатных, монорельсовых)</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195"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196"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197"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198"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199"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Для индивидуального жилищного строительства </w:t>
            </w:r>
            <w:hyperlink r:id="rId200" w:history="1">
              <w:r w:rsidRPr="004D0502">
                <w:rPr>
                  <w:rFonts w:ascii="Times New Roman" w:hAnsi="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индивидуальный жилой дом (дом, пригодный для постоянного проживания, высотой не выше трех надземных этажей);</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индивидуальных гаражей и подсобных сооружений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Блокированная жилая застройка </w:t>
            </w:r>
            <w:hyperlink r:id="rId201" w:history="1">
              <w:r w:rsidRPr="004D0502">
                <w:rPr>
                  <w:rFonts w:ascii="Times New Roman" w:hAnsi="Times New Roman"/>
                  <w:sz w:val="24"/>
                  <w:szCs w:val="24"/>
                </w:rPr>
                <w:t>(2.3)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жилой дом, не предназначенный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разведение декоративных и плодовых деревьев, овощных и ягодных культур;</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индивидуальных гаражей и иных вспомогательных сооружений;</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обустройство спортивных и детских площадок, площадок отдыха</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202"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Деловое управление </w:t>
            </w:r>
            <w:hyperlink r:id="rId203" w:history="1">
              <w:r w:rsidRPr="004D0502">
                <w:rPr>
                  <w:rFonts w:ascii="Times New Roman" w:hAnsi="Times New Roman"/>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Рынки </w:t>
            </w:r>
            <w:hyperlink r:id="rId204" w:history="1">
              <w:r w:rsidRPr="004D0502">
                <w:rPr>
                  <w:rFonts w:ascii="Times New Roman" w:hAnsi="Times New Roman"/>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постоянной или временной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(или) стоянки для автомобилей сотрудников и посетителей рынка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Банковская и страховая деятельность </w:t>
            </w:r>
            <w:hyperlink r:id="rId205" w:history="1">
              <w:r w:rsidRPr="004D0502">
                <w:rPr>
                  <w:rFonts w:ascii="Times New Roman" w:hAnsi="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оказывающих банковские и страховые услуги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206"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Гостиницы;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пансионаты;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отдыха, не оказывающие услуги по лечению;</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временного проживания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207"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208"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209"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1367" w:history="1">
              <w:r w:rsidRPr="004D0502">
                <w:rPr>
                  <w:rFonts w:ascii="Times New Roman" w:hAnsi="Times New Roman"/>
                  <w:sz w:val="24"/>
                  <w:szCs w:val="24"/>
                </w:rPr>
                <w:t>строкой 1.3</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210"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Ведение огородничества </w:t>
            </w:r>
            <w:hyperlink r:id="rId211" w:history="1">
              <w:r w:rsidRPr="004D0502">
                <w:rPr>
                  <w:rFonts w:ascii="Times New Roman" w:hAnsi="Times New Roman"/>
                  <w:sz w:val="24"/>
                  <w:szCs w:val="24"/>
                </w:rPr>
                <w:t>(13.1)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Некапитальное жилое строение;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хозяйственные строения и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выращивания ягодных, овощных, бахчевых или иных сельскохозяйственных культур и картофеля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Ведение садоводства </w:t>
            </w:r>
            <w:hyperlink r:id="rId212" w:history="1">
              <w:r w:rsidRPr="004D0502">
                <w:rPr>
                  <w:rFonts w:ascii="Times New Roman" w:hAnsi="Times New Roman"/>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Садовые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хозяйственные строения и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выращивания плодовых, ягодных, овощных, бахчевых или иных сельскохозяйственных культур и картофеля</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видом разрешенного использования "блокированная жилая застройка": минимальный - 0,012 га на один блок, максимальный - 0,045 га на один блок;</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минимальный размер земельного участка с видом разрешенного использования "среднеэтажная жилая застройка" - 0,2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минимальный размер земельного участка с видом разрешенного использования "многоэтажная жилая застройка" - 0,35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видом разрешенного использования "ведение садоводства", "ведение огородничества": минимальный - 0,04 га, максимальный - 0,12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- 80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многоэтажные дома" - 9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- 8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для объектов капитального строительства с видом разрешенного использования "блокированные дома"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"садовые дома" - 2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"блокированные дома" - 40% (без учета эксплуатируемой кровли подземных, подвальных, цокольных частей объектов), 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"блокированные дома" - 10%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"многоквартирные среднеэтажные дома", "многоквартирные многоэтажные дома" - 1 машино-место на 105 кв. метров общей площади квартиры, но не менее 0,5 машино-места на 1 квартиру, в том числе не менее 15% открытых гостевых площадок;</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 - 3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- 2,5;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"среднеэтажная жилая застройка", "многоэтажная жилая застройка" - 14 кв. метров на 100 кв. метров общей площади квартир.</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37. Зона застройки малоэтажными жилыми домами (Ж-2)</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213"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объекта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Малоэтажная многоквартирная жилая застройка </w:t>
            </w:r>
            <w:hyperlink r:id="rId214" w:history="1">
              <w:r w:rsidRPr="004D0502">
                <w:rPr>
                  <w:rFonts w:ascii="Times New Roman" w:hAnsi="Times New Roman"/>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Малоэтажный многоквартирный жилой дом;</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иные вспомогательные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Блокированная жилая застройка </w:t>
            </w:r>
            <w:hyperlink r:id="rId215" w:history="1">
              <w:r w:rsidRPr="004D0502">
                <w:rPr>
                  <w:rFonts w:ascii="Times New Roman" w:hAnsi="Times New Roman"/>
                  <w:sz w:val="24"/>
                  <w:szCs w:val="24"/>
                </w:rPr>
                <w:t>(2.3)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жилой дом, не предназначенный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разведение декоративных и плодовых деревьев, овощных и ягодных культур;</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индивидуальных гаражей и иных вспомогательных сооружений;</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обустройство спортивных и детских площадок, площадок отдыха</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19" w:name="Par1579"/>
            <w:bookmarkEnd w:id="19"/>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216"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217"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218"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219"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220"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221"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222"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223"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224"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225"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226"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227"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1579" w:history="1">
              <w:r w:rsidRPr="004D0502">
                <w:rPr>
                  <w:rFonts w:ascii="Times New Roman" w:hAnsi="Times New Roman"/>
                  <w:sz w:val="24"/>
                  <w:szCs w:val="24"/>
                </w:rPr>
                <w:t>строкой 1.3</w:t>
              </w:r>
            </w:hyperlink>
            <w:r w:rsidRPr="004D0502">
              <w:rPr>
                <w:rFonts w:ascii="Times New Roman" w:hAnsi="Times New Roman"/>
                <w:sz w:val="24"/>
                <w:szCs w:val="24"/>
              </w:rPr>
              <w:t xml:space="preserve"> настоящей таблицы)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Банковская и страховая деятельность </w:t>
            </w:r>
            <w:hyperlink r:id="rId228" w:history="1">
              <w:r w:rsidRPr="004D0502">
                <w:rPr>
                  <w:rFonts w:ascii="Times New Roman" w:hAnsi="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оказывающих банковские и страховые услуги</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видом разрешенного использования "блокированная жилая застройка": минимальный - 0,012 га на один блок, максимальный - 0,045 га на один блок;</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минимальный размер земельного участка с видом разрешенного использования "малоэтажная многоквартирная жилая застройка" - 0,1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- 0,05 га, максимальный - 80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- 4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жилые дома" - 40%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38. Зона застройки среднеэтажными жилыми домами (Ж-3)</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229"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Среднеэтажная жилая застройка </w:t>
            </w:r>
            <w:hyperlink r:id="rId230" w:history="1">
              <w:r w:rsidRPr="004D0502">
                <w:rPr>
                  <w:rFonts w:ascii="Times New Roman" w:hAnsi="Times New Roman"/>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среднеэтажные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среднеэтажного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0" w:name="Par1688"/>
            <w:bookmarkEnd w:id="20"/>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231"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232"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233"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234"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235"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1688" w:history="1">
              <w:r w:rsidRPr="004D0502">
                <w:rPr>
                  <w:rFonts w:ascii="Times New Roman" w:hAnsi="Times New Roman"/>
                  <w:sz w:val="24"/>
                  <w:szCs w:val="24"/>
                </w:rPr>
                <w:t>строкой 1.2</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236"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237"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238"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239"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240"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241"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Банковская и страховая деятельность </w:t>
            </w:r>
            <w:hyperlink r:id="rId242" w:history="1">
              <w:r w:rsidRPr="004D0502">
                <w:rPr>
                  <w:rFonts w:ascii="Times New Roman" w:hAnsi="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оказывающих банковские и страховые услуги</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минимальный размер земельного участка с видом разрешенного использования "среднеэтажная жилая застройка" - 0,15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- 0,2 га, максимальный - 10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- 5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- 8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- 40%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"многоквартирные среднеэтажные дома" - 1 машино-место на 105 кв. метров общей площади квартиры, но не менее 0,5 машино-места на 1 квартиру, в том числе не менее 15% открытых гостевых площадок;</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среднеэтажные дома" - 2,5;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"среднеэтажная жилая застройка" - 14 кв. метров на 100 кв. метров общей площади квартир.</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39. Зона застройки многоэтажными жилыми домами (Ж-4)</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243"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Многоэтажная жилая застройка (высотная застройка) </w:t>
            </w:r>
            <w:hyperlink r:id="rId244" w:history="1">
              <w:r w:rsidRPr="004D0502">
                <w:rPr>
                  <w:rFonts w:ascii="Times New Roman" w:hAnsi="Times New Roman"/>
                  <w:sz w:val="24"/>
                  <w:szCs w:val="24"/>
                </w:rPr>
                <w:t>(2.6)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многоэтажные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многоэтажного дома в отдельных помещениях многоквартирного многоэтажного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1" w:name="Par1796"/>
            <w:bookmarkEnd w:id="21"/>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245"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246"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247"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248"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249"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1796" w:history="1">
              <w:r w:rsidRPr="004D0502">
                <w:rPr>
                  <w:rFonts w:ascii="Times New Roman" w:hAnsi="Times New Roman"/>
                  <w:sz w:val="24"/>
                  <w:szCs w:val="24"/>
                </w:rPr>
                <w:t>строкой 1.2</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250"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251"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252"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253"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254"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255"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Банковская и страховая деятельность </w:t>
            </w:r>
            <w:hyperlink r:id="rId256" w:history="1">
              <w:r w:rsidRPr="004D0502">
                <w:rPr>
                  <w:rFonts w:ascii="Times New Roman" w:hAnsi="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оказывающих банковские и страховые услуги</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минимальный размер земельного участка с видом разрешенного использования "многоэтажная жилая застройка" - 0,2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- 0,25 га, максимальный - 10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минимальное колич</w:t>
      </w:r>
      <w:r>
        <w:rPr>
          <w:rFonts w:ascii="Times New Roman" w:hAnsi="Times New Roman"/>
          <w:sz w:val="24"/>
          <w:szCs w:val="24"/>
        </w:rPr>
        <w:t>ество надземных этажей зданий, строений, сооружений для объектов капитального строительства с видом разрешенного использования "многоквартирные многоэтажные дома" - 9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- 13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многоэтажные дома" - 15%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многоэтажные дома" - 30%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 максимальный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- 70%;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- 30%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"многоквартирные многоэтажные дома" - 1 машино-место на 105 кв. метров общей площади квартиры, но не менее 0,5 машино-места на 1 квартиру, в том числе не менее 15% открытых гостевых площадок;</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многоэтажные дома" - 2,5;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"многоэтажная жилая застройка (высотная застройка)" - 14 кв. метров на 100 кв. метров общей площади квартир.</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40. Зона застройки жилыми домами повышенной этажности (Ж-5)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257"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Многоэтажная жилая застройка (высотная застройка) </w:t>
            </w:r>
            <w:hyperlink r:id="rId258" w:history="1">
              <w:r w:rsidRPr="004D0502">
                <w:rPr>
                  <w:rFonts w:ascii="Times New Roman" w:hAnsi="Times New Roman"/>
                  <w:sz w:val="24"/>
                  <w:szCs w:val="24"/>
                </w:rPr>
                <w:t>(2.6)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многоэтажные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многоэтажного дома в отдельных помещениях многоквартирного многоэтажного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2" w:name="Par1905"/>
            <w:bookmarkEnd w:id="22"/>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259"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260"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261"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262"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263"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1905" w:history="1">
              <w:r w:rsidRPr="004D0502">
                <w:rPr>
                  <w:rFonts w:ascii="Times New Roman" w:hAnsi="Times New Roman"/>
                  <w:sz w:val="24"/>
                  <w:szCs w:val="24"/>
                </w:rPr>
                <w:t>строкой 1.2</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264"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265"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266"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267"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268"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269"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Банковская и страховая деятельность </w:t>
            </w:r>
            <w:hyperlink r:id="rId270" w:history="1">
              <w:r w:rsidRPr="004D0502">
                <w:rPr>
                  <w:rFonts w:ascii="Times New Roman" w:hAnsi="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оказывающих банковские и страховые услуги</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- 0,3 га, максимальный - 10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многоэтажные дома" - 14 этажей;</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- 18 этажей;</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многоэтажные дома"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многоэтажные дома" - 25% (без учета эксплуатируемой кровли подземных, подвальных, цокольных частей объектов);</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 максимальный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- 70%;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"многоквартирные многоэтажные дома" - 1 машино-место на 105 кв. метров общей площади квартиры, но не менее 0,5 машино-места на 1 квартиру, в том числе не менее 15% открытых гостевых площадок;</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многоэтажные дома" - 2,5;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"многоэтажная жилая застройка" - 14 кв. метров на 100 кв. метров общей площади квартир.</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41. Зона застройки индивидуальными жилыми домами (Ж-6)</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271"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Для индивидуального жилищного строительства </w:t>
            </w:r>
            <w:hyperlink r:id="rId272" w:history="1">
              <w:r w:rsidRPr="004D0502">
                <w:rPr>
                  <w:rFonts w:ascii="Times New Roman" w:hAnsi="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индивидуальный жилой дом (дом, пригодный для постоянного проживания, высотой не выше трех надземных этажей);</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индивидуальных гаражей и подсобных сооружений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3" w:name="Par2012"/>
            <w:bookmarkEnd w:id="23"/>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273"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274"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275"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276"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277"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278"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279"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012" w:history="1">
              <w:r w:rsidRPr="004D0502">
                <w:rPr>
                  <w:rFonts w:ascii="Times New Roman" w:hAnsi="Times New Roman"/>
                  <w:sz w:val="24"/>
                  <w:szCs w:val="24"/>
                </w:rPr>
                <w:t>строкой 1.2</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280"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281"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282"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283"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284"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Ведение садоводства </w:t>
            </w:r>
            <w:hyperlink r:id="rId285" w:history="1">
              <w:r w:rsidRPr="004D0502">
                <w:rPr>
                  <w:rFonts w:ascii="Times New Roman" w:hAnsi="Times New Roman"/>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Садовые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хозяйственные строения и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выращивания плодовых, ягодных, овощных, бахчевых или иных сельскохозяйственных культур и картофеля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Социальное обслуживание </w:t>
            </w:r>
            <w:hyperlink r:id="rId286" w:history="1">
              <w:r w:rsidRPr="004D0502">
                <w:rPr>
                  <w:rFonts w:ascii="Times New Roman" w:hAnsi="Times New Roman"/>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социальной помощи;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отделений почты и телеграфа;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- 0,05 га, максимальный - 80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w:t>
      </w:r>
      <w:r>
        <w:rPr>
          <w:rFonts w:ascii="Times New Roman" w:hAnsi="Times New Roman"/>
          <w:sz w:val="24"/>
          <w:szCs w:val="24"/>
        </w:rPr>
        <w:t>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"садовые дома" - 2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этажей зданий, строений, сооружений для объектов капитального строительства с иным видом разрешенного использования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"садовые дома" - 30%;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41.1. Зона застройки жилыми домами для отдыха и проживания (Ж-7)</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287"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Садоводство </w:t>
            </w:r>
            <w:hyperlink r:id="rId288" w:history="1">
              <w:r w:rsidRPr="004D0502">
                <w:rPr>
                  <w:rFonts w:ascii="Times New Roman" w:hAnsi="Times New Roman"/>
                  <w:sz w:val="24"/>
                  <w:szCs w:val="24"/>
                </w:rPr>
                <w:t>(1.5)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хозяйственной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289"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4" w:name="Par2146"/>
            <w:bookmarkEnd w:id="24"/>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290"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291"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292"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293"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294"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Ведение дачного хозяйства </w:t>
            </w:r>
            <w:hyperlink r:id="rId295" w:history="1">
              <w:r w:rsidRPr="004D0502">
                <w:rPr>
                  <w:rFonts w:ascii="Times New Roman" w:hAnsi="Times New Roman"/>
                  <w:sz w:val="24"/>
                  <w:szCs w:val="24"/>
                </w:rPr>
                <w:t>(13.3)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Жилые дачные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хозяйственные строения и сооружения</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296"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297"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298"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299"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300"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146" w:history="1">
              <w:r w:rsidRPr="004D0502">
                <w:rPr>
                  <w:rFonts w:ascii="Times New Roman" w:hAnsi="Times New Roman"/>
                  <w:sz w:val="24"/>
                  <w:szCs w:val="24"/>
                </w:rPr>
                <w:t>строкой 1.3</w:t>
              </w:r>
            </w:hyperlink>
            <w:r w:rsidRPr="004D0502">
              <w:rPr>
                <w:rFonts w:ascii="Times New Roman" w:hAnsi="Times New Roman"/>
                <w:sz w:val="24"/>
                <w:szCs w:val="24"/>
              </w:rPr>
              <w:t xml:space="preserve"> настоящей таблицы)</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видом разрешенного использования "ведение дачного хозяйства": минимальный - 0,04 га, максимальный - 0,12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- 0,05 га, максимальный - 80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w:t>
      </w:r>
      <w:r>
        <w:rPr>
          <w:rFonts w:ascii="Times New Roman" w:hAnsi="Times New Roman"/>
          <w:sz w:val="24"/>
          <w:szCs w:val="24"/>
        </w:rPr>
        <w:t>ество надземных этажей зданий, строений, сооружений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- 30%;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41.2. Зона застройки, занимаемая не завершенными строительством многоквартирными жилыми домами, для строительства которых привлечены денежные средства граждан с нарушением их прав (Ж-8)</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301"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Среднеэтажная жилая застройка </w:t>
            </w:r>
            <w:hyperlink r:id="rId302" w:history="1">
              <w:r w:rsidRPr="004D0502">
                <w:rPr>
                  <w:rFonts w:ascii="Times New Roman" w:hAnsi="Times New Roman"/>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среднеэтажные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среднеэтажного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Многоэтажная жилая застройка (высотная застройка) </w:t>
            </w:r>
            <w:hyperlink r:id="rId303" w:history="1">
              <w:r w:rsidRPr="004D0502">
                <w:rPr>
                  <w:rFonts w:ascii="Times New Roman" w:hAnsi="Times New Roman"/>
                  <w:sz w:val="24"/>
                  <w:szCs w:val="24"/>
                </w:rPr>
                <w:t>(2.6)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многоэтажные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многоэтажного дома в отдельных помещениях многоквартирного многоэтажного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304"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минимальный размер земельного участка с иным видом разрешенного использования - 0,1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многоэтажные дома" - 9 этажей;</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- 8 этажей,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- 5 этажей;</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- 25 этажей;</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- 40% (без учета эксплуатируемой кровли подземных, подвальных, цокольных частей объектов), 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- 10% (без учета эксплуатируемой кровли подземных, подвальных, цокольных частей объектов);</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"многоквартирные среднеэтажные дома", "многоквартирные многоэтажные дома" - 0,8 кв. метров на 1 человека;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42. Зона производственной деятельности (П-1)</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305"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сельскохозяйственного производства </w:t>
            </w:r>
            <w:hyperlink r:id="rId306" w:history="1">
              <w:r w:rsidRPr="004D0502">
                <w:rPr>
                  <w:rFonts w:ascii="Times New Roman" w:hAnsi="Times New Roman"/>
                  <w:sz w:val="24"/>
                  <w:szCs w:val="24"/>
                </w:rPr>
                <w:t>(1.18)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Машинно-транспортные и ремонтные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ангары и гаражи для сельскохозяйственной техники;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амбары;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водонапорные башни;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трансформаторные станции и иное техническое оборудование, используемое для ведения сельского хозяйства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5" w:name="Par2291"/>
            <w:bookmarkEnd w:id="25"/>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307"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308"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Ветеринарное обслуживание </w:t>
            </w:r>
            <w:hyperlink r:id="rId309" w:history="1">
              <w:r w:rsidRPr="004D0502">
                <w:rPr>
                  <w:rFonts w:ascii="Times New Roman" w:hAnsi="Times New Roman"/>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Деловое управление </w:t>
            </w:r>
            <w:hyperlink r:id="rId310" w:history="1">
              <w:r w:rsidRPr="004D0502">
                <w:rPr>
                  <w:rFonts w:ascii="Times New Roman" w:hAnsi="Times New Roman"/>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Рынки </w:t>
            </w:r>
            <w:hyperlink r:id="rId311" w:history="1">
              <w:r w:rsidRPr="004D0502">
                <w:rPr>
                  <w:rFonts w:ascii="Times New Roman" w:hAnsi="Times New Roman"/>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постоянной или временной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(или) стоянки для автомобилей сотрудников и посетителей рынка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312"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Банковская и страховая деятельность </w:t>
            </w:r>
            <w:hyperlink r:id="rId313" w:history="1">
              <w:r w:rsidRPr="004D0502">
                <w:rPr>
                  <w:rFonts w:ascii="Times New Roman" w:hAnsi="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оказывающих банковские и страховые услуги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314"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315"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316"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Тяжелая промышленность </w:t>
            </w:r>
            <w:hyperlink r:id="rId317" w:history="1">
              <w:r w:rsidRPr="004D0502">
                <w:rPr>
                  <w:rFonts w:ascii="Times New Roman" w:hAnsi="Times New Roman"/>
                  <w:sz w:val="24"/>
                  <w:szCs w:val="24"/>
                </w:rPr>
                <w:t>(6.2)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горно-обогатительной и горно-перерабатывающей промышленности;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металлургической промышленности;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машиностроительной промышленности;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изготовления и ремонта продукции автомобилестроения, судостроения, авиастроения, машиностроения, станкостроения;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Легкая промышленность </w:t>
            </w:r>
            <w:hyperlink r:id="rId318" w:history="1">
              <w:r w:rsidRPr="004D0502">
                <w:rPr>
                  <w:rFonts w:ascii="Times New Roman" w:hAnsi="Times New Roman"/>
                  <w:sz w:val="24"/>
                  <w:szCs w:val="24"/>
                </w:rPr>
                <w:t>(6.3)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Пищевая промышленность </w:t>
            </w:r>
            <w:hyperlink r:id="rId319" w:history="1">
              <w:r w:rsidRPr="004D0502">
                <w:rPr>
                  <w:rFonts w:ascii="Times New Roman" w:hAnsi="Times New Roman"/>
                  <w:sz w:val="24"/>
                  <w:szCs w:val="24"/>
                </w:rPr>
                <w:t>(6.4)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Нефтехимическая промышленность </w:t>
            </w:r>
            <w:hyperlink r:id="rId320" w:history="1">
              <w:r w:rsidRPr="004D0502">
                <w:rPr>
                  <w:rFonts w:ascii="Times New Roman" w:hAnsi="Times New Roman"/>
                  <w:sz w:val="24"/>
                  <w:szCs w:val="24"/>
                </w:rPr>
                <w:t>(6.5)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Строительная промышленность </w:t>
            </w:r>
            <w:hyperlink r:id="rId321" w:history="1">
              <w:r w:rsidRPr="004D0502">
                <w:rPr>
                  <w:rFonts w:ascii="Times New Roman" w:hAnsi="Times New Roman"/>
                  <w:sz w:val="24"/>
                  <w:szCs w:val="24"/>
                </w:rPr>
                <w:t>(6.6)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Энергетика </w:t>
            </w:r>
            <w:hyperlink r:id="rId322" w:history="1">
              <w:r w:rsidRPr="004D0502">
                <w:rPr>
                  <w:rFonts w:ascii="Times New Roman" w:hAnsi="Times New Roman"/>
                  <w:sz w:val="24"/>
                  <w:szCs w:val="24"/>
                </w:rPr>
                <w:t>(6.7)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гидроэнергетики;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атомные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ядерные установки (за исключением создаваемых в научных целях);</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пункты хранения ядерных материалов и радиоактивных веществ; тепловые станции и другие электростанции;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обслуживающие и вспомогательные для электростанций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электросетевого хозяйства (за исключением объектов энергетики, предусмотренных </w:t>
            </w:r>
            <w:hyperlink w:anchor="Par2291" w:history="1">
              <w:r w:rsidRPr="004D0502">
                <w:rPr>
                  <w:rFonts w:ascii="Times New Roman" w:hAnsi="Times New Roman"/>
                  <w:sz w:val="24"/>
                  <w:szCs w:val="24"/>
                </w:rPr>
                <w:t>строкой 1.2</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323"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4D0502">
                <w:rPr>
                  <w:rFonts w:ascii="Times New Roman" w:hAnsi="Times New Roman"/>
                  <w:sz w:val="24"/>
                  <w:szCs w:val="24"/>
                </w:rPr>
                <w:t>строкой 1.2</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324" w:history="1">
              <w:r w:rsidRPr="004D0502">
                <w:rPr>
                  <w:rFonts w:ascii="Times New Roman" w:hAnsi="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Промышленные базы;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погрузочные терминалы и доки;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нефтехранилища и нефтеналивные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газовые хранилища и обслуживающие их газоконденсатные и газоперекачивающие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элеваторы и продовольственные склады, за исключением железнодорожных перевалочных складов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Железнодорожный транспорт </w:t>
            </w:r>
            <w:hyperlink r:id="rId325" w:history="1">
              <w:r w:rsidRPr="004D0502">
                <w:rPr>
                  <w:rFonts w:ascii="Times New Roman" w:hAnsi="Times New Roman"/>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Железнодорожные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метрополитена, в том числе посадочные станции, вентиляционные шахты;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для трамвайного сообщения и иных специальных дорог (канатных, монорельсовых)</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Автомобильный транспорт </w:t>
            </w:r>
            <w:hyperlink r:id="rId326" w:history="1">
              <w:r w:rsidRPr="004D0502">
                <w:rPr>
                  <w:rFonts w:ascii="Times New Roman" w:hAnsi="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Водный транспорт </w:t>
            </w:r>
            <w:hyperlink r:id="rId327" w:history="1">
              <w:r w:rsidRPr="004D0502">
                <w:rPr>
                  <w:rFonts w:ascii="Times New Roman" w:hAnsi="Times New Roman"/>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Искусственно созданные для судоходства внутренние водные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морские и речные порты;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причалы;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пристани;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необходимые для обеспечения судоходства и водных перевозок</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Трубопроводный транспорт </w:t>
            </w:r>
            <w:hyperlink r:id="rId328" w:history="1">
              <w:r w:rsidRPr="004D0502">
                <w:rPr>
                  <w:rFonts w:ascii="Times New Roman" w:hAnsi="Times New Roman"/>
                  <w:sz w:val="24"/>
                  <w:szCs w:val="24"/>
                </w:rPr>
                <w:t>(7.5)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Нефтепроводы, водопроводы, газопроводы и иные трубопроводы;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эксплуатации трубопроводов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329"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330"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331"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332"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судопропускные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рыбозащитные и рыбопропускные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берегозащитные сооружения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333"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Специальная </w:t>
            </w:r>
            <w:hyperlink r:id="rId334" w:history="1">
              <w:r w:rsidRPr="004D0502">
                <w:rPr>
                  <w:rFonts w:ascii="Times New Roman" w:hAnsi="Times New Roman"/>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Скотомогильники;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захоронения отходов потребления и промышленного производства, в том числе радиоактивных</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Для индивидуального жилищного строительства </w:t>
            </w:r>
            <w:hyperlink r:id="rId335" w:history="1">
              <w:r w:rsidRPr="004D0502">
                <w:rPr>
                  <w:rFonts w:ascii="Times New Roman" w:hAnsi="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индивидуальный жилой дом (дом, пригодный для постоянного проживания, высотой не выше трех надземных этажей);</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индивидуальных гаражей и подсобных сооружений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Малоэтажная многоквартирная жилая застройка </w:t>
            </w:r>
            <w:hyperlink r:id="rId336" w:history="1">
              <w:r w:rsidRPr="004D0502">
                <w:rPr>
                  <w:rFonts w:ascii="Times New Roman" w:hAnsi="Times New Roman"/>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Малоэтажный многоквартирный жилой дом;</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иные вспомогательные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337"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338"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339"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научной деятельности </w:t>
            </w:r>
            <w:hyperlink r:id="rId340" w:history="1">
              <w:r w:rsidRPr="004D0502">
                <w:rPr>
                  <w:rFonts w:ascii="Times New Roman" w:hAnsi="Times New Roman"/>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научных исследований и изысканий, испытаний опытных промышленных образцов;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осуществляющих научные изыскания, исследования и разработки;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341"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Гостиницы;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пансионаты;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отдыха, не оказывающие услуги по лечению;</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временного проживания</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w:t>
      </w:r>
      <w:r>
        <w:rPr>
          <w:rFonts w:ascii="Times New Roman" w:hAnsi="Times New Roman"/>
          <w:sz w:val="24"/>
          <w:szCs w:val="24"/>
        </w:rPr>
        <w:t>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- 350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"малоэтажные многоквартирные жилые дома" - 4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- 16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жилые дома" - 40%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проведения научных исследований и изысканий, испытаний опытных промышленных образцов", "объекты для размещения организаций, осуществляющих научные изыскания, исследования и разработки", "объекты для проведения научной и селекционной работы, ведения сельского и лесного хозяйства для получения ценных с научной точкизрения образцов растительного и животного мира",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43. Зона коммунальных и складских объектов (П-2)</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342"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сельскохозяйственного производства </w:t>
            </w:r>
            <w:hyperlink r:id="rId343" w:history="1">
              <w:r w:rsidRPr="004D0502">
                <w:rPr>
                  <w:rFonts w:ascii="Times New Roman" w:hAnsi="Times New Roman"/>
                  <w:sz w:val="24"/>
                  <w:szCs w:val="24"/>
                </w:rPr>
                <w:t>(1.18)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Машинно-транспортные и ремонтные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ангары и гаражи для сельскохозяйственной техники;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амбары;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водонапорные башни;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трансформаторные станции и иное техническое оборудование, используемое для ведения сельского хозяйства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6" w:name="Par2527"/>
            <w:bookmarkEnd w:id="26"/>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344"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345"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научной деятельности </w:t>
            </w:r>
            <w:hyperlink r:id="rId346" w:history="1">
              <w:r w:rsidRPr="004D0502">
                <w:rPr>
                  <w:rFonts w:ascii="Times New Roman" w:hAnsi="Times New Roman"/>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научных исследований и изысканий, испытаний опытных промышленных образцов;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осуществляющих научные изыскания, исследования и разработки;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Ветеринарное обслуживание </w:t>
            </w:r>
            <w:hyperlink r:id="rId347" w:history="1">
              <w:r w:rsidRPr="004D0502">
                <w:rPr>
                  <w:rFonts w:ascii="Times New Roman" w:hAnsi="Times New Roman"/>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Деловое управление </w:t>
            </w:r>
            <w:hyperlink r:id="rId348" w:history="1">
              <w:r w:rsidRPr="004D0502">
                <w:rPr>
                  <w:rFonts w:ascii="Times New Roman" w:hAnsi="Times New Roman"/>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Рынки </w:t>
            </w:r>
            <w:hyperlink r:id="rId349" w:history="1">
              <w:r w:rsidRPr="004D0502">
                <w:rPr>
                  <w:rFonts w:ascii="Times New Roman" w:hAnsi="Times New Roman"/>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постоянной или временной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и (или) стоянки для автомобилей сотрудников и посетителей рынка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350"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Банковская и страховая деятельность </w:t>
            </w:r>
            <w:hyperlink r:id="rId351" w:history="1">
              <w:r w:rsidRPr="004D0502">
                <w:rPr>
                  <w:rFonts w:ascii="Times New Roman" w:hAnsi="Times New Roman"/>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организаций, оказывающих банковские и страховые услуги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352"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353"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354"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Легкая промышленность </w:t>
            </w:r>
            <w:hyperlink r:id="rId355" w:history="1">
              <w:r w:rsidRPr="004D0502">
                <w:rPr>
                  <w:rFonts w:ascii="Times New Roman" w:hAnsi="Times New Roman"/>
                  <w:sz w:val="24"/>
                  <w:szCs w:val="24"/>
                </w:rPr>
                <w:t>(6.3)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Пищевая промышленность </w:t>
            </w:r>
            <w:hyperlink r:id="rId356" w:history="1">
              <w:r w:rsidRPr="004D0502">
                <w:rPr>
                  <w:rFonts w:ascii="Times New Roman" w:hAnsi="Times New Roman"/>
                  <w:sz w:val="24"/>
                  <w:szCs w:val="24"/>
                </w:rPr>
                <w:t>(6.4)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Строительная промышленность </w:t>
            </w:r>
            <w:hyperlink r:id="rId357" w:history="1">
              <w:r w:rsidRPr="004D0502">
                <w:rPr>
                  <w:rFonts w:ascii="Times New Roman" w:hAnsi="Times New Roman"/>
                  <w:sz w:val="24"/>
                  <w:szCs w:val="24"/>
                </w:rPr>
                <w:t>(6.6)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Энергетика </w:t>
            </w:r>
            <w:hyperlink r:id="rId358" w:history="1">
              <w:r w:rsidRPr="004D0502">
                <w:rPr>
                  <w:rFonts w:ascii="Times New Roman" w:hAnsi="Times New Roman"/>
                  <w:sz w:val="24"/>
                  <w:szCs w:val="24"/>
                </w:rPr>
                <w:t>(6.7)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гидроэнергетики;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атомные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ядерные установки (за исключением создаваемых в научных целях);</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пункты хранения ядерных материалов и радиоактивных веществ; тепловые станции и другие электростанции;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обслуживающие и вспомогательные для электростанций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электросетевого хозяйства (за исключением объектов энергетики, предусмотренных </w:t>
            </w:r>
            <w:hyperlink w:anchor="Par2527" w:history="1">
              <w:r w:rsidRPr="004D0502">
                <w:rPr>
                  <w:rFonts w:ascii="Times New Roman" w:hAnsi="Times New Roman"/>
                  <w:sz w:val="24"/>
                  <w:szCs w:val="24"/>
                </w:rPr>
                <w:t>строкой 1.2</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359"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527" w:history="1">
              <w:r w:rsidRPr="004D0502">
                <w:rPr>
                  <w:rFonts w:ascii="Times New Roman" w:hAnsi="Times New Roman"/>
                  <w:sz w:val="24"/>
                  <w:szCs w:val="24"/>
                </w:rPr>
                <w:t>строкой 1.2</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360" w:history="1">
              <w:r w:rsidRPr="004D0502">
                <w:rPr>
                  <w:rFonts w:ascii="Times New Roman" w:hAnsi="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Промышленные базы;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погрузочные терминалы и доки;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нефтехранилища и нефтеналивные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газовые хранилища и обслуживающие их газоконденсатные и газоперекачивающие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элеваторы и продовольственные склады, за исключением железнодорожных перевалочных складов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Железнодорожный транспорт </w:t>
            </w:r>
            <w:hyperlink r:id="rId361" w:history="1">
              <w:r w:rsidRPr="004D0502">
                <w:rPr>
                  <w:rFonts w:ascii="Times New Roman" w:hAnsi="Times New Roman"/>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Железнодорожные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метрополитена, в том числе посадочные станции, вентиляционные шахты;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для трамвайного сообщения и иных специальных дорог (канатных, монорельсовых)</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Автомобильный транспорт </w:t>
            </w:r>
            <w:hyperlink r:id="rId362" w:history="1">
              <w:r w:rsidRPr="004D0502">
                <w:rPr>
                  <w:rFonts w:ascii="Times New Roman" w:hAnsi="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Водный транспорт </w:t>
            </w:r>
            <w:hyperlink r:id="rId363" w:history="1">
              <w:r w:rsidRPr="004D0502">
                <w:rPr>
                  <w:rFonts w:ascii="Times New Roman" w:hAnsi="Times New Roman"/>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Искусственно созданные для судоходства внутренние водные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морские и речные порты;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причалы;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пристани;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необходимые для обеспечения судоходства и водных перевозок</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Трубопроводный транспорт </w:t>
            </w:r>
            <w:hyperlink r:id="rId364" w:history="1">
              <w:r w:rsidRPr="004D0502">
                <w:rPr>
                  <w:rFonts w:ascii="Times New Roman" w:hAnsi="Times New Roman"/>
                  <w:sz w:val="24"/>
                  <w:szCs w:val="24"/>
                </w:rPr>
                <w:t>(7.5)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Нефтепроводы, водопроводы, газопроводы и иные трубопроводы;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эксплуатации трубопроводов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365"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366"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367"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судопропускные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рыбозащитные и рыбопропускные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берегозащитные сооружения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368"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Для индивидуального жилищного строительства </w:t>
            </w:r>
            <w:hyperlink r:id="rId369" w:history="1">
              <w:r w:rsidRPr="004D0502">
                <w:rPr>
                  <w:rFonts w:ascii="Times New Roman" w:hAnsi="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индивидуальный жилой дом (дом, пригодный для постоянного проживания, высотой не выше трех надземных этажей);</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индивидуальных гаражей и подсобных сооружений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370"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371"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372"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373"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Гостиницы;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пансионаты;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отдыха, не оказывающие услуги по лечению;</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временного проживания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Ведение садоводства </w:t>
            </w:r>
            <w:hyperlink r:id="rId374" w:history="1">
              <w:r w:rsidRPr="004D0502">
                <w:rPr>
                  <w:rFonts w:ascii="Times New Roman" w:hAnsi="Times New Roman"/>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Садовые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хозяйственные строения и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выращивания плодовых, ягодных, овощных, бахчевых или иных сельскохозяйственных культур и картофеля</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- 210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"индивидуаль</w:t>
      </w:r>
      <w:r>
        <w:rPr>
          <w:rFonts w:ascii="Times New Roman" w:hAnsi="Times New Roman"/>
          <w:sz w:val="24"/>
          <w:szCs w:val="24"/>
        </w:rPr>
        <w:t>ные дома"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этажей зданий, строений, сооружений для объектов капитального строительства с видом разрешенного использования "садовые дома" - 2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- 16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проведения научных исследований и изысканий, испытаний опытных промышленных образцов", "объекты для размещения организаций, осуществляющих научные изыскания, исследования и разработки", "объекты для проведения научной и селекционной работы, ведения сельского и лесного хозяйства для получения ценных с научной точкизрения образцов растительного и животного мира",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44. Зона сооружений и коммуникаций железнодорожного транспорта (ИТ-1)</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375"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7" w:name="Par2738"/>
            <w:bookmarkEnd w:id="27"/>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376"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377"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378"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379"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38" w:history="1">
              <w:r w:rsidRPr="004D0502">
                <w:rPr>
                  <w:rFonts w:ascii="Times New Roman" w:hAnsi="Times New Roman"/>
                  <w:sz w:val="24"/>
                  <w:szCs w:val="24"/>
                </w:rPr>
                <w:t>строкой 1.1</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380" w:history="1">
              <w:r w:rsidRPr="004D0502">
                <w:rPr>
                  <w:rFonts w:ascii="Times New Roman" w:hAnsi="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Промышленные базы;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погрузочные терминалы и доки;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нефтехранилища и нефтеналивные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газовые хранилища и обслуживающие их газоконденсатные и газоперекачивающие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элеваторы и продовольственные склады, за исключением железнодорожных перевалочных складов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Железнодорожный транспорт </w:t>
            </w:r>
            <w:hyperlink r:id="rId381" w:history="1">
              <w:r w:rsidRPr="004D0502">
                <w:rPr>
                  <w:rFonts w:ascii="Times New Roman" w:hAnsi="Times New Roman"/>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Железнодорожные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метрополитена, в том числе посадочные станции, вентиляционные шахты;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для трамвайного сообщения и иных специальных дорог (канатных, монорельсовых)</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382"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383"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384"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судопропускные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рыбозащитные и рыбопропускные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берегозащитные сооружения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385"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Малоэтажная многоквартирная жилая застройка </w:t>
            </w:r>
            <w:hyperlink r:id="rId386" w:history="1">
              <w:r w:rsidRPr="004D0502">
                <w:rPr>
                  <w:rFonts w:ascii="Times New Roman" w:hAnsi="Times New Roman"/>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Малоэтажный многоквартирный жилой дом;</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иные вспомогательные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387"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388"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389"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390"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391"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392"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Гостиницы;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пансионаты;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отдыха, не оказывающие услуги по лечению;</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временного проживания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393"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Культурное развитие </w:t>
            </w:r>
            <w:hyperlink r:id="rId394" w:history="1">
              <w:r w:rsidRPr="004D0502">
                <w:rPr>
                  <w:rFonts w:ascii="Times New Roman" w:hAnsi="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музеев;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выставочные 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художественные галереи;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культуры;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библиотеки;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кинотеатры, кинозалы;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цирков, зверинцев, зоопарков, океанариумов</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минимальный размер земельного участка с видом разрешенного использования "малоэтажная многоквартирная жилая застройка" - 0,1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- 300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- 16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дома" - 40%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45. Зона сооружений и коммуникаций автомобильного, речного, воздушного транспорта, метрополитена (ИТ-2)</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395"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8" w:name="Par2901"/>
            <w:bookmarkEnd w:id="28"/>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396"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397"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398"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Энергетика </w:t>
            </w:r>
            <w:hyperlink r:id="rId399" w:history="1">
              <w:r w:rsidRPr="004D0502">
                <w:rPr>
                  <w:rFonts w:ascii="Times New Roman" w:hAnsi="Times New Roman"/>
                  <w:sz w:val="24"/>
                  <w:szCs w:val="24"/>
                </w:rPr>
                <w:t>(6.7)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гидроэнергетики;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атомные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ядерные установки (за исключением создаваемых в научных целях);</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пункты хранения ядерных материалов и радиоактивных веществ; тепловые станции и другие электростанции;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обслуживающие и вспомогательные для электростанций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электросетевого хозяйства (за исключением объектов энергетики, предусмотренных </w:t>
            </w:r>
            <w:hyperlink w:anchor="Par2901" w:history="1">
              <w:r w:rsidRPr="004D0502">
                <w:rPr>
                  <w:rFonts w:ascii="Times New Roman" w:hAnsi="Times New Roman"/>
                  <w:sz w:val="24"/>
                  <w:szCs w:val="24"/>
                </w:rPr>
                <w:t>строкой 1.1</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400"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901" w:history="1">
              <w:r w:rsidRPr="004D0502">
                <w:rPr>
                  <w:rFonts w:ascii="Times New Roman" w:hAnsi="Times New Roman"/>
                  <w:sz w:val="24"/>
                  <w:szCs w:val="24"/>
                </w:rPr>
                <w:t>строкой 1.1</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401" w:history="1">
              <w:r w:rsidRPr="004D0502">
                <w:rPr>
                  <w:rFonts w:ascii="Times New Roman" w:hAnsi="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Промышленные базы;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погрузочные терминалы и доки;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нефтехранилища и нефтеналивные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газовые хранилища и обслуживающие их газоконденсатные и газоперекачивающие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элеваторы и продовольственные склады, за исключением железнодорожных перевалочных складов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Железнодорожный транспорт </w:t>
            </w:r>
            <w:hyperlink r:id="rId402" w:history="1">
              <w:r w:rsidRPr="004D0502">
                <w:rPr>
                  <w:rFonts w:ascii="Times New Roman" w:hAnsi="Times New Roman"/>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Железнодорожные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метрополитена, в том числе посадочные станции, вентиляционные шахты;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для трамвайного сообщения и иных специальных дорог (канатных, монорельсовых)</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Автомобильный транспорт </w:t>
            </w:r>
            <w:hyperlink r:id="rId403" w:history="1">
              <w:r w:rsidRPr="004D0502">
                <w:rPr>
                  <w:rFonts w:ascii="Times New Roman" w:hAnsi="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Водный транспорт </w:t>
            </w:r>
            <w:hyperlink r:id="rId404" w:history="1">
              <w:r w:rsidRPr="004D0502">
                <w:rPr>
                  <w:rFonts w:ascii="Times New Roman" w:hAnsi="Times New Roman"/>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Искусственно созданные для судоходства внутренние водные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морские и речные порты;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причалы;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пристани;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необходимые для обеспечения судоходства и водных перевозок</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Воздушный транспорт </w:t>
            </w:r>
            <w:hyperlink r:id="rId405" w:history="1">
              <w:r w:rsidRPr="004D0502">
                <w:rPr>
                  <w:rFonts w:ascii="Times New Roman" w:hAnsi="Times New Roman"/>
                  <w:sz w:val="24"/>
                  <w:szCs w:val="24"/>
                </w:rPr>
                <w:t>(7.4)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Аэродромы;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вертолетные площадки;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обустройства мест для приводнения и причаливания гидросамолетов;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необходимые для взлета и приземления (приводнения) воздушных судов;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аэропорты (аэровокзалы);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необходимые для посадки и высадки пассажиров и их сопутствующего обслуживания и обеспечения безопасности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406"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407"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408"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судопропускные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рыбозащитные и рыбопропускные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берегозащитные сооружения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409"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410"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411"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412"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413"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414"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Гостиничное обслуживание </w:t>
            </w:r>
            <w:hyperlink r:id="rId415" w:history="1">
              <w:r w:rsidRPr="004D0502">
                <w:rPr>
                  <w:rFonts w:ascii="Times New Roman" w:hAnsi="Times New Roman"/>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Гостиницы;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пансионаты;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отдыха, не оказывающие услуги по лечению;</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временного проживания</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Культурное развитие </w:t>
            </w:r>
            <w:hyperlink r:id="rId416" w:history="1">
              <w:r w:rsidRPr="004D0502">
                <w:rPr>
                  <w:rFonts w:ascii="Times New Roman" w:hAnsi="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музеев;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выставочные 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художественные галереи;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культуры;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библиотеки;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кинотеатры, кинозалы;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цирков, зверинцев, зоопарков, океанариумов</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- 250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количество надземных этажей зданий, строений, сооружений - 16 этажей;</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w:t>
      </w:r>
      <w:r>
        <w:rPr>
          <w:rFonts w:ascii="Times New Roman" w:hAnsi="Times New Roman"/>
          <w:sz w:val="24"/>
          <w:szCs w:val="24"/>
        </w:rPr>
        <w:t>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46. Зона улично-дорожной сети (ИТ-3)</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417"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418"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Железнодорожный транспорт </w:t>
            </w:r>
            <w:hyperlink r:id="rId419" w:history="1">
              <w:r w:rsidRPr="004D0502">
                <w:rPr>
                  <w:rFonts w:ascii="Times New Roman" w:hAnsi="Times New Roman"/>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Железнодорожные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метрополитена, в том числе посадочные станции, вентиляционные шахты;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для трамвайного сообщения и иных специальных дорог (канатных, монорельсовых)</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Автомобильный транспорт </w:t>
            </w:r>
            <w:hyperlink r:id="rId420" w:history="1">
              <w:r w:rsidRPr="004D0502">
                <w:rPr>
                  <w:rFonts w:ascii="Times New Roman" w:hAnsi="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421"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422"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судопропускные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рыбозащитные и рыбопропускные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берегозащитные сооружения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423"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Для индивидуального жилищного строительства </w:t>
            </w:r>
            <w:hyperlink r:id="rId424" w:history="1">
              <w:r w:rsidRPr="004D0502">
                <w:rPr>
                  <w:rFonts w:ascii="Times New Roman" w:hAnsi="Times New Roman"/>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индивидуальный жилой дом (дом, пригодный для постоянного проживания, высотой не выше трех надземных этажей);</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6D136D" w:rsidRPr="004D0502" w:rsidRDefault="006D136D" w:rsidP="00F966CB">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индивидуальных гаражей и подсобных сооружений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Малоэтажная многоквартирная жилая застройка </w:t>
            </w:r>
            <w:hyperlink r:id="rId425" w:history="1">
              <w:r w:rsidRPr="004D0502">
                <w:rPr>
                  <w:rFonts w:ascii="Times New Roman" w:hAnsi="Times New Roman"/>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Малоэтажные многоквартирные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индивидуальные гаражи и иные вспомогательные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426"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Ведение садоводства </w:t>
            </w:r>
            <w:hyperlink r:id="rId427" w:history="1">
              <w:r w:rsidRPr="004D0502">
                <w:rPr>
                  <w:rFonts w:ascii="Times New Roman" w:hAnsi="Times New Roman"/>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Садовые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хозяйственные строения и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выращивания плодовых, ягодных, овощных, бахчевых или иных сельскохозяйственных культур и картофеля</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минимальный размер земельного участка с видом разрешенного использования "малоэтажная многоквартирная жилая застройка" - 0,1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- 100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предельное максимальное количество этажей зданий, строений, сооружений для объектов капитального строительства с видом разрешенного использования "малоэтажные многоквартирные дома" - 4 этажа;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предельное максимальное количество этажей зданий, строений, сооружений для объектов капитального строительства с иным видом разрешенного использования - 2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47. Зона объектов инженерной инфраструктуры (ИТ-4)</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428"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29" w:name="Par3193"/>
            <w:bookmarkEnd w:id="29"/>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429"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430"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Деловое управление </w:t>
            </w:r>
            <w:hyperlink r:id="rId431" w:history="1">
              <w:r w:rsidRPr="004D0502">
                <w:rPr>
                  <w:rFonts w:ascii="Times New Roman" w:hAnsi="Times New Roman"/>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432"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Энергетика </w:t>
            </w:r>
            <w:hyperlink r:id="rId433" w:history="1">
              <w:r w:rsidRPr="004D0502">
                <w:rPr>
                  <w:rFonts w:ascii="Times New Roman" w:hAnsi="Times New Roman"/>
                  <w:sz w:val="24"/>
                  <w:szCs w:val="24"/>
                </w:rPr>
                <w:t>(6.7)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гидроэнергетики;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атомные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ядерные установки (за исключением создаваемых в научных целях);</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пункты хранения ядерных материалов и радиоактивных веществ; тепловые станции и другие электростанции;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обслуживающие и вспомогательные для электростанций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электросетевого хозяйства (за исключением объектов энергетики, предусмотренных </w:t>
            </w:r>
            <w:hyperlink w:anchor="Par3193" w:history="1">
              <w:r w:rsidRPr="004D0502">
                <w:rPr>
                  <w:rFonts w:ascii="Times New Roman" w:hAnsi="Times New Roman"/>
                  <w:sz w:val="24"/>
                  <w:szCs w:val="24"/>
                </w:rPr>
                <w:t>строкой 1.1</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434"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4D0502">
                <w:rPr>
                  <w:rFonts w:ascii="Times New Roman" w:hAnsi="Times New Roman"/>
                  <w:sz w:val="24"/>
                  <w:szCs w:val="24"/>
                </w:rPr>
                <w:t>строкой 1.1</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435" w:history="1">
              <w:r w:rsidRPr="004D0502">
                <w:rPr>
                  <w:rFonts w:ascii="Times New Roman" w:hAnsi="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Промышленные базы;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погрузочные терминалы и доки;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нефтехранилища и нефтеналивные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газовые хранилища и обслуживающие их газоконденсатные и газоперекачивающие станции;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элеваторы и продовольственные склады, за исключением железнодорожных перевалочных складов</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Водный транспорт </w:t>
            </w:r>
            <w:hyperlink r:id="rId436" w:history="1">
              <w:r w:rsidRPr="004D0502">
                <w:rPr>
                  <w:rFonts w:ascii="Times New Roman" w:hAnsi="Times New Roman"/>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Искусственно созданные для судоходства водные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морские и речные порты;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причалы;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пристани;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необходимые для обеспечения судоходства и водных перевозок</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437"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438"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439"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Гидротехнические сооружения </w:t>
            </w:r>
            <w:hyperlink r:id="rId440"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 плотины, водосбросы, водозаборные, водовыпускные и другие 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судопропускные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рыбозащитные и рыбопропускные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берегозащитные сооружения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441"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442"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- 0,01 га, максимальный - 210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w:t>
      </w:r>
      <w:r>
        <w:rPr>
          <w:rFonts w:ascii="Times New Roman" w:hAnsi="Times New Roman"/>
          <w:sz w:val="24"/>
          <w:szCs w:val="24"/>
        </w:rPr>
        <w:t xml:space="preserve">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для объектов капитального строительства - 16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"наземные сооружения метрополитена, в том числе посадочные станции, вентиляционные шахты"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48. Зона транспортно-пересадочных узлов (ИТ-5)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443"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bookmarkStart w:id="30" w:name="Par3327"/>
            <w:bookmarkEnd w:id="30"/>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444"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Связь </w:t>
            </w:r>
            <w:hyperlink r:id="rId445" w:history="1">
              <w:r w:rsidRPr="004D0502">
                <w:rPr>
                  <w:rFonts w:ascii="Times New Roman" w:hAnsi="Times New Roman"/>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327" w:history="1">
              <w:r w:rsidRPr="004D0502">
                <w:rPr>
                  <w:rFonts w:ascii="Times New Roman" w:hAnsi="Times New Roman"/>
                  <w:sz w:val="24"/>
                  <w:szCs w:val="24"/>
                </w:rPr>
                <w:t>строкой 1.1</w:t>
              </w:r>
            </w:hyperlink>
            <w:r w:rsidRPr="004D0502">
              <w:rPr>
                <w:rFonts w:ascii="Times New Roman" w:hAnsi="Times New Roman"/>
                <w:sz w:val="24"/>
                <w:szCs w:val="24"/>
              </w:rPr>
              <w:t xml:space="preserve"> настоящей таблицы)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Железнодорожный транспорт </w:t>
            </w:r>
            <w:hyperlink r:id="rId446" w:history="1">
              <w:r w:rsidRPr="004D0502">
                <w:rPr>
                  <w:rFonts w:ascii="Times New Roman" w:hAnsi="Times New Roman"/>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Железнодорожные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метрополитена, в том числе посадочные станции, вентиляционные шахты;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для трамвайного сообщения и иных специальных дорог (канатных, монорельсовых)</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Автомобильный транспорт </w:t>
            </w:r>
            <w:hyperlink r:id="rId447" w:history="1">
              <w:r w:rsidRPr="004D0502">
                <w:rPr>
                  <w:rFonts w:ascii="Times New Roman" w:hAnsi="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448"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449"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450"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451"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452"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453"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минимальный размер земельного участка с иным видом разрешенного использования: минимальный - 0,1 га, максимальный - 50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количество надземных этажей зданий, строений, сооружений - 5 этажей;</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w:t>
      </w:r>
      <w:r>
        <w:rPr>
          <w:rFonts w:ascii="Times New Roman" w:hAnsi="Times New Roman"/>
          <w:sz w:val="24"/>
          <w:szCs w:val="24"/>
        </w:rPr>
        <w:t>ного использования - 20%,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49. Зона кладбищ и крематориев (С-1)</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454"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455"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внутреннего правопорядка </w:t>
            </w:r>
            <w:hyperlink r:id="rId456" w:history="1">
              <w:r w:rsidRPr="004D0502">
                <w:rPr>
                  <w:rFonts w:ascii="Times New Roman" w:hAnsi="Times New Roman"/>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457"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Ритуальная деятельность </w:t>
            </w:r>
            <w:hyperlink r:id="rId458" w:history="1">
              <w:r w:rsidRPr="004D0502">
                <w:rPr>
                  <w:rFonts w:ascii="Times New Roman" w:hAnsi="Times New Roman"/>
                  <w:sz w:val="24"/>
                  <w:szCs w:val="24"/>
                </w:rPr>
                <w:t>(12.1)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Кладбища, крематории и места захоронения;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культовые сооружения</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459"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460"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- 0,02 га, максимальный - 40,0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количество надземных этажей зданий, строений, сооружений - 3 этажа;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50. Зона объектов санитарно-технического назначения (С-2)</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461"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462"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463"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464" w:history="1">
              <w:r w:rsidRPr="004D0502">
                <w:rPr>
                  <w:rFonts w:ascii="Times New Roman" w:hAnsi="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Склады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465"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Специальная </w:t>
            </w:r>
            <w:hyperlink r:id="rId466" w:history="1">
              <w:r w:rsidRPr="004D0502">
                <w:rPr>
                  <w:rFonts w:ascii="Times New Roman" w:hAnsi="Times New Roman"/>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Скотомогильники;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захоронения отходов потребления и промышленного производства, в том числе радиоактивных</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максимальный - 50 га, минимальный - 0,06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w:t>
      </w:r>
      <w:r>
        <w:rPr>
          <w:rFonts w:ascii="Times New Roman" w:hAnsi="Times New Roman"/>
          <w:sz w:val="24"/>
          <w:szCs w:val="24"/>
        </w:rPr>
        <w:t>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максимальное количество надземных этажей зданий, строений, сооружений - 3 этажа;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"гостиницы" - 15 машино-мест на 100 мест;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51. Зона военных и иных режимных объектов и территорий (С-3)</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467"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center"/>
              <w:rPr>
                <w:rFonts w:ascii="Times New Roman" w:hAnsi="Times New Roman"/>
                <w:sz w:val="24"/>
                <w:szCs w:val="24"/>
              </w:rPr>
            </w:pPr>
            <w:r w:rsidRPr="00DC1EFA">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468"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Здравоохранение </w:t>
            </w:r>
            <w:hyperlink r:id="rId469" w:history="1">
              <w:r w:rsidRPr="004D0502">
                <w:rPr>
                  <w:rFonts w:ascii="Times New Roman" w:hAnsi="Times New Roman"/>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гражданам медицинской помощи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Образование и просвещение </w:t>
            </w:r>
            <w:hyperlink r:id="rId470" w:history="1">
              <w:r w:rsidRPr="004D0502">
                <w:rPr>
                  <w:rFonts w:ascii="Times New Roman" w:hAnsi="Times New Roman"/>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воспитания, образования и просвещения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Общественное питание </w:t>
            </w:r>
            <w:hyperlink r:id="rId471" w:history="1">
              <w:r w:rsidRPr="004D0502">
                <w:rPr>
                  <w:rFonts w:ascii="Times New Roman" w:hAnsi="Times New Roman"/>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Рестораны;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кафе;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столовые;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закусочные;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бары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Спорт </w:t>
            </w:r>
            <w:hyperlink r:id="rId472" w:history="1">
              <w:r w:rsidRPr="004D0502">
                <w:rPr>
                  <w:rFonts w:ascii="Times New Roman" w:hAnsi="Times New Roman"/>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спортивных клубов, спортивных залов, бассейнов;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устройства площадок для занятия спортом и физкультурой, в том числе водным</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Железнодорожный транспорт </w:t>
            </w:r>
            <w:hyperlink r:id="rId473" w:history="1">
              <w:r w:rsidRPr="004D0502">
                <w:rPr>
                  <w:rFonts w:ascii="Times New Roman" w:hAnsi="Times New Roman"/>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Железнодорожные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метрополитена, в том числе посадочные станции, вентиляционные шахты;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наземные сооружения для трамвайного сообщения и иных специальных дорог (канатных, монорельсовых)</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Водный транспорт </w:t>
            </w:r>
            <w:hyperlink r:id="rId474" w:history="1">
              <w:r w:rsidRPr="004D0502">
                <w:rPr>
                  <w:rFonts w:ascii="Times New Roman" w:hAnsi="Times New Roman"/>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Искусственно созданные для судоходства внутренние водные пути;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морские и речные порты;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причалы;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пристани;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гидротехнические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необходимые для обеспечения судоходства и водных перевозок</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Воздушный транспорт </w:t>
            </w:r>
            <w:hyperlink r:id="rId475" w:history="1">
              <w:r w:rsidRPr="004D0502">
                <w:rPr>
                  <w:rFonts w:ascii="Times New Roman" w:hAnsi="Times New Roman"/>
                  <w:sz w:val="24"/>
                  <w:szCs w:val="24"/>
                </w:rPr>
                <w:t>(7.4)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Аэродромы;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вертолетные площадки;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обустройства мест для приводнения и причаливания гидросамолетов;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необходимые для взлета и приземления (приводнения) воздушных судов;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аэропорты (аэровокзалы);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необходимые для посадки и высадки пассажиров и их сопутствующего обслуживания и обеспечения безопасности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обороны и безопасности </w:t>
            </w:r>
            <w:hyperlink r:id="rId476" w:history="1">
              <w:r w:rsidRPr="004D0502">
                <w:rPr>
                  <w:rFonts w:ascii="Times New Roman" w:hAnsi="Times New Roman"/>
                  <w:sz w:val="24"/>
                  <w:szCs w:val="24"/>
                </w:rPr>
                <w:t>(8.0)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подготовки и поддержания в боевой готовности Вооруженных Сил Российской Федерации, других войск, воинских формирований и органов управления ими;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проведения воинских учений и других мероприятий, направленных на обеспечение боевой готовности воинских частей;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здания военных училищ, военных институтов, военных университетов, военных академий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вооруженных сил </w:t>
            </w:r>
            <w:hyperlink r:id="rId477" w:history="1">
              <w:r w:rsidRPr="004D0502">
                <w:rPr>
                  <w:rFonts w:ascii="Times New Roman" w:hAnsi="Times New Roman"/>
                  <w:sz w:val="24"/>
                  <w:szCs w:val="24"/>
                </w:rPr>
                <w:t>(8.1)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разработки, испытания, производства ремонта или уничтожения вооружения, техники военного назначения и боеприпасов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Обеспечение деятельности по исполнению наказаний </w:t>
            </w:r>
            <w:hyperlink r:id="rId478" w:history="1">
              <w:r w:rsidRPr="004D0502">
                <w:rPr>
                  <w:rFonts w:ascii="Times New Roman" w:hAnsi="Times New Roman"/>
                  <w:sz w:val="24"/>
                  <w:szCs w:val="24"/>
                </w:rPr>
                <w:t>(8.4)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создания мест лишения свободы</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479"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Среднеэтажная жилая застройка </w:t>
            </w:r>
            <w:hyperlink r:id="rId480" w:history="1">
              <w:r w:rsidRPr="004D0502">
                <w:rPr>
                  <w:rFonts w:ascii="Times New Roman" w:hAnsi="Times New Roman"/>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среднеэтажные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среднеэтажного дома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Многоэтажная жилая застройка (высотная застройка) </w:t>
            </w:r>
            <w:hyperlink r:id="rId481" w:history="1">
              <w:r w:rsidRPr="004D0502">
                <w:rPr>
                  <w:rFonts w:ascii="Times New Roman" w:hAnsi="Times New Roman"/>
                  <w:sz w:val="24"/>
                  <w:szCs w:val="24"/>
                </w:rPr>
                <w:t>(2.6)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Многоквартирные многоэтажные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подземные гаражи;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обслуживания жилой застройки во встроенных, пристроенных и встроенно-пристроенных помещениях многоквартирного многоэтажного дома в отдельных помещениях многоквартирного многоэтажного дома</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Религиозное использование </w:t>
            </w:r>
            <w:hyperlink r:id="rId482" w:history="1">
              <w:r w:rsidRPr="004D0502">
                <w:rPr>
                  <w:rFonts w:ascii="Times New Roman" w:hAnsi="Times New Roman"/>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отправления религиозных обрядов;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благотворительной и религиозной образовательной деятельности</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Ветеринарное обслуживание </w:t>
            </w:r>
            <w:hyperlink r:id="rId483" w:history="1">
              <w:r w:rsidRPr="004D0502">
                <w:rPr>
                  <w:rFonts w:ascii="Times New Roman" w:hAnsi="Times New Roman"/>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6D136D" w:rsidRPr="00DC1EFA">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 Вспомогательные виды разрешенного использования</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Бытовое обслуживание </w:t>
            </w:r>
            <w:hyperlink r:id="rId484" w:history="1">
              <w:r w:rsidRPr="004D0502">
                <w:rPr>
                  <w:rFonts w:ascii="Times New Roman" w:hAnsi="Times New Roman"/>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оказания населению или организациям бытовых услуг</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Культурное развитие </w:t>
            </w:r>
            <w:hyperlink r:id="rId485" w:history="1">
              <w:r w:rsidRPr="004D0502">
                <w:rPr>
                  <w:rFonts w:ascii="Times New Roman" w:hAnsi="Times New Roman"/>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музеев;</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выставочные 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художественные галереи;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дома культуры;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библиотеки;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кинотеатры, кинозалы;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размещения цирков, зверинцев, зоопарков, океанариумов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486"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3.4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487"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r w:rsidR="006D136D" w:rsidRPr="00DC1EFA">
        <w:tc>
          <w:tcPr>
            <w:tcW w:w="680"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3.5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Склады </w:t>
            </w:r>
            <w:hyperlink r:id="rId488" w:history="1">
              <w:r w:rsidRPr="004D0502">
                <w:rPr>
                  <w:rFonts w:ascii="Times New Roman" w:hAnsi="Times New Roman"/>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Промышленные базы;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склады;</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погрузочные терминалы и доки;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нефтехранилища и нефтеналивные 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газовые хранилища и обслуживающие их газоконденсатные и газоперекачивающие станции;</w:t>
            </w:r>
          </w:p>
          <w:p w:rsidR="006D136D" w:rsidRPr="00DC1EFA" w:rsidRDefault="006D136D">
            <w:pPr>
              <w:autoSpaceDE w:val="0"/>
              <w:autoSpaceDN w:val="0"/>
              <w:adjustRightInd w:val="0"/>
              <w:spacing w:after="0" w:line="240" w:lineRule="auto"/>
              <w:jc w:val="both"/>
              <w:rPr>
                <w:rFonts w:ascii="Times New Roman" w:hAnsi="Times New Roman"/>
                <w:sz w:val="24"/>
                <w:szCs w:val="24"/>
              </w:rPr>
            </w:pPr>
            <w:r w:rsidRPr="00DC1EFA">
              <w:rPr>
                <w:rFonts w:ascii="Times New Roman" w:hAnsi="Times New Roman"/>
                <w:sz w:val="24"/>
                <w:szCs w:val="24"/>
              </w:rPr>
              <w:t>элеваторы и продовольственные склады, за исключением железнодорожных перевалочных складов</w:t>
            </w:r>
          </w:p>
        </w:tc>
      </w:tr>
    </w:tbl>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минимальный размер земельного участка с видом разрешенного использования "среднеэтажная жилая застройка" - 0,2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минимальный размер земельного участка с видом разрешенного использования "многоэтажная жилая застройка" - 0,35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- 260 га;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многоэтажные дома" - 9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- 8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- 25 этажей;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 максимальный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- 70%;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- 40% (без учета эксплуатируемой кровли подземных, подвальных, цокольных частей объектов);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- 60%;</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"многоквартирные среднеэтажные дома", "многоквартирные многоэтажные дома" - 1 машино-место на 105 кв. метров общей площади квартиры, но не менее 0,5 машино-места на 1 квартиру, в том числе не менее 15% открытых гостевых площадок;</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среднеэтажные дома", "многоквартирные многоэтажные дома" - 2,5;</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"среднеэтажная жилая застройка", "многоэтажная жилая застройка" - 14 кв. метров на 100 кв. метров общей площади квартир.</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Статья 52. Зона ведения садоводства и огородничества (СХ-1)</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489"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Садоводство </w:t>
            </w:r>
            <w:hyperlink r:id="rId490" w:history="1">
              <w:r w:rsidRPr="004D0502">
                <w:rPr>
                  <w:rFonts w:ascii="Times New Roman" w:hAnsi="Times New Roman"/>
                  <w:sz w:val="24"/>
                  <w:szCs w:val="24"/>
                </w:rPr>
                <w:t>(1.5)</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хозяйственной деятельности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Пчеловодство </w:t>
            </w:r>
            <w:hyperlink r:id="rId491" w:history="1">
              <w:r w:rsidRPr="004D0502">
                <w:rPr>
                  <w:rFonts w:ascii="Times New Roman" w:hAnsi="Times New Roman"/>
                  <w:sz w:val="24"/>
                  <w:szCs w:val="24"/>
                </w:rPr>
                <w:t>(1.12)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по разведению, содержанию и использованию пчел и иных полезных насекомых;</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ульи, объекты и оборудование, необходимое для пчеловодства и разведения иных полезных насекомых;</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хранения и первичной переработки продукции пчеловодства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Ведение садоводства </w:t>
            </w:r>
            <w:hyperlink r:id="rId492" w:history="1">
              <w:r w:rsidRPr="004D0502">
                <w:rPr>
                  <w:rFonts w:ascii="Times New Roman" w:hAnsi="Times New Roman"/>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Садовые дома;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хозяйственные строения и сооружения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493"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Водные объекты </w:t>
            </w:r>
            <w:hyperlink r:id="rId494" w:history="1">
              <w:r w:rsidRPr="004D0502">
                <w:rPr>
                  <w:rFonts w:ascii="Times New Roman" w:hAnsi="Times New Roman"/>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Водные объекты</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495"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496"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- 0,05 га, максимальный - 0,2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количество надземных этажей зданий, строений, сооружений - 2 этажа;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sidRPr="004D0502">
        <w:rPr>
          <w:rFonts w:ascii="Times New Roman" w:hAnsi="Times New Roman"/>
          <w:sz w:val="24"/>
          <w:szCs w:val="24"/>
        </w:rPr>
        <w:t>Статья 53. Зона объектов сельскохозяйственного использования (СХ-2)</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497"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Выращивание тонизирующих, лекарственных, цветочных культур </w:t>
            </w:r>
            <w:hyperlink r:id="rId498" w:history="1">
              <w:r w:rsidRPr="004D0502">
                <w:rPr>
                  <w:rFonts w:ascii="Times New Roman" w:hAnsi="Times New Roman"/>
                  <w:sz w:val="24"/>
                  <w:szCs w:val="24"/>
                </w:rPr>
                <w:t>(1.4)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Рыбоводство </w:t>
            </w:r>
            <w:hyperlink r:id="rId499" w:history="1">
              <w:r w:rsidRPr="004D0502">
                <w:rPr>
                  <w:rFonts w:ascii="Times New Roman" w:hAnsi="Times New Roman"/>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хозяйственной деятельности, связанной с разведением и (или) содержанием, выращиванием объектов рыбоводства (аквакультуры);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осуществления рыбоводства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Питомники </w:t>
            </w:r>
            <w:hyperlink r:id="rId500" w:history="1">
              <w:r w:rsidRPr="004D0502">
                <w:rPr>
                  <w:rFonts w:ascii="Times New Roman" w:hAnsi="Times New Roman"/>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Магазины </w:t>
            </w:r>
            <w:hyperlink r:id="rId501" w:history="1">
              <w:r w:rsidRPr="004D0502">
                <w:rPr>
                  <w:rFonts w:ascii="Times New Roman" w:hAnsi="Times New Roman"/>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продажи товаров, торговая площадь которых составляет до 5000 кв. метров</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размер земельного участка: минимальный - 0,1 га, максимальный - 250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количество надземных этажей зданий, строений, сооружений - 3 этажа;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- 70%.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sidRPr="004D0502">
        <w:rPr>
          <w:rFonts w:ascii="Times New Roman" w:hAnsi="Times New Roman"/>
          <w:sz w:val="24"/>
          <w:szCs w:val="24"/>
        </w:rPr>
        <w:t>Статья 54. Зона стоянок для легковых автомобилей (СА-1)</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502"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503"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Автомобильный транспорт </w:t>
            </w:r>
            <w:hyperlink r:id="rId504" w:history="1">
              <w:r w:rsidRPr="004D0502">
                <w:rPr>
                  <w:rFonts w:ascii="Times New Roman" w:hAnsi="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505"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территории </w:t>
            </w:r>
            <w:hyperlink r:id="rId506" w:history="1">
              <w:r w:rsidRPr="004D0502">
                <w:rPr>
                  <w:rFonts w:ascii="Times New Roman" w:hAnsi="Times New Roman"/>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дороги;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тротуары;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пешеходные переходы;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защитные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элементы обустройства автомобильных дорог;</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искусственные дорожные сооружения;</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развязки, мосты, эстакады, путепроводы, тоннели;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транспортно-пересадочные узлы;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парки;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скверы;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площади;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бульвары;</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набережные;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другие объекты, постоянно открытые для посещения без взимания платы</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разрешенный вид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507"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минимальный - 0,1 га, максимальный - 8,0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- 10 этажей;</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минимальный процент застройки в границах земельного участка для объектов капитального строительства с иными видами разрешенного строительства - 60%;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5) предельное минимальное количество машино-мест для стоянок индивидуальных транспортных средств:</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outlineLvl w:val="1"/>
        <w:rPr>
          <w:rFonts w:ascii="Times New Roman" w:hAnsi="Times New Roman"/>
          <w:sz w:val="24"/>
          <w:szCs w:val="24"/>
        </w:rPr>
      </w:pPr>
      <w:r w:rsidRPr="004D0502">
        <w:rPr>
          <w:rFonts w:ascii="Times New Roman" w:hAnsi="Times New Roman"/>
          <w:sz w:val="24"/>
          <w:szCs w:val="24"/>
        </w:rPr>
        <w:t>Статья 55. Зона подземных стоянок для легковых автомобилей (СА-2)</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Виды разрешенного использования земельных участков 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 xml:space="preserve">Наименование вида разрешенного использования земельного участка (с указанием кода </w:t>
            </w:r>
            <w:hyperlink r:id="rId508" w:history="1">
              <w:r w:rsidRPr="004D0502">
                <w:rPr>
                  <w:rFonts w:ascii="Times New Roman" w:hAnsi="Times New Roman"/>
                  <w:sz w:val="24"/>
                  <w:szCs w:val="24"/>
                </w:rPr>
                <w:t>классификатора</w:t>
              </w:r>
            </w:hyperlink>
            <w:r w:rsidRPr="004D0502">
              <w:rPr>
                <w:rFonts w:ascii="Times New Roman" w:hAnsi="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Наименование вида разрешенного использования объектов капитального строительства</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3</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1. Основные виды разрешенного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Коммунальное обслуживание </w:t>
            </w:r>
            <w:hyperlink r:id="rId509" w:history="1">
              <w:r w:rsidRPr="004D0502">
                <w:rPr>
                  <w:rFonts w:ascii="Times New Roman" w:hAnsi="Times New Roman"/>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rsidP="008D18A9">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6D136D" w:rsidRPr="004D0502" w:rsidRDefault="006D136D">
            <w:pPr>
              <w:autoSpaceDE w:val="0"/>
              <w:autoSpaceDN w:val="0"/>
              <w:adjustRightInd w:val="0"/>
              <w:spacing w:after="0" w:line="240" w:lineRule="auto"/>
              <w:jc w:val="both"/>
              <w:rPr>
                <w:rFonts w:ascii="Times New Roman" w:hAnsi="Times New Roman"/>
                <w:sz w:val="24"/>
                <w:szCs w:val="24"/>
              </w:rPr>
            </w:pP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Автомобильный транспорт </w:t>
            </w:r>
            <w:hyperlink r:id="rId510" w:history="1">
              <w:r w:rsidRPr="004D0502">
                <w:rPr>
                  <w:rFonts w:ascii="Times New Roman" w:hAnsi="Times New Roman"/>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Историческая </w:t>
            </w:r>
            <w:hyperlink r:id="rId511" w:history="1">
              <w:r w:rsidRPr="004D0502">
                <w:rPr>
                  <w:rFonts w:ascii="Times New Roman" w:hAnsi="Times New Roman"/>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культурного наследия (памятники истории и культуры) народов Российской Федерации;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Общее пользование водными объектами </w:t>
            </w:r>
            <w:hyperlink r:id="rId512" w:history="1">
              <w:r w:rsidRPr="004D0502">
                <w:rPr>
                  <w:rFonts w:ascii="Times New Roman" w:hAnsi="Times New Roman"/>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обеспечения пользования водными объектами</w:t>
            </w:r>
          </w:p>
        </w:tc>
      </w:tr>
      <w:tr w:rsidR="006D136D" w:rsidRPr="004D0502">
        <w:tc>
          <w:tcPr>
            <w:tcW w:w="9070" w:type="dxa"/>
            <w:gridSpan w:val="3"/>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center"/>
              <w:rPr>
                <w:rFonts w:ascii="Times New Roman" w:hAnsi="Times New Roman"/>
                <w:sz w:val="24"/>
                <w:szCs w:val="24"/>
              </w:rPr>
            </w:pPr>
            <w:r w:rsidRPr="004D0502">
              <w:rPr>
                <w:rFonts w:ascii="Times New Roman" w:hAnsi="Times New Roman"/>
                <w:sz w:val="24"/>
                <w:szCs w:val="24"/>
              </w:rPr>
              <w:t>2. Условно разрешенные виды использования</w:t>
            </w:r>
          </w:p>
        </w:tc>
      </w:tr>
      <w:tr w:rsidR="006D136D" w:rsidRPr="004D0502">
        <w:tc>
          <w:tcPr>
            <w:tcW w:w="680"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 xml:space="preserve">Обслуживание автотранспорта </w:t>
            </w:r>
            <w:hyperlink r:id="rId513" w:history="1">
              <w:r w:rsidRPr="004D0502">
                <w:rPr>
                  <w:rFonts w:ascii="Times New Roman" w:hAnsi="Times New Roman"/>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Гаражи с несколькими стояночными местами;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стоянки;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автозаправочные станции (бензиновые, газовые);</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магазины сопутствующей торговли;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объекты для организации общественного питания в качестве придорожного сервиса;</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автомобильные мойки;</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прачечные для автомобильных принадлежностей;</w:t>
            </w:r>
          </w:p>
          <w:p w:rsidR="006D136D" w:rsidRPr="004D0502" w:rsidRDefault="006D136D">
            <w:pPr>
              <w:autoSpaceDE w:val="0"/>
              <w:autoSpaceDN w:val="0"/>
              <w:adjustRightInd w:val="0"/>
              <w:spacing w:after="0" w:line="240" w:lineRule="auto"/>
              <w:jc w:val="both"/>
              <w:rPr>
                <w:rFonts w:ascii="Times New Roman" w:hAnsi="Times New Roman"/>
                <w:sz w:val="24"/>
                <w:szCs w:val="24"/>
              </w:rPr>
            </w:pPr>
            <w:r w:rsidRPr="004D0502">
              <w:rPr>
                <w:rFonts w:ascii="Times New Roman" w:hAnsi="Times New Roman"/>
                <w:sz w:val="24"/>
                <w:szCs w:val="24"/>
              </w:rPr>
              <w:t>мастерские, предназначенные для ремонта и обслуживания автомобилей</w:t>
            </w:r>
          </w:p>
        </w:tc>
      </w:tr>
    </w:tbl>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предельный размер земельного участка с иным видом разрешенного использования: максимальный - 8 га, минимальный - 0,1 га;</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2) минимальный отступ от границ земельного участка, за пределами которых запрещено строительство зданий, строений, сооружений, - 0,5 м;</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предельное количество надземных этажей зданий, строений, сооружений - 1 этаж;</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4) минимальный процент застройки в границах земельного участка для подземных частей объектов капитального строительства - 70%, максимальный процент застройки в границах земельного участка для подземных частей объектов капитального строительства - 90%;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максимальный процент застройки в границах земельного участка для надземных частей объектов капитального строительства - 10%.</w:t>
      </w:r>
    </w:p>
    <w:p w:rsidR="006D136D" w:rsidRPr="004D0502" w:rsidRDefault="006D136D" w:rsidP="00D175A5">
      <w:pPr>
        <w:autoSpaceDE w:val="0"/>
        <w:autoSpaceDN w:val="0"/>
        <w:adjustRightInd w:val="0"/>
        <w:spacing w:after="0" w:line="240" w:lineRule="auto"/>
        <w:ind w:firstLine="540"/>
        <w:jc w:val="both"/>
        <w:rPr>
          <w:rFonts w:ascii="Times New Roman" w:hAnsi="Times New Roman"/>
          <w:sz w:val="24"/>
          <w:szCs w:val="24"/>
        </w:rPr>
      </w:pPr>
      <w:r w:rsidRPr="004D0502">
        <w:rPr>
          <w:rFonts w:ascii="Times New Roman" w:hAnsi="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D136D" w:rsidRPr="004D0502" w:rsidRDefault="006D136D" w:rsidP="00A46362">
      <w:pPr>
        <w:pStyle w:val="ConsPlusNormal"/>
        <w:ind w:firstLine="540"/>
        <w:jc w:val="both"/>
        <w:rPr>
          <w:rFonts w:ascii="Times New Roman" w:hAnsi="Times New Roman" w:cs="Times New Roman"/>
          <w:sz w:val="24"/>
          <w:szCs w:val="24"/>
        </w:rPr>
      </w:pPr>
    </w:p>
    <w:sectPr w:rsidR="006D136D" w:rsidRPr="004D0502" w:rsidSect="00DB1E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4AA"/>
    <w:rsid w:val="000203CD"/>
    <w:rsid w:val="000359DF"/>
    <w:rsid w:val="00064199"/>
    <w:rsid w:val="00073AA5"/>
    <w:rsid w:val="000B3A51"/>
    <w:rsid w:val="000E5E7E"/>
    <w:rsid w:val="00124E8D"/>
    <w:rsid w:val="00163261"/>
    <w:rsid w:val="00194BEA"/>
    <w:rsid w:val="001C6879"/>
    <w:rsid w:val="00207199"/>
    <w:rsid w:val="002127FD"/>
    <w:rsid w:val="00232D8F"/>
    <w:rsid w:val="00244A16"/>
    <w:rsid w:val="00277077"/>
    <w:rsid w:val="0028431A"/>
    <w:rsid w:val="002B1647"/>
    <w:rsid w:val="002D24AA"/>
    <w:rsid w:val="002D7367"/>
    <w:rsid w:val="003648D1"/>
    <w:rsid w:val="003E6425"/>
    <w:rsid w:val="003F1A75"/>
    <w:rsid w:val="0043404C"/>
    <w:rsid w:val="00481ED7"/>
    <w:rsid w:val="004B3B52"/>
    <w:rsid w:val="004C5A67"/>
    <w:rsid w:val="004D0502"/>
    <w:rsid w:val="004D5DCF"/>
    <w:rsid w:val="00535195"/>
    <w:rsid w:val="00555B49"/>
    <w:rsid w:val="00560323"/>
    <w:rsid w:val="0056213B"/>
    <w:rsid w:val="005C0507"/>
    <w:rsid w:val="005C5A32"/>
    <w:rsid w:val="00602E55"/>
    <w:rsid w:val="00623C64"/>
    <w:rsid w:val="006D136D"/>
    <w:rsid w:val="006D4176"/>
    <w:rsid w:val="00780B27"/>
    <w:rsid w:val="007B4B8A"/>
    <w:rsid w:val="007B4DFF"/>
    <w:rsid w:val="007D5FEE"/>
    <w:rsid w:val="00810E45"/>
    <w:rsid w:val="008657FA"/>
    <w:rsid w:val="00875B57"/>
    <w:rsid w:val="008771F5"/>
    <w:rsid w:val="008B01A8"/>
    <w:rsid w:val="008D18A9"/>
    <w:rsid w:val="008F5650"/>
    <w:rsid w:val="008F7C1C"/>
    <w:rsid w:val="00904C34"/>
    <w:rsid w:val="009168AE"/>
    <w:rsid w:val="009205FE"/>
    <w:rsid w:val="00921D10"/>
    <w:rsid w:val="00994876"/>
    <w:rsid w:val="009B0A33"/>
    <w:rsid w:val="009E212C"/>
    <w:rsid w:val="009E64AE"/>
    <w:rsid w:val="00A21AD3"/>
    <w:rsid w:val="00A3251A"/>
    <w:rsid w:val="00A36C2C"/>
    <w:rsid w:val="00A46362"/>
    <w:rsid w:val="00A859D7"/>
    <w:rsid w:val="00A86326"/>
    <w:rsid w:val="00AA5571"/>
    <w:rsid w:val="00AB0A40"/>
    <w:rsid w:val="00AD2C1A"/>
    <w:rsid w:val="00AF1B0F"/>
    <w:rsid w:val="00AF47DF"/>
    <w:rsid w:val="00B50A5E"/>
    <w:rsid w:val="00B64185"/>
    <w:rsid w:val="00B666E7"/>
    <w:rsid w:val="00B87947"/>
    <w:rsid w:val="00B943B4"/>
    <w:rsid w:val="00BE4CB4"/>
    <w:rsid w:val="00C51318"/>
    <w:rsid w:val="00C648F6"/>
    <w:rsid w:val="00C658BF"/>
    <w:rsid w:val="00C70216"/>
    <w:rsid w:val="00CC2ED0"/>
    <w:rsid w:val="00CD27C8"/>
    <w:rsid w:val="00CF6CFB"/>
    <w:rsid w:val="00D030C9"/>
    <w:rsid w:val="00D175A5"/>
    <w:rsid w:val="00D20796"/>
    <w:rsid w:val="00D308F8"/>
    <w:rsid w:val="00D30AC5"/>
    <w:rsid w:val="00D56D73"/>
    <w:rsid w:val="00D6104D"/>
    <w:rsid w:val="00D74639"/>
    <w:rsid w:val="00DB1EC8"/>
    <w:rsid w:val="00DC10FA"/>
    <w:rsid w:val="00DC1EFA"/>
    <w:rsid w:val="00DC5163"/>
    <w:rsid w:val="00DF61FF"/>
    <w:rsid w:val="00DF6B0A"/>
    <w:rsid w:val="00E03C08"/>
    <w:rsid w:val="00E079AD"/>
    <w:rsid w:val="00E72C08"/>
    <w:rsid w:val="00E97EC2"/>
    <w:rsid w:val="00EA44DE"/>
    <w:rsid w:val="00EA7438"/>
    <w:rsid w:val="00EB1DE3"/>
    <w:rsid w:val="00F02172"/>
    <w:rsid w:val="00F966CB"/>
    <w:rsid w:val="00FD6CDE"/>
    <w:rsid w:val="00FE3092"/>
    <w:rsid w:val="00FE667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5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D24AA"/>
    <w:pPr>
      <w:widowControl w:val="0"/>
      <w:autoSpaceDE w:val="0"/>
      <w:autoSpaceDN w:val="0"/>
    </w:pPr>
    <w:rPr>
      <w:rFonts w:eastAsia="Times New Roman" w:cs="Calibri"/>
      <w:szCs w:val="20"/>
    </w:rPr>
  </w:style>
  <w:style w:type="paragraph" w:customStyle="1" w:styleId="ConsPlusTitle">
    <w:name w:val="ConsPlusTitle"/>
    <w:uiPriority w:val="99"/>
    <w:rsid w:val="002D24AA"/>
    <w:pPr>
      <w:widowControl w:val="0"/>
      <w:autoSpaceDE w:val="0"/>
      <w:autoSpaceDN w:val="0"/>
    </w:pPr>
    <w:rPr>
      <w:rFonts w:eastAsia="Times New Roman" w:cs="Calibri"/>
      <w:b/>
      <w:szCs w:val="20"/>
    </w:rPr>
  </w:style>
  <w:style w:type="character" w:styleId="CommentReference">
    <w:name w:val="annotation reference"/>
    <w:basedOn w:val="DefaultParagraphFont"/>
    <w:uiPriority w:val="99"/>
    <w:semiHidden/>
    <w:rsid w:val="00994876"/>
    <w:rPr>
      <w:rFonts w:cs="Times New Roman"/>
      <w:sz w:val="16"/>
      <w:szCs w:val="16"/>
    </w:rPr>
  </w:style>
  <w:style w:type="paragraph" w:styleId="CommentText">
    <w:name w:val="annotation text"/>
    <w:basedOn w:val="Normal"/>
    <w:link w:val="CommentTextChar"/>
    <w:uiPriority w:val="99"/>
    <w:semiHidden/>
    <w:rsid w:val="0099487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94876"/>
    <w:rPr>
      <w:rFonts w:cs="Times New Roman"/>
      <w:sz w:val="20"/>
      <w:szCs w:val="20"/>
    </w:rPr>
  </w:style>
  <w:style w:type="paragraph" w:styleId="CommentSubject">
    <w:name w:val="annotation subject"/>
    <w:basedOn w:val="CommentText"/>
    <w:next w:val="CommentText"/>
    <w:link w:val="CommentSubjectChar"/>
    <w:uiPriority w:val="99"/>
    <w:semiHidden/>
    <w:rsid w:val="00994876"/>
    <w:rPr>
      <w:b/>
      <w:bCs/>
    </w:rPr>
  </w:style>
  <w:style w:type="character" w:customStyle="1" w:styleId="CommentSubjectChar">
    <w:name w:val="Comment Subject Char"/>
    <w:basedOn w:val="CommentTextChar"/>
    <w:link w:val="CommentSubject"/>
    <w:uiPriority w:val="99"/>
    <w:semiHidden/>
    <w:locked/>
    <w:rsid w:val="00994876"/>
    <w:rPr>
      <w:b/>
      <w:bCs/>
    </w:rPr>
  </w:style>
  <w:style w:type="paragraph" w:styleId="BalloonText">
    <w:name w:val="Balloon Text"/>
    <w:basedOn w:val="Normal"/>
    <w:link w:val="BalloonTextChar"/>
    <w:uiPriority w:val="99"/>
    <w:semiHidden/>
    <w:rsid w:val="00994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4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A83F80D3020FE70BB3920E3B8E38D3D27CF026976ACD306462C127CFCFAF7952ABD4520850A6D7F8XBE" TargetMode="External"/><Relationship Id="rId299" Type="http://schemas.openxmlformats.org/officeDocument/2006/relationships/hyperlink" Target="consultantplus://offline/ref=07A83F80D3020FE70BB3920E3B8E38D3D27CF026976ACD306462C127CFCFAF7952ABD4520850A5D5F8X8E" TargetMode="External"/><Relationship Id="rId21" Type="http://schemas.openxmlformats.org/officeDocument/2006/relationships/hyperlink" Target="consultantplus://offline/ref=07A83F80D3020FE70BB3920E3B8E38D3D27CF026976ACD306462C127CFCFAF7952ABD4520850A6D7F8XEE" TargetMode="External"/><Relationship Id="rId63" Type="http://schemas.openxmlformats.org/officeDocument/2006/relationships/hyperlink" Target="consultantplus://offline/ref=07A83F80D3020FE70BB3920E3B8E38D3D27CF026976ACD306462C127CFCFAF7952ABD4520850A4D1F8X9E" TargetMode="External"/><Relationship Id="rId159" Type="http://schemas.openxmlformats.org/officeDocument/2006/relationships/hyperlink" Target="consultantplus://offline/ref=07A83F80D3020FE70BB3920E3B8E38D3D27CF026976ACD306462C127CFCFAF7952ABD4520850A6D0F8XFE" TargetMode="External"/><Relationship Id="rId324" Type="http://schemas.openxmlformats.org/officeDocument/2006/relationships/hyperlink" Target="consultantplus://offline/ref=07A83F80D3020FE70BB3920E3B8E38D3D27CF026976ACD306462C127CFCFAF7952ABD4520850A6D0F8XFE" TargetMode="External"/><Relationship Id="rId366" Type="http://schemas.openxmlformats.org/officeDocument/2006/relationships/hyperlink" Target="consultantplus://offline/ref=07A83F80D3020FE70BB3920E3B8E38D3D27CF026976ACD306462C127CFCFAF7952ABD45209F5X8E" TargetMode="External"/><Relationship Id="rId170" Type="http://schemas.openxmlformats.org/officeDocument/2006/relationships/hyperlink" Target="consultantplus://offline/ref=07A83F80D3020FE70BB3920E3B8E38D3D27CF026976ACD306462C127CFCFAF7952ABD4520850A5D5F8XBE" TargetMode="External"/><Relationship Id="rId226" Type="http://schemas.openxmlformats.org/officeDocument/2006/relationships/hyperlink" Target="consultantplus://offline/ref=07A83F80D3020FE70BB3920E3B8E38D3D27CF026976ACD306462C127CFCFAF7952ABD4520850A5D6F8XDE" TargetMode="External"/><Relationship Id="rId433" Type="http://schemas.openxmlformats.org/officeDocument/2006/relationships/hyperlink" Target="consultantplus://offline/ref=07A83F80D3020FE70BB3920E3B8E38D3D27CF026976ACD306462C127CFCFAF7952ABD45AF0XBE" TargetMode="External"/><Relationship Id="rId268" Type="http://schemas.openxmlformats.org/officeDocument/2006/relationships/hyperlink" Target="consultantplus://offline/ref=07A83F80D3020FE70BB3920E3B8E38D3D27CF026976ACD306462C127CFCFAF7952ABD4520AF5X0E" TargetMode="External"/><Relationship Id="rId475" Type="http://schemas.openxmlformats.org/officeDocument/2006/relationships/hyperlink" Target="consultantplus://offline/ref=07A83F80D3020FE70BB3920E3B8E38D3D27CF026976ACD306462C127CFCFAF7952ABD45209F5X1E" TargetMode="External"/><Relationship Id="rId32" Type="http://schemas.openxmlformats.org/officeDocument/2006/relationships/hyperlink" Target="consultantplus://offline/ref=07A83F80D3020FE70BB3920E3B8E38D3D27CF026976ACD306462C127CFCFAF7952ABD4520850A5D1F8XFE" TargetMode="External"/><Relationship Id="rId74" Type="http://schemas.openxmlformats.org/officeDocument/2006/relationships/hyperlink" Target="consultantplus://offline/ref=07A83F80D3020FE70BB3920E3B8E38D3D27CF026976ACD306462C127CFCFAF7952ABD4520850A5D5F8XBE" TargetMode="External"/><Relationship Id="rId128" Type="http://schemas.openxmlformats.org/officeDocument/2006/relationships/hyperlink" Target="consultantplus://offline/ref=07A83F80D3020FE70BB3920E3B8E38D3D27CF026976ACD306462C127CFCFAF7952ABD452F0X1E" TargetMode="External"/><Relationship Id="rId335" Type="http://schemas.openxmlformats.org/officeDocument/2006/relationships/hyperlink" Target="consultantplus://offline/ref=07A83F80D3020FE70BB3920E3B8E38D3D27CF026976ACD306462C127CFCFAF7952ABD4F5X1E" TargetMode="External"/><Relationship Id="rId377" Type="http://schemas.openxmlformats.org/officeDocument/2006/relationships/hyperlink" Target="consultantplus://offline/ref=07A83F80D3020FE70BB3920E3B8E38D3D27CF026976ACD306462C127CFCFAF7952ABD4520850A5D0F8X0E" TargetMode="External"/><Relationship Id="rId500" Type="http://schemas.openxmlformats.org/officeDocument/2006/relationships/hyperlink" Target="consultantplus://offline/ref=07A83F80D3020FE70BB3920E3B8E38D3D27CF026976ACD306462C127CFCFAF7952ABD4520850A4D6F8X1E" TargetMode="External"/><Relationship Id="rId5" Type="http://schemas.openxmlformats.org/officeDocument/2006/relationships/hyperlink" Target="consultantplus://offline/ref=7A898443688878F070652EDBC6F10CA507A0A8398A43B165B3719D04982EA492F3538CAAA93E1AABC2DBE9rAr8B" TargetMode="External"/><Relationship Id="rId181" Type="http://schemas.openxmlformats.org/officeDocument/2006/relationships/hyperlink" Target="consultantplus://offline/ref=07A83F80D3020FE70BB3920E3B8E38D3D27CF026976ACD306462C127CFCFAF7952ABD4520850A6D0F8XFE" TargetMode="External"/><Relationship Id="rId237" Type="http://schemas.openxmlformats.org/officeDocument/2006/relationships/hyperlink" Target="consultantplus://offline/ref=07A83F80D3020FE70BB3920E3B8E38D3D27CF026976ACD306462C127CFCFAF7952ABD45209F5X8E" TargetMode="External"/><Relationship Id="rId402" Type="http://schemas.openxmlformats.org/officeDocument/2006/relationships/hyperlink" Target="consultantplus://offline/ref=07A83F80D3020FE70BB3920E3B8E38D3D27CF026976ACD306462C127CFCFAF7952ABD45208F5X2E" TargetMode="External"/><Relationship Id="rId279" Type="http://schemas.openxmlformats.org/officeDocument/2006/relationships/hyperlink" Target="consultantplus://offline/ref=07A83F80D3020FE70BB3920E3B8E38D3D27CF026976ACD306462C127CFCFAF7952ABD4520850A6D0F8XCE" TargetMode="External"/><Relationship Id="rId444" Type="http://schemas.openxmlformats.org/officeDocument/2006/relationships/hyperlink" Target="consultantplus://offline/ref=07A83F80D3020FE70BB3920E3B8E38D3D27CF026976ACD306462C127CFCFAF7952ABD452F0X1E" TargetMode="External"/><Relationship Id="rId486" Type="http://schemas.openxmlformats.org/officeDocument/2006/relationships/hyperlink" Target="consultantplus://offline/ref=07A83F80D3020FE70BB3920E3B8E38D3D27CF026976ACD306462C127CFCFAF7952ABD4520850A5D4F8XCE" TargetMode="External"/><Relationship Id="rId43" Type="http://schemas.openxmlformats.org/officeDocument/2006/relationships/hyperlink" Target="consultantplus://offline/ref=07A83F80D3020FE70BB3920E3B8E38D3D27CF026976ACD306462C127CFCFAF7952ABD4520850A5D5F8X8E" TargetMode="External"/><Relationship Id="rId139" Type="http://schemas.openxmlformats.org/officeDocument/2006/relationships/hyperlink" Target="consultantplus://offline/ref=07A83F80D3020FE70BB3920E3B8E38D3D27CF026976ACD306462C127CFCFAF7952ABD4F5X1E" TargetMode="External"/><Relationship Id="rId290" Type="http://schemas.openxmlformats.org/officeDocument/2006/relationships/hyperlink" Target="consultantplus://offline/ref=07A83F80D3020FE70BB3920E3B8E38D3D27CF026976ACD306462C127CFCFAF7952ABD4520850A6D4F8X8E" TargetMode="External"/><Relationship Id="rId304" Type="http://schemas.openxmlformats.org/officeDocument/2006/relationships/hyperlink" Target="consultantplus://offline/ref=07A83F80D3020FE70BB3920E3B8E38D3D27CF026976ACD306462C127CFCFAF7952ABD452F0X1E" TargetMode="External"/><Relationship Id="rId346" Type="http://schemas.openxmlformats.org/officeDocument/2006/relationships/hyperlink" Target="consultantplus://offline/ref=07A83F80D3020FE70BB3920E3B8E38D3D27CF026976ACD306462C127CFCFAF7952ABD4520850A5D2F8XEE" TargetMode="External"/><Relationship Id="rId388" Type="http://schemas.openxmlformats.org/officeDocument/2006/relationships/hyperlink" Target="consultantplus://offline/ref=07A83F80D3020FE70BB3920E3B8E38D3D27CF026976ACD306462C127CFCFAF7952ABD450F0XAE" TargetMode="External"/><Relationship Id="rId511" Type="http://schemas.openxmlformats.org/officeDocument/2006/relationships/hyperlink" Target="consultantplus://offline/ref=07A83F80D3020FE70BB3920E3B8E38D3D27CF026976ACD306462C127CFCFAF7952ABD45209F5X8E" TargetMode="External"/><Relationship Id="rId85" Type="http://schemas.openxmlformats.org/officeDocument/2006/relationships/hyperlink" Target="consultantplus://offline/ref=07A83F80D3020FE70BB3920E3B8E38D3D27CF026976ACD306462C127CFCFAF7952ABD4520AF5X0E" TargetMode="External"/><Relationship Id="rId150" Type="http://schemas.openxmlformats.org/officeDocument/2006/relationships/hyperlink" Target="consultantplus://offline/ref=07A83F80D3020FE70BB3920E3B8E38D3D27CF026976ACD306462C127CFCFAF7952ABD4520850A5D0F8XDE" TargetMode="External"/><Relationship Id="rId192" Type="http://schemas.openxmlformats.org/officeDocument/2006/relationships/hyperlink" Target="consultantplus://offline/ref=07A83F80D3020FE70BB3920E3B8E38D3D27CF026976ACD306462C127CFCFAF7952ABD4520850A5D4F8XCE" TargetMode="External"/><Relationship Id="rId206" Type="http://schemas.openxmlformats.org/officeDocument/2006/relationships/hyperlink" Target="consultantplus://offline/ref=07A83F80D3020FE70BB3920E3B8E38D3D27CF026976ACD306462C127CFCFAF7952ABD4520850A5D5F8XBE" TargetMode="External"/><Relationship Id="rId413" Type="http://schemas.openxmlformats.org/officeDocument/2006/relationships/hyperlink" Target="consultantplus://offline/ref=07A83F80D3020FE70BB3920E3B8E38D3D27CF026976ACD306462C127CFCFAF7952ABD4520850A5D4F8XCE" TargetMode="External"/><Relationship Id="rId248" Type="http://schemas.openxmlformats.org/officeDocument/2006/relationships/hyperlink" Target="consultantplus://offline/ref=07A83F80D3020FE70BB3920E3B8E38D3D27CF026976ACD306462C127CFCFAF7952ABD4520850A5D4F8XCE" TargetMode="External"/><Relationship Id="rId455" Type="http://schemas.openxmlformats.org/officeDocument/2006/relationships/hyperlink" Target="consultantplus://offline/ref=07A83F80D3020FE70BB3920E3B8E38D3D27CF026976ACD306462C127CFCFAF7952ABD452F0X1E" TargetMode="External"/><Relationship Id="rId497" Type="http://schemas.openxmlformats.org/officeDocument/2006/relationships/hyperlink" Target="consultantplus://offline/ref=07A83F80D3020FE70BB3920E3B8E38D3D27CF026976ACD306462C127CFCFAF7952ABD4520850A4D1F8X9E" TargetMode="External"/><Relationship Id="rId12" Type="http://schemas.openxmlformats.org/officeDocument/2006/relationships/hyperlink" Target="consultantplus://offline/ref=07A83F80D3020FE70BB3920E3B8E38D3D27CF026976ACD306462C127CFCFAF7952ABD4520850A4D1F8X9E" TargetMode="External"/><Relationship Id="rId108" Type="http://schemas.openxmlformats.org/officeDocument/2006/relationships/hyperlink" Target="consultantplus://offline/ref=07A83F80D3020FE70BB3920E3B8E38D3D27CF026976ACD306462C127CFCFAF7952ABD4520850A5D4F8XFE" TargetMode="External"/><Relationship Id="rId315" Type="http://schemas.openxmlformats.org/officeDocument/2006/relationships/hyperlink" Target="consultantplus://offline/ref=07A83F80D3020FE70BB3920E3B8E38D3D27CF026976ACD306462C127CFCFAF7952ABD455F0XBE" TargetMode="External"/><Relationship Id="rId357" Type="http://schemas.openxmlformats.org/officeDocument/2006/relationships/hyperlink" Target="consultantplus://offline/ref=07A83F80D3020FE70BB3920E3B8E38D3D27CF026976ACD306462C127CFCFAF7952ABD4520850A5D9F8X0E" TargetMode="External"/><Relationship Id="rId54" Type="http://schemas.openxmlformats.org/officeDocument/2006/relationships/hyperlink" Target="consultantplus://offline/ref=07A83F80D3020FE70BB3920E3B8E38D3D27CF026976ACD306462C127CFCFAF7952ABD4520850A5D2F8X8E" TargetMode="External"/><Relationship Id="rId96" Type="http://schemas.openxmlformats.org/officeDocument/2006/relationships/hyperlink" Target="consultantplus://offline/ref=07A83F80D3020FE70BB3920E3B8E38D3D27CF026976ACD306462C127CFCFAF7952ABD4520850A4D9F8XBE" TargetMode="External"/><Relationship Id="rId161" Type="http://schemas.openxmlformats.org/officeDocument/2006/relationships/hyperlink" Target="consultantplus://offline/ref=07A83F80D3020FE70BB3920E3B8E38D3D27CF026976ACD306462C127CFCFAF7952ABD452F0X1E" TargetMode="External"/><Relationship Id="rId217" Type="http://schemas.openxmlformats.org/officeDocument/2006/relationships/hyperlink" Target="consultantplus://offline/ref=07A83F80D3020FE70BB3920E3B8E38D3D27CF026976ACD306462C127CFCFAF7952ABD4520850A5D0F8X0E" TargetMode="External"/><Relationship Id="rId399" Type="http://schemas.openxmlformats.org/officeDocument/2006/relationships/hyperlink" Target="consultantplus://offline/ref=07A83F80D3020FE70BB3920E3B8E38D3D27CF026976ACD306462C127CFCFAF7952ABD45AF0XBE" TargetMode="External"/><Relationship Id="rId259" Type="http://schemas.openxmlformats.org/officeDocument/2006/relationships/hyperlink" Target="consultantplus://offline/ref=07A83F80D3020FE70BB3920E3B8E38D3D27CF026976ACD306462C127CFCFAF7952ABD452F0X1E" TargetMode="External"/><Relationship Id="rId424" Type="http://schemas.openxmlformats.org/officeDocument/2006/relationships/hyperlink" Target="consultantplus://offline/ref=07A83F80D3020FE70BB3920E3B8E38D3D27CF026976ACD306462C127CFCFAF7952ABD4F5X1E" TargetMode="External"/><Relationship Id="rId466" Type="http://schemas.openxmlformats.org/officeDocument/2006/relationships/hyperlink" Target="consultantplus://offline/ref=07A83F80D3020FE70BB3920E3B8E38D3D27CF026976ACD306462C127CFCFAF7952ABD4520AF5X3E" TargetMode="External"/><Relationship Id="rId23" Type="http://schemas.openxmlformats.org/officeDocument/2006/relationships/hyperlink" Target="consultantplus://offline/ref=07A83F80D3020FE70BB3920E3B8E38D3D27CF026976ACD306462C127CFCFAF7952ABD4520AF5X0E" TargetMode="External"/><Relationship Id="rId119" Type="http://schemas.openxmlformats.org/officeDocument/2006/relationships/hyperlink" Target="consultantplus://offline/ref=07A83F80D3020FE70BB3920E3B8E38D3D27CF026976ACD306462C127CFCFAF7952ABD4520AF5X0E" TargetMode="External"/><Relationship Id="rId270" Type="http://schemas.openxmlformats.org/officeDocument/2006/relationships/hyperlink" Target="consultantplus://offline/ref=07A83F80D3020FE70BB3920E3B8E38D3D27CF026976ACD306462C127CFCFAF7952ABD4520850A5D4F8XFE" TargetMode="External"/><Relationship Id="rId326" Type="http://schemas.openxmlformats.org/officeDocument/2006/relationships/hyperlink" Target="consultantplus://offline/ref=07A83F80D3020FE70BB3920E3B8E38D3D27CF026976ACD306462C127CFCFAF7952ABD45208F5X5E" TargetMode="External"/><Relationship Id="rId65" Type="http://schemas.openxmlformats.org/officeDocument/2006/relationships/hyperlink" Target="consultantplus://offline/ref=07A83F80D3020FE70BB3920E3B8E38D3D27CF026976ACD306462C127CFCFAF7952ABD4520850A5D5F8X8E" TargetMode="External"/><Relationship Id="rId130" Type="http://schemas.openxmlformats.org/officeDocument/2006/relationships/hyperlink" Target="consultantplus://offline/ref=07A83F80D3020FE70BB3920E3B8E38D3D27CF026976ACD306462C127CFCFAF7952ABD450F0XAE" TargetMode="External"/><Relationship Id="rId368" Type="http://schemas.openxmlformats.org/officeDocument/2006/relationships/hyperlink" Target="consultantplus://offline/ref=07A83F80D3020FE70BB3920E3B8E38D3D27CF026976ACD306462C127CFCFAF7952ABD4520AF5X0E" TargetMode="External"/><Relationship Id="rId172" Type="http://schemas.openxmlformats.org/officeDocument/2006/relationships/hyperlink" Target="consultantplus://offline/ref=07A83F80D3020FE70BB3920E3B8E38D3D27CF026976ACD306462C127CFCFAF7952ABD4520850A6D7F8XBE" TargetMode="External"/><Relationship Id="rId228" Type="http://schemas.openxmlformats.org/officeDocument/2006/relationships/hyperlink" Target="consultantplus://offline/ref=07A83F80D3020FE70BB3920E3B8E38D3D27CF026976ACD306462C127CFCFAF7952ABD4520850A5D4F8XFE" TargetMode="External"/><Relationship Id="rId435" Type="http://schemas.openxmlformats.org/officeDocument/2006/relationships/hyperlink" Target="consultantplus://offline/ref=07A83F80D3020FE70BB3920E3B8E38D3D27CF026976ACD306462C127CFCFAF7952ABD4520850A6D0F8XFE" TargetMode="External"/><Relationship Id="rId477" Type="http://schemas.openxmlformats.org/officeDocument/2006/relationships/hyperlink" Target="consultantplus://offline/ref=07A83F80D3020FE70BB3920E3B8E38D3D27CF026976ACD306462C127CFCFAF7952ABD4520850A6D3F8XCE" TargetMode="External"/><Relationship Id="rId281" Type="http://schemas.openxmlformats.org/officeDocument/2006/relationships/hyperlink" Target="consultantplus://offline/ref=07A83F80D3020FE70BB3920E3B8E38D3D27CF026976ACD306462C127CFCFAF7952ABD45209F5X8E" TargetMode="External"/><Relationship Id="rId337" Type="http://schemas.openxmlformats.org/officeDocument/2006/relationships/hyperlink" Target="consultantplus://offline/ref=07A83F80D3020FE70BB3920E3B8E38D3D27CF026976ACD306462C127CFCFAF7952ABD451F0XBE" TargetMode="External"/><Relationship Id="rId502" Type="http://schemas.openxmlformats.org/officeDocument/2006/relationships/hyperlink" Target="consultantplus://offline/ref=07A83F80D3020FE70BB3920E3B8E38D3D27CF026976ACD306462C127CFCFAF7952ABD4520850A4D1F8X9E" TargetMode="External"/><Relationship Id="rId34" Type="http://schemas.openxmlformats.org/officeDocument/2006/relationships/hyperlink" Target="consultantplus://offline/ref=07A83F80D3020FE70BB3920E3B8E38D3D27CF026976ACD306462C127CFCFAF7952ABD4520850A5D5F8XEE" TargetMode="External"/><Relationship Id="rId76" Type="http://schemas.openxmlformats.org/officeDocument/2006/relationships/hyperlink" Target="consultantplus://offline/ref=07A83F80D3020FE70BB3920E3B8E38D3D27CF026976ACD306462C127CFCFAF7952ABD4520850A6D0F8XCE" TargetMode="External"/><Relationship Id="rId141" Type="http://schemas.openxmlformats.org/officeDocument/2006/relationships/hyperlink" Target="consultantplus://offline/ref=07A83F80D3020FE70BB3920E3B8E38D3D27CF026976ACD306462C127CFCFAF7952ABD4520850A5D4F8XCE" TargetMode="External"/><Relationship Id="rId379" Type="http://schemas.openxmlformats.org/officeDocument/2006/relationships/hyperlink" Target="consultantplus://offline/ref=07A83F80D3020FE70BB3920E3B8E38D3D27CF026976ACD306462C127CFCFAF7952ABD4520850A6D0F8XCE" TargetMode="External"/><Relationship Id="rId7" Type="http://schemas.openxmlformats.org/officeDocument/2006/relationships/hyperlink" Target="consultantplus://offline/ref=7A898443688878F0706530D6D09D52AC0CABF63D804DBF3BED2EC659CF27AEC5B41CD5E8ED331DA2rCr5B" TargetMode="External"/><Relationship Id="rId183" Type="http://schemas.openxmlformats.org/officeDocument/2006/relationships/hyperlink" Target="consultantplus://offline/ref=07A83F80D3020FE70BB3920E3B8E38D3D27CF026976ACD306462C127CFCFAF7952ABD4520850A4D9F8X8E" TargetMode="External"/><Relationship Id="rId239" Type="http://schemas.openxmlformats.org/officeDocument/2006/relationships/hyperlink" Target="consultantplus://offline/ref=07A83F80D3020FE70BB3920E3B8E38D3D27CF026976ACD306462C127CFCFAF7952ABD4520850A6D7F8XEE" TargetMode="External"/><Relationship Id="rId390" Type="http://schemas.openxmlformats.org/officeDocument/2006/relationships/hyperlink" Target="consultantplus://offline/ref=07A83F80D3020FE70BB3920E3B8E38D3D27CF026976ACD306462C127CFCFAF7952ABD4520850A5D4F8XCE" TargetMode="External"/><Relationship Id="rId404" Type="http://schemas.openxmlformats.org/officeDocument/2006/relationships/hyperlink" Target="consultantplus://offline/ref=07A83F80D3020FE70BB3920E3B8E38D3D27CF026976ACD306462C127CFCFAF7952ABD45208F5X8E" TargetMode="External"/><Relationship Id="rId446" Type="http://schemas.openxmlformats.org/officeDocument/2006/relationships/hyperlink" Target="consultantplus://offline/ref=07A83F80D3020FE70BB3920E3B8E38D3D27CF026976ACD306462C127CFCFAF7952ABD45208F5X2E" TargetMode="External"/><Relationship Id="rId250" Type="http://schemas.openxmlformats.org/officeDocument/2006/relationships/hyperlink" Target="consultantplus://offline/ref=07A83F80D3020FE70BB3920E3B8E38D3D27CF026976ACD306462C127CFCFAF7952ABD4520850A6D4F8X8E" TargetMode="External"/><Relationship Id="rId292" Type="http://schemas.openxmlformats.org/officeDocument/2006/relationships/hyperlink" Target="consultantplus://offline/ref=07A83F80D3020FE70BB3920E3B8E38D3D27CF026976ACD306462C127CFCFAF7952ABD4520850A6D7F8XBE" TargetMode="External"/><Relationship Id="rId306" Type="http://schemas.openxmlformats.org/officeDocument/2006/relationships/hyperlink" Target="consultantplus://offline/ref=07A83F80D3020FE70BB3920E3B8E38D3D27CF026976ACD306462C127CFCFAF7952ABD4520850A4D7F8XAE" TargetMode="External"/><Relationship Id="rId488" Type="http://schemas.openxmlformats.org/officeDocument/2006/relationships/hyperlink" Target="consultantplus://offline/ref=07A83F80D3020FE70BB3920E3B8E38D3D27CF026976ACD306462C127CFCFAF7952ABD4520850A6D0F8XFE" TargetMode="External"/><Relationship Id="rId45" Type="http://schemas.openxmlformats.org/officeDocument/2006/relationships/hyperlink" Target="consultantplus://offline/ref=07A83F80D3020FE70BB3920E3B8E38D3D27CF026976ACD306462C127CFCFAF7952ABD4520850A5D7F8XCE" TargetMode="External"/><Relationship Id="rId87" Type="http://schemas.openxmlformats.org/officeDocument/2006/relationships/hyperlink" Target="consultantplus://offline/ref=07A83F80D3020FE70BB3920E3B8E38D3D27CF026976ACD306462C127CFCFAF7952ABD450F0XAE" TargetMode="External"/><Relationship Id="rId110" Type="http://schemas.openxmlformats.org/officeDocument/2006/relationships/hyperlink" Target="consultantplus://offline/ref=07A83F80D3020FE70BB3920E3B8E38D3D27CF026976ACD306462C127CFCFAF7952ABD4520850A5D5F8XBE" TargetMode="External"/><Relationship Id="rId348" Type="http://schemas.openxmlformats.org/officeDocument/2006/relationships/hyperlink" Target="consultantplus://offline/ref=07A83F80D3020FE70BB3920E3B8E38D3D27CF026976ACD306462C127CFCFAF7952ABD456F0XEE" TargetMode="External"/><Relationship Id="rId513" Type="http://schemas.openxmlformats.org/officeDocument/2006/relationships/hyperlink" Target="consultantplus://offline/ref=07A83F80D3020FE70BB3920E3B8E38D3D27CF026976ACD306462C127CFCFAF7952ABD455F0XBE" TargetMode="External"/><Relationship Id="rId152" Type="http://schemas.openxmlformats.org/officeDocument/2006/relationships/hyperlink" Target="consultantplus://offline/ref=07A83F80D3020FE70BB3920E3B8E38D3D27CF026976ACD306462C127CFCFAF7952ABD4520850A5D2F8XEE" TargetMode="External"/><Relationship Id="rId194" Type="http://schemas.openxmlformats.org/officeDocument/2006/relationships/hyperlink" Target="consultantplus://offline/ref=07A83F80D3020FE70BB3920E3B8E38D3D27CF026976ACD306462C127CFCFAF7952ABD45208F5X2E" TargetMode="External"/><Relationship Id="rId208" Type="http://schemas.openxmlformats.org/officeDocument/2006/relationships/hyperlink" Target="consultantplus://offline/ref=07A83F80D3020FE70BB3920E3B8E38D3D27CF026976ACD306462C127CFCFAF7952ABD4520850A5D6F8XDE" TargetMode="External"/><Relationship Id="rId415" Type="http://schemas.openxmlformats.org/officeDocument/2006/relationships/hyperlink" Target="consultantplus://offline/ref=07A83F80D3020FE70BB3920E3B8E38D3D27CF026976ACD306462C127CFCFAF7952ABD4520850A5D5F8XBE" TargetMode="External"/><Relationship Id="rId457" Type="http://schemas.openxmlformats.org/officeDocument/2006/relationships/hyperlink" Target="consultantplus://offline/ref=07A83F80D3020FE70BB3920E3B8E38D3D27CF026976ACD306462C127CFCFAF7952ABD4520AF5X0E" TargetMode="External"/><Relationship Id="rId240" Type="http://schemas.openxmlformats.org/officeDocument/2006/relationships/hyperlink" Target="consultantplus://offline/ref=07A83F80D3020FE70BB3920E3B8E38D3D27CF026976ACD306462C127CFCFAF7952ABD4520AF5X0E" TargetMode="External"/><Relationship Id="rId261" Type="http://schemas.openxmlformats.org/officeDocument/2006/relationships/hyperlink" Target="consultantplus://offline/ref=07A83F80D3020FE70BB3920E3B8E38D3D27CF026976ACD306462C127CFCFAF7952ABD450F0XAE" TargetMode="External"/><Relationship Id="rId478" Type="http://schemas.openxmlformats.org/officeDocument/2006/relationships/hyperlink" Target="consultantplus://offline/ref=07A83F80D3020FE70BB3920E3B8E38D3D27CF026976ACD306462C127CFCFAF7952ABD4520850A6D4F8XBE" TargetMode="External"/><Relationship Id="rId499" Type="http://schemas.openxmlformats.org/officeDocument/2006/relationships/hyperlink" Target="consultantplus://offline/ref=07A83F80D3020FE70BB3920E3B8E38D3D27CF026976ACD306462C127CFCFAF7952ABD4520850A4D5F8XFE" TargetMode="External"/><Relationship Id="rId14" Type="http://schemas.openxmlformats.org/officeDocument/2006/relationships/hyperlink" Target="consultantplus://offline/ref=07A83F80D3020FE70BB3920E3B8E38D3D27CF026976ACD306462C127CFCFAF7952ABD4520850A6D4F8XEE" TargetMode="External"/><Relationship Id="rId35" Type="http://schemas.openxmlformats.org/officeDocument/2006/relationships/hyperlink" Target="consultantplus://offline/ref=07A83F80D3020FE70BB3920E3B8E38D3D27CF026976ACD306462C127CFCFAF7952ABD4520850A5D6F8XDE" TargetMode="External"/><Relationship Id="rId56" Type="http://schemas.openxmlformats.org/officeDocument/2006/relationships/hyperlink" Target="consultantplus://offline/ref=07A83F80D3020FE70BB3920E3B8E38D3D27CF026976ACD306462C127CFCFAF7952ABD455F0XBE" TargetMode="External"/><Relationship Id="rId77" Type="http://schemas.openxmlformats.org/officeDocument/2006/relationships/hyperlink" Target="consultantplus://offline/ref=07A83F80D3020FE70BB3920E3B8E38D3D27CF026976ACD306462C127CFCFAF7952ABD4520850A6D8F8XAE" TargetMode="External"/><Relationship Id="rId100" Type="http://schemas.openxmlformats.org/officeDocument/2006/relationships/hyperlink" Target="consultantplus://offline/ref=07A83F80D3020FE70BB3920E3B8E38D3D27CF026976ACD306462C127CFCFAF7952ABD451F0XBE" TargetMode="External"/><Relationship Id="rId282" Type="http://schemas.openxmlformats.org/officeDocument/2006/relationships/hyperlink" Target="consultantplus://offline/ref=07A83F80D3020FE70BB3920E3B8E38D3D27CF026976ACD306462C127CFCFAF7952ABD4520850A6D7F8XBE" TargetMode="External"/><Relationship Id="rId317" Type="http://schemas.openxmlformats.org/officeDocument/2006/relationships/hyperlink" Target="consultantplus://offline/ref=07A83F80D3020FE70BB3920E3B8E38D3D27CF026976ACD306462C127CFCFAF7952ABD4520850A5D8F8XEE" TargetMode="External"/><Relationship Id="rId338" Type="http://schemas.openxmlformats.org/officeDocument/2006/relationships/hyperlink" Target="consultantplus://offline/ref=07A83F80D3020FE70BB3920E3B8E38D3D27CF026976ACD306462C127CFCFAF7952ABD450F0XAE" TargetMode="External"/><Relationship Id="rId359" Type="http://schemas.openxmlformats.org/officeDocument/2006/relationships/hyperlink" Target="consultantplus://offline/ref=07A83F80D3020FE70BB3920E3B8E38D3D27CF026976ACD306462C127CFCFAF7952ABD4520850A6D0F8XCE" TargetMode="External"/><Relationship Id="rId503" Type="http://schemas.openxmlformats.org/officeDocument/2006/relationships/hyperlink" Target="consultantplus://offline/ref=07A83F80D3020FE70BB3920E3B8E38D3D27CF026976ACD306462C127CFCFAF7952ABD452F0X1E" TargetMode="External"/><Relationship Id="rId8" Type="http://schemas.openxmlformats.org/officeDocument/2006/relationships/hyperlink" Target="consultantplus://offline/ref=7A898443688878F070652EDBC6F10CA507A0A8398A43B165B3719D04982EA492F3538CAAA93E1AABC2DBE9rAr8B" TargetMode="External"/><Relationship Id="rId98" Type="http://schemas.openxmlformats.org/officeDocument/2006/relationships/hyperlink" Target="consultantplus://offline/ref=07A83F80D3020FE70BB3920E3B8E38D3D27CF026976ACD306462C127CFCFAF7952ABD4520850A5D0F8XDE" TargetMode="External"/><Relationship Id="rId121" Type="http://schemas.openxmlformats.org/officeDocument/2006/relationships/hyperlink" Target="consultantplus://offline/ref=07A83F80D3020FE70BB3920E3B8E38D3D27CF026976ACD306462C127CFCFAF7952ABD455F0XBE" TargetMode="External"/><Relationship Id="rId142" Type="http://schemas.openxmlformats.org/officeDocument/2006/relationships/hyperlink" Target="consultantplus://offline/ref=07A83F80D3020FE70BB3920E3B8E38D3D27CF026976ACD306462C127CFCFAF7952ABD4520850A5D5F8XBE" TargetMode="External"/><Relationship Id="rId163" Type="http://schemas.openxmlformats.org/officeDocument/2006/relationships/hyperlink" Target="consultantplus://offline/ref=07A83F80D3020FE70BB3920E3B8E38D3D27CF026976ACD306462C127CFCFAF7952ABD4520850A5D1F8XFE" TargetMode="External"/><Relationship Id="rId184" Type="http://schemas.openxmlformats.org/officeDocument/2006/relationships/hyperlink" Target="consultantplus://offline/ref=07A83F80D3020FE70BB3920E3B8E38D3D27CF026976ACD306462C127CFCFAF7952ABD4520850A4D9F8XBE" TargetMode="External"/><Relationship Id="rId219" Type="http://schemas.openxmlformats.org/officeDocument/2006/relationships/hyperlink" Target="consultantplus://offline/ref=07A83F80D3020FE70BB3920E3B8E38D3D27CF026976ACD306462C127CFCFAF7952ABD450F0XAE" TargetMode="External"/><Relationship Id="rId370" Type="http://schemas.openxmlformats.org/officeDocument/2006/relationships/hyperlink" Target="consultantplus://offline/ref=07A83F80D3020FE70BB3920E3B8E38D3D27CF026976ACD306462C127CFCFAF7952ABD451F0XBE" TargetMode="External"/><Relationship Id="rId391" Type="http://schemas.openxmlformats.org/officeDocument/2006/relationships/hyperlink" Target="consultantplus://offline/ref=07A83F80D3020FE70BB3920E3B8E38D3D27CF026976ACD306462C127CFCFAF7952ABD4520850A5D5F8X8E" TargetMode="External"/><Relationship Id="rId405" Type="http://schemas.openxmlformats.org/officeDocument/2006/relationships/hyperlink" Target="consultantplus://offline/ref=07A83F80D3020FE70BB3920E3B8E38D3D27CF026976ACD306462C127CFCFAF7952ABD45209F5X1E" TargetMode="External"/><Relationship Id="rId426" Type="http://schemas.openxmlformats.org/officeDocument/2006/relationships/hyperlink" Target="consultantplus://offline/ref=07A83F80D3020FE70BB3920E3B8E38D3D27CF026976ACD306462C127CFCFAF7952ABD455F0XBE" TargetMode="External"/><Relationship Id="rId447" Type="http://schemas.openxmlformats.org/officeDocument/2006/relationships/hyperlink" Target="consultantplus://offline/ref=07A83F80D3020FE70BB3920E3B8E38D3D27CF026976ACD306462C127CFCFAF7952ABD45208F5X5E" TargetMode="External"/><Relationship Id="rId230" Type="http://schemas.openxmlformats.org/officeDocument/2006/relationships/hyperlink" Target="consultantplus://offline/ref=07A83F80D3020FE70BB3920E3B8E38D3D27CF026976ACD306462C127CFCFAF7952ABD4520850A4D9F8X8E" TargetMode="External"/><Relationship Id="rId251" Type="http://schemas.openxmlformats.org/officeDocument/2006/relationships/hyperlink" Target="consultantplus://offline/ref=07A83F80D3020FE70BB3920E3B8E38D3D27CF026976ACD306462C127CFCFAF7952ABD45209F5X8E" TargetMode="External"/><Relationship Id="rId468" Type="http://schemas.openxmlformats.org/officeDocument/2006/relationships/hyperlink" Target="consultantplus://offline/ref=07A83F80D3020FE70BB3920E3B8E38D3D27CF026976ACD306462C127CFCFAF7952ABD452F0X1E" TargetMode="External"/><Relationship Id="rId489" Type="http://schemas.openxmlformats.org/officeDocument/2006/relationships/hyperlink" Target="consultantplus://offline/ref=07A83F80D3020FE70BB3920E3B8E38D3D27CF026976ACD306462C127CFCFAF7952ABD4520850A4D1F8X9E" TargetMode="External"/><Relationship Id="rId25" Type="http://schemas.openxmlformats.org/officeDocument/2006/relationships/hyperlink" Target="consultantplus://offline/ref=07A83F80D3020FE70BB3920E3B8E38D3D27CF026976ACD306462C127CFCFAF7952ABD4520850A4D6F8X1E" TargetMode="External"/><Relationship Id="rId46" Type="http://schemas.openxmlformats.org/officeDocument/2006/relationships/hyperlink" Target="consultantplus://offline/ref=07A83F80D3020FE70BB3920E3B8E38D3D27CF026976ACD306462C127CFCFAF7952ABD45209F5X8E" TargetMode="External"/><Relationship Id="rId67" Type="http://schemas.openxmlformats.org/officeDocument/2006/relationships/hyperlink" Target="consultantplus://offline/ref=07A83F80D3020FE70BB3920E3B8E38D3D27CF026976ACD306462C127CFCFAF7952ABD4520850A5D6F8XDE" TargetMode="External"/><Relationship Id="rId272" Type="http://schemas.openxmlformats.org/officeDocument/2006/relationships/hyperlink" Target="consultantplus://offline/ref=07A83F80D3020FE70BB3920E3B8E38D3D27CF026976ACD306462C127CFCFAF7952ABD4F5X1E" TargetMode="External"/><Relationship Id="rId293" Type="http://schemas.openxmlformats.org/officeDocument/2006/relationships/hyperlink" Target="consultantplus://offline/ref=07A83F80D3020FE70BB3920E3B8E38D3D27CF026976ACD306462C127CFCFAF7952ABD4520850A6D7F8XEE" TargetMode="External"/><Relationship Id="rId307" Type="http://schemas.openxmlformats.org/officeDocument/2006/relationships/hyperlink" Target="consultantplus://offline/ref=07A83F80D3020FE70BB3920E3B8E38D3D27CF026976ACD306462C127CFCFAF7952ABD452F0X1E" TargetMode="External"/><Relationship Id="rId328" Type="http://schemas.openxmlformats.org/officeDocument/2006/relationships/hyperlink" Target="consultantplus://offline/ref=07A83F80D3020FE70BB3920E3B8E38D3D27CF026976ACD306462C127CFCFAF7952ABD4520850A6D2F8X0E" TargetMode="External"/><Relationship Id="rId349" Type="http://schemas.openxmlformats.org/officeDocument/2006/relationships/hyperlink" Target="consultantplus://offline/ref=07A83F80D3020FE70BB3920E3B8E38D3D27CF026976ACD306462C127CFCFAF7952ABD4520850A5D4F8X9E" TargetMode="External"/><Relationship Id="rId514" Type="http://schemas.openxmlformats.org/officeDocument/2006/relationships/fontTable" Target="fontTable.xml"/><Relationship Id="rId88" Type="http://schemas.openxmlformats.org/officeDocument/2006/relationships/hyperlink" Target="consultantplus://offline/ref=07A83F80D3020FE70BB3920E3B8E38D3D27CF026976ACD306462C127CFCFAF7952ABD4520850A5D2F8XEE" TargetMode="External"/><Relationship Id="rId111" Type="http://schemas.openxmlformats.org/officeDocument/2006/relationships/hyperlink" Target="consultantplus://offline/ref=07A83F80D3020FE70BB3920E3B8E38D3D27CF026976ACD306462C127CFCFAF7952ABD4520850A5D5F8XEE" TargetMode="External"/><Relationship Id="rId132" Type="http://schemas.openxmlformats.org/officeDocument/2006/relationships/hyperlink" Target="consultantplus://offline/ref=07A83F80D3020FE70BB3920E3B8E38D3D27CF026976ACD306462C127CFCFAF7952ABD4520850A5D2F8XEE" TargetMode="External"/><Relationship Id="rId153" Type="http://schemas.openxmlformats.org/officeDocument/2006/relationships/hyperlink" Target="consultantplus://offline/ref=07A83F80D3020FE70BB3920E3B8E38D3D27CF026976ACD306462C127CFCFAF7952ABD45209F5X8E" TargetMode="External"/><Relationship Id="rId174" Type="http://schemas.openxmlformats.org/officeDocument/2006/relationships/hyperlink" Target="consultantplus://offline/ref=07A83F80D3020FE70BB3920E3B8E38D3D27CF026976ACD306462C127CFCFAF7952ABD450F0XAE" TargetMode="External"/><Relationship Id="rId195" Type="http://schemas.openxmlformats.org/officeDocument/2006/relationships/hyperlink" Target="consultantplus://offline/ref=07A83F80D3020FE70BB3920E3B8E38D3D27CF026976ACD306462C127CFCFAF7952ABD45209F5X8E" TargetMode="External"/><Relationship Id="rId209" Type="http://schemas.openxmlformats.org/officeDocument/2006/relationships/hyperlink" Target="consultantplus://offline/ref=07A83F80D3020FE70BB3920E3B8E38D3D27CF026976ACD306462C127CFCFAF7952ABD4520850A6D0F8XCE" TargetMode="External"/><Relationship Id="rId360" Type="http://schemas.openxmlformats.org/officeDocument/2006/relationships/hyperlink" Target="consultantplus://offline/ref=07A83F80D3020FE70BB3920E3B8E38D3D27CF026976ACD306462C127CFCFAF7952ABD4520850A6D0F8XFE" TargetMode="External"/><Relationship Id="rId381" Type="http://schemas.openxmlformats.org/officeDocument/2006/relationships/hyperlink" Target="consultantplus://offline/ref=07A83F80D3020FE70BB3920E3B8E38D3D27CF026976ACD306462C127CFCFAF7952ABD45208F5X2E" TargetMode="External"/><Relationship Id="rId416" Type="http://schemas.openxmlformats.org/officeDocument/2006/relationships/hyperlink" Target="consultantplus://offline/ref=07A83F80D3020FE70BB3920E3B8E38D3D27CF026976ACD306462C127CFCFAF7952ABD4520850A5D1F8XFE" TargetMode="External"/><Relationship Id="rId220" Type="http://schemas.openxmlformats.org/officeDocument/2006/relationships/hyperlink" Target="consultantplus://offline/ref=07A83F80D3020FE70BB3920E3B8E38D3D27CF026976ACD306462C127CFCFAF7952ABD4520850A5D4F8XCE" TargetMode="External"/><Relationship Id="rId241" Type="http://schemas.openxmlformats.org/officeDocument/2006/relationships/hyperlink" Target="consultantplus://offline/ref=07A83F80D3020FE70BB3920E3B8E38D3D27CF026976ACD306462C127CFCFAF7952ABD4520850A5D6F8XDE" TargetMode="External"/><Relationship Id="rId437" Type="http://schemas.openxmlformats.org/officeDocument/2006/relationships/hyperlink" Target="consultantplus://offline/ref=07A83F80D3020FE70BB3920E3B8E38D3D27CF026976ACD306462C127CFCFAF7952ABD4520850A6D4F8X8E" TargetMode="External"/><Relationship Id="rId458" Type="http://schemas.openxmlformats.org/officeDocument/2006/relationships/hyperlink" Target="consultantplus://offline/ref=07A83F80D3020FE70BB3920E3B8E38D3D27CF026976ACD306462C127CFCFAF7952ABD4520850A6D8F8X0E" TargetMode="External"/><Relationship Id="rId479" Type="http://schemas.openxmlformats.org/officeDocument/2006/relationships/hyperlink" Target="consultantplus://offline/ref=07A83F80D3020FE70BB3920E3B8E38D3D27CF026976ACD306462C127CFCFAF7952ABD4520AF5X0E" TargetMode="External"/><Relationship Id="rId15" Type="http://schemas.openxmlformats.org/officeDocument/2006/relationships/hyperlink" Target="consultantplus://offline/ref=07A83F80D3020FE70BB3920E3B8E38D3D27CF026976ACD306462C127CFCFAF7952ABD4520850A6D4F8X1E" TargetMode="External"/><Relationship Id="rId36" Type="http://schemas.openxmlformats.org/officeDocument/2006/relationships/hyperlink" Target="consultantplus://offline/ref=07A83F80D3020FE70BB3920E3B8E38D3D27CF026976ACD306462C127CFCFAF7952ABD4520850A5D7F8XCE" TargetMode="External"/><Relationship Id="rId57" Type="http://schemas.openxmlformats.org/officeDocument/2006/relationships/hyperlink" Target="consultantplus://offline/ref=07A83F80D3020FE70BB3920E3B8E38D3D27CF026976ACD306462C127CFCFAF7952ABD4520850A5D6F8XDE" TargetMode="External"/><Relationship Id="rId262" Type="http://schemas.openxmlformats.org/officeDocument/2006/relationships/hyperlink" Target="consultantplus://offline/ref=07A83F80D3020FE70BB3920E3B8E38D3D27CF026976ACD306462C127CFCFAF7952ABD4520850A5D4F8XCE" TargetMode="External"/><Relationship Id="rId283" Type="http://schemas.openxmlformats.org/officeDocument/2006/relationships/hyperlink" Target="consultantplus://offline/ref=07A83F80D3020FE70BB3920E3B8E38D3D27CF026976ACD306462C127CFCFAF7952ABD4520850A6D7F8XEE" TargetMode="External"/><Relationship Id="rId318" Type="http://schemas.openxmlformats.org/officeDocument/2006/relationships/hyperlink" Target="consultantplus://offline/ref=07A83F80D3020FE70BB3920E3B8E38D3D27CF026976ACD306462C127CFCFAF7952ABD45BF0XFE" TargetMode="External"/><Relationship Id="rId339" Type="http://schemas.openxmlformats.org/officeDocument/2006/relationships/hyperlink" Target="consultantplus://offline/ref=07A83F80D3020FE70BB3920E3B8E38D3D27CF026976ACD306462C127CFCFAF7952ABD4520850A5D2F8X8E" TargetMode="External"/><Relationship Id="rId490" Type="http://schemas.openxmlformats.org/officeDocument/2006/relationships/hyperlink" Target="consultantplus://offline/ref=07A83F80D3020FE70BB3920E3B8E38D3D27CF026976ACD306462C127CFCFAF7952ABD4520850A4D3F8XBE" TargetMode="External"/><Relationship Id="rId504" Type="http://schemas.openxmlformats.org/officeDocument/2006/relationships/hyperlink" Target="consultantplus://offline/ref=07A83F80D3020FE70BB3920E3B8E38D3D27CF026976ACD306462C127CFCFAF7952ABD45208F5X5E" TargetMode="External"/><Relationship Id="rId78" Type="http://schemas.openxmlformats.org/officeDocument/2006/relationships/hyperlink" Target="consultantplus://offline/ref=07A83F80D3020FE70BB3920E3B8E38D3D27CF026976ACD306462C127CFCFAF7952ABD4520850A5D0F8X0E" TargetMode="External"/><Relationship Id="rId99" Type="http://schemas.openxmlformats.org/officeDocument/2006/relationships/hyperlink" Target="consultantplus://offline/ref=07A83F80D3020FE70BB3920E3B8E38D3D27CF026976ACD306462C127CFCFAF7952ABD4520850A5D0F8X0E" TargetMode="External"/><Relationship Id="rId101" Type="http://schemas.openxmlformats.org/officeDocument/2006/relationships/hyperlink" Target="consultantplus://offline/ref=07A83F80D3020FE70BB3920E3B8E38D3D27CF026976ACD306462C127CFCFAF7952ABD450F0XAE" TargetMode="External"/><Relationship Id="rId122" Type="http://schemas.openxmlformats.org/officeDocument/2006/relationships/hyperlink" Target="consultantplus://offline/ref=07A83F80D3020FE70BB3920E3B8E38D3D27CF026976ACD306462C127CFCFAF7952ABD4520850A5D2F8XEE" TargetMode="External"/><Relationship Id="rId143" Type="http://schemas.openxmlformats.org/officeDocument/2006/relationships/hyperlink" Target="consultantplus://offline/ref=07A83F80D3020FE70BB3920E3B8E38D3D27CF026976ACD306462C127CFCFAF7952ABD4520850A5D5F8XEE" TargetMode="External"/><Relationship Id="rId164" Type="http://schemas.openxmlformats.org/officeDocument/2006/relationships/hyperlink" Target="consultantplus://offline/ref=07A83F80D3020FE70BB3920E3B8E38D3D27CF026976ACD306462C127CFCFAF7952ABD4520850A5D2F8XBE" TargetMode="External"/><Relationship Id="rId185" Type="http://schemas.openxmlformats.org/officeDocument/2006/relationships/hyperlink" Target="consultantplus://offline/ref=07A83F80D3020FE70BB3920E3B8E38D3D27CF026976ACD306462C127CFCFAF7952ABD452F0X1E" TargetMode="External"/><Relationship Id="rId350" Type="http://schemas.openxmlformats.org/officeDocument/2006/relationships/hyperlink" Target="consultantplus://offline/ref=07A83F80D3020FE70BB3920E3B8E38D3D27CF026976ACD306462C127CFCFAF7952ABD4520850A5D4F8XCE" TargetMode="External"/><Relationship Id="rId371" Type="http://schemas.openxmlformats.org/officeDocument/2006/relationships/hyperlink" Target="consultantplus://offline/ref=07A83F80D3020FE70BB3920E3B8E38D3D27CF026976ACD306462C127CFCFAF7952ABD450F0XAE" TargetMode="External"/><Relationship Id="rId406" Type="http://schemas.openxmlformats.org/officeDocument/2006/relationships/hyperlink" Target="consultantplus://offline/ref=07A83F80D3020FE70BB3920E3B8E38D3D27CF026976ACD306462C127CFCFAF7952ABD4520850A6D4F8X8E" TargetMode="External"/><Relationship Id="rId9" Type="http://schemas.openxmlformats.org/officeDocument/2006/relationships/hyperlink" Target="consultantplus://offline/ref=7A898443688878F0706530D6D09D52AC0CABF63D804DBF3BED2EC659CFr2r7B" TargetMode="External"/><Relationship Id="rId210" Type="http://schemas.openxmlformats.org/officeDocument/2006/relationships/hyperlink" Target="consultantplus://offline/ref=07A83F80D3020FE70BB3920E3B8E38D3D27CF026976ACD306462C127CFCFAF7952ABD4520850A6D4F8X8E" TargetMode="External"/><Relationship Id="rId392" Type="http://schemas.openxmlformats.org/officeDocument/2006/relationships/hyperlink" Target="consultantplus://offline/ref=07A83F80D3020FE70BB3920E3B8E38D3D27CF026976ACD306462C127CFCFAF7952ABD4520850A5D5F8XBE" TargetMode="External"/><Relationship Id="rId427" Type="http://schemas.openxmlformats.org/officeDocument/2006/relationships/hyperlink" Target="consultantplus://offline/ref=07A83F80D3020FE70BB3920E3B8E38D3D27CF026976ACD306462C127CFCFAF7952ABD4520AF5X9E" TargetMode="External"/><Relationship Id="rId448" Type="http://schemas.openxmlformats.org/officeDocument/2006/relationships/hyperlink" Target="consultantplus://offline/ref=07A83F80D3020FE70BB3920E3B8E38D3D27CF026976ACD306462C127CFCFAF7952ABD45209F5X8E" TargetMode="External"/><Relationship Id="rId469" Type="http://schemas.openxmlformats.org/officeDocument/2006/relationships/hyperlink" Target="consultantplus://offline/ref=07A83F80D3020FE70BB3920E3B8E38D3D27CF026976ACD306462C127CFCFAF7952ABD451F0XBE" TargetMode="External"/><Relationship Id="rId26" Type="http://schemas.openxmlformats.org/officeDocument/2006/relationships/hyperlink" Target="consultantplus://offline/ref=07A83F80D3020FE70BB3920E3B8E38D3D27CF026976ACD306462C127CFCFAF7952ABD4520850A6D4F8XEE" TargetMode="External"/><Relationship Id="rId231" Type="http://schemas.openxmlformats.org/officeDocument/2006/relationships/hyperlink" Target="consultantplus://offline/ref=07A83F80D3020FE70BB3920E3B8E38D3D27CF026976ACD306462C127CFCFAF7952ABD452F0X1E" TargetMode="External"/><Relationship Id="rId252" Type="http://schemas.openxmlformats.org/officeDocument/2006/relationships/hyperlink" Target="consultantplus://offline/ref=07A83F80D3020FE70BB3920E3B8E38D3D27CF026976ACD306462C127CFCFAF7952ABD4520850A6D7F8XBE" TargetMode="External"/><Relationship Id="rId273" Type="http://schemas.openxmlformats.org/officeDocument/2006/relationships/hyperlink" Target="consultantplus://offline/ref=07A83F80D3020FE70BB3920E3B8E38D3D27CF026976ACD306462C127CFCFAF7952ABD452F0X1E" TargetMode="External"/><Relationship Id="rId294" Type="http://schemas.openxmlformats.org/officeDocument/2006/relationships/hyperlink" Target="consultantplus://offline/ref=07A83F80D3020FE70BB3920E3B8E38D3D27CF026976ACD306462C127CFCFAF7952ABD4520AF5X0E" TargetMode="External"/><Relationship Id="rId308" Type="http://schemas.openxmlformats.org/officeDocument/2006/relationships/hyperlink" Target="consultantplus://offline/ref=07A83F80D3020FE70BB3920E3B8E38D3D27CF026976ACD306462C127CFCFAF7952ABD4520850A5D0F8X0E" TargetMode="External"/><Relationship Id="rId329" Type="http://schemas.openxmlformats.org/officeDocument/2006/relationships/hyperlink" Target="consultantplus://offline/ref=07A83F80D3020FE70BB3920E3B8E38D3D27CF026976ACD306462C127CFCFAF7952ABD4520850A6D4F8X8E" TargetMode="External"/><Relationship Id="rId480" Type="http://schemas.openxmlformats.org/officeDocument/2006/relationships/hyperlink" Target="consultantplus://offline/ref=07A83F80D3020FE70BB3920E3B8E38D3D27CF026976ACD306462C127CFCFAF7952ABD4520850A4D9F8X8E" TargetMode="External"/><Relationship Id="rId515" Type="http://schemas.openxmlformats.org/officeDocument/2006/relationships/theme" Target="theme/theme1.xml"/><Relationship Id="rId47" Type="http://schemas.openxmlformats.org/officeDocument/2006/relationships/hyperlink" Target="consultantplus://offline/ref=07A83F80D3020FE70BB3920E3B8E38D3D27CF026976ACD306462C127CFCFAF7952ABD4520850A6D7F8XBE" TargetMode="External"/><Relationship Id="rId68" Type="http://schemas.openxmlformats.org/officeDocument/2006/relationships/hyperlink" Target="consultantplus://offline/ref=07A83F80D3020FE70BB3920E3B8E38D3D27CF026976ACD306462C127CFCFAF7952ABD4520850A5D7F8XFE" TargetMode="External"/><Relationship Id="rId89" Type="http://schemas.openxmlformats.org/officeDocument/2006/relationships/hyperlink" Target="consultantplus://offline/ref=07A83F80D3020FE70BB3920E3B8E38D3D27CF026976ACD306462C127CFCFAF7952ABD4520850A5D5F8X8E" TargetMode="External"/><Relationship Id="rId112" Type="http://schemas.openxmlformats.org/officeDocument/2006/relationships/hyperlink" Target="consultantplus://offline/ref=07A83F80D3020FE70BB3920E3B8E38D3D27CF026976ACD306462C127CFCFAF7952ABD4520850A5D6F8XDE" TargetMode="External"/><Relationship Id="rId133" Type="http://schemas.openxmlformats.org/officeDocument/2006/relationships/hyperlink" Target="consultantplus://offline/ref=07A83F80D3020FE70BB3920E3B8E38D3D27CF026976ACD306462C127CFCFAF7952ABD4520850A5D5F8X8E" TargetMode="External"/><Relationship Id="rId154" Type="http://schemas.openxmlformats.org/officeDocument/2006/relationships/hyperlink" Target="consultantplus://offline/ref=07A83F80D3020FE70BB3920E3B8E38D3D27CF026976ACD306462C127CFCFAF7952ABD4520850A6D7F8XBE" TargetMode="External"/><Relationship Id="rId175" Type="http://schemas.openxmlformats.org/officeDocument/2006/relationships/hyperlink" Target="consultantplus://offline/ref=07A83F80D3020FE70BB3920E3B8E38D3D27CF026976ACD306462C127CFCFAF7952ABD4520850A4D1F8X9E" TargetMode="External"/><Relationship Id="rId340" Type="http://schemas.openxmlformats.org/officeDocument/2006/relationships/hyperlink" Target="consultantplus://offline/ref=07A83F80D3020FE70BB3920E3B8E38D3D27CF026976ACD306462C127CFCFAF7952ABD4520850A5D2F8XEE" TargetMode="External"/><Relationship Id="rId361" Type="http://schemas.openxmlformats.org/officeDocument/2006/relationships/hyperlink" Target="consultantplus://offline/ref=07A83F80D3020FE70BB3920E3B8E38D3D27CF026976ACD306462C127CFCFAF7952ABD45208F5X2E" TargetMode="External"/><Relationship Id="rId196" Type="http://schemas.openxmlformats.org/officeDocument/2006/relationships/hyperlink" Target="consultantplus://offline/ref=07A83F80D3020FE70BB3920E3B8E38D3D27CF026976ACD306462C127CFCFAF7952ABD4520850A6D7F8XBE" TargetMode="External"/><Relationship Id="rId200" Type="http://schemas.openxmlformats.org/officeDocument/2006/relationships/hyperlink" Target="consultantplus://offline/ref=07A83F80D3020FE70BB3920E3B8E38D3D27CF026976ACD306462C127CFCFAF7952ABD4F5X1E" TargetMode="External"/><Relationship Id="rId382" Type="http://schemas.openxmlformats.org/officeDocument/2006/relationships/hyperlink" Target="consultantplus://offline/ref=07A83F80D3020FE70BB3920E3B8E38D3D27CF026976ACD306462C127CFCFAF7952ABD4520850A6D4F8X8E" TargetMode="External"/><Relationship Id="rId417" Type="http://schemas.openxmlformats.org/officeDocument/2006/relationships/hyperlink" Target="consultantplus://offline/ref=07A83F80D3020FE70BB3920E3B8E38D3D27CF026976ACD306462C127CFCFAF7952ABD4520850A4D1F8X9E" TargetMode="External"/><Relationship Id="rId438" Type="http://schemas.openxmlformats.org/officeDocument/2006/relationships/hyperlink" Target="consultantplus://offline/ref=07A83F80D3020FE70BB3920E3B8E38D3D27CF026976ACD306462C127CFCFAF7952ABD45209F5X8E" TargetMode="External"/><Relationship Id="rId459" Type="http://schemas.openxmlformats.org/officeDocument/2006/relationships/hyperlink" Target="consultantplus://offline/ref=07A83F80D3020FE70BB3920E3B8E38D3D27CF026976ACD306462C127CFCFAF7952ABD4520850A5D2F8X8E" TargetMode="External"/><Relationship Id="rId16" Type="http://schemas.openxmlformats.org/officeDocument/2006/relationships/hyperlink" Target="consultantplus://offline/ref=07A83F80D3020FE70BB3920E3B8E38D3D27CF026976ACD306462C127CFCFAF7952ABD45209F5X8E" TargetMode="External"/><Relationship Id="rId221" Type="http://schemas.openxmlformats.org/officeDocument/2006/relationships/hyperlink" Target="consultantplus://offline/ref=07A83F80D3020FE70BB3920E3B8E38D3D27CF026976ACD306462C127CFCFAF7952ABD4520850A6D4F8X8E" TargetMode="External"/><Relationship Id="rId242" Type="http://schemas.openxmlformats.org/officeDocument/2006/relationships/hyperlink" Target="consultantplus://offline/ref=07A83F80D3020FE70BB3920E3B8E38D3D27CF026976ACD306462C127CFCFAF7952ABD4520850A5D4F8XFE" TargetMode="External"/><Relationship Id="rId263" Type="http://schemas.openxmlformats.org/officeDocument/2006/relationships/hyperlink" Target="consultantplus://offline/ref=07A83F80D3020FE70BB3920E3B8E38D3D27CF026976ACD306462C127CFCFAF7952ABD4520850A6D0F8XCE" TargetMode="External"/><Relationship Id="rId284" Type="http://schemas.openxmlformats.org/officeDocument/2006/relationships/hyperlink" Target="consultantplus://offline/ref=07A83F80D3020FE70BB3920E3B8E38D3D27CF026976ACD306462C127CFCFAF7952ABD4520AF5X0E" TargetMode="External"/><Relationship Id="rId319" Type="http://schemas.openxmlformats.org/officeDocument/2006/relationships/hyperlink" Target="consultantplus://offline/ref=07A83F80D3020FE70BB3920E3B8E38D3D27CF026976ACD306462C127CFCFAF7952ABD4520850A5D9F8XAE" TargetMode="External"/><Relationship Id="rId470" Type="http://schemas.openxmlformats.org/officeDocument/2006/relationships/hyperlink" Target="consultantplus://offline/ref=07A83F80D3020FE70BB3920E3B8E38D3D27CF026976ACD306462C127CFCFAF7952ABD450F0XAE" TargetMode="External"/><Relationship Id="rId491" Type="http://schemas.openxmlformats.org/officeDocument/2006/relationships/hyperlink" Target="consultantplus://offline/ref=07A83F80D3020FE70BB3920E3B8E38D3D27CF026976ACD306462C127CFCFAF7952ABD4520850A4D5F8XCE" TargetMode="External"/><Relationship Id="rId505" Type="http://schemas.openxmlformats.org/officeDocument/2006/relationships/hyperlink" Target="consultantplus://offline/ref=07A83F80D3020FE70BB3920E3B8E38D3D27CF026976ACD306462C127CFCFAF7952ABD45209F5X8E" TargetMode="External"/><Relationship Id="rId37" Type="http://schemas.openxmlformats.org/officeDocument/2006/relationships/hyperlink" Target="consultantplus://offline/ref=07A83F80D3020FE70BB3920E3B8E38D3D27CF026976ACD306462C127CFCFAF7952ABD4520850A5D7F8XFE" TargetMode="External"/><Relationship Id="rId58" Type="http://schemas.openxmlformats.org/officeDocument/2006/relationships/hyperlink" Target="consultantplus://offline/ref=07A83F80D3020FE70BB3920E3B8E38D3D27CF026976ACD306462C127CFCFAF7952ABD4520850A5D7F8XFE" TargetMode="External"/><Relationship Id="rId79" Type="http://schemas.openxmlformats.org/officeDocument/2006/relationships/hyperlink" Target="consultantplus://offline/ref=07A83F80D3020FE70BB3920E3B8E38D3D27CF026976ACD306462C127CFCFAF7952ABD4520850A4D1F8X9E" TargetMode="External"/><Relationship Id="rId102" Type="http://schemas.openxmlformats.org/officeDocument/2006/relationships/hyperlink" Target="consultantplus://offline/ref=07A83F80D3020FE70BB3920E3B8E38D3D27CF026976ACD306462C127CFCFAF7952ABD4520850A5D1F8XFE" TargetMode="External"/><Relationship Id="rId123" Type="http://schemas.openxmlformats.org/officeDocument/2006/relationships/hyperlink" Target="consultantplus://offline/ref=07A83F80D3020FE70BB3920E3B8E38D3D27CF026976ACD306462C127CFCFAF7952ABD457F0XEE" TargetMode="External"/><Relationship Id="rId144" Type="http://schemas.openxmlformats.org/officeDocument/2006/relationships/hyperlink" Target="consultantplus://offline/ref=07A83F80D3020FE70BB3920E3B8E38D3D27CF026976ACD306462C127CFCFAF7952ABD4520850A4D9F8X8E" TargetMode="External"/><Relationship Id="rId330" Type="http://schemas.openxmlformats.org/officeDocument/2006/relationships/hyperlink" Target="consultantplus://offline/ref=07A83F80D3020FE70BB3920E3B8E38D3D27CF026976ACD306462C127CFCFAF7952ABD4520850A6D7F8XEE" TargetMode="External"/><Relationship Id="rId90" Type="http://schemas.openxmlformats.org/officeDocument/2006/relationships/hyperlink" Target="consultantplus://offline/ref=07A83F80D3020FE70BB3920E3B8E38D3D27CF026976ACD306462C127CFCFAF7952ABD4520850A5D6F8XDE" TargetMode="External"/><Relationship Id="rId165" Type="http://schemas.openxmlformats.org/officeDocument/2006/relationships/hyperlink" Target="consultantplus://offline/ref=07A83F80D3020FE70BB3920E3B8E38D3D27CF026976ACD306462C127CFCFAF7952ABD456F0XEE" TargetMode="External"/><Relationship Id="rId186" Type="http://schemas.openxmlformats.org/officeDocument/2006/relationships/hyperlink" Target="consultantplus://offline/ref=07A83F80D3020FE70BB3920E3B8E38D3D27CF026976ACD306462C127CFCFAF7952ABD4520850A5D0F8XDE" TargetMode="External"/><Relationship Id="rId351" Type="http://schemas.openxmlformats.org/officeDocument/2006/relationships/hyperlink" Target="consultantplus://offline/ref=07A83F80D3020FE70BB3920E3B8E38D3D27CF026976ACD306462C127CFCFAF7952ABD4520850A5D4F8XFE" TargetMode="External"/><Relationship Id="rId372" Type="http://schemas.openxmlformats.org/officeDocument/2006/relationships/hyperlink" Target="consultantplus://offline/ref=07A83F80D3020FE70BB3920E3B8E38D3D27CF026976ACD306462C127CFCFAF7952ABD4520850A5D2F8X8E" TargetMode="External"/><Relationship Id="rId393" Type="http://schemas.openxmlformats.org/officeDocument/2006/relationships/hyperlink" Target="consultantplus://offline/ref=07A83F80D3020FE70BB3920E3B8E38D3D27CF026976ACD306462C127CFCFAF7952ABD4520850A5D6F8XDE" TargetMode="External"/><Relationship Id="rId407" Type="http://schemas.openxmlformats.org/officeDocument/2006/relationships/hyperlink" Target="consultantplus://offline/ref=07A83F80D3020FE70BB3920E3B8E38D3D27CF026976ACD306462C127CFCFAF7952ABD45209F5X8E" TargetMode="External"/><Relationship Id="rId428" Type="http://schemas.openxmlformats.org/officeDocument/2006/relationships/hyperlink" Target="consultantplus://offline/ref=07A83F80D3020FE70BB3920E3B8E38D3D27CF026976ACD306462C127CFCFAF7952ABD4520850A4D1F8X9E" TargetMode="External"/><Relationship Id="rId449" Type="http://schemas.openxmlformats.org/officeDocument/2006/relationships/hyperlink" Target="consultantplus://offline/ref=07A83F80D3020FE70BB3920E3B8E38D3D27CF026976ACD306462C127CFCFAF7952ABD4520AF5X0E" TargetMode="External"/><Relationship Id="rId211" Type="http://schemas.openxmlformats.org/officeDocument/2006/relationships/hyperlink" Target="consultantplus://offline/ref=07A83F80D3020FE70BB3920E3B8E38D3D27CF026976ACD306462C127CFCFAF7952ABD4520AF5X6E" TargetMode="External"/><Relationship Id="rId232" Type="http://schemas.openxmlformats.org/officeDocument/2006/relationships/hyperlink" Target="consultantplus://offline/ref=07A83F80D3020FE70BB3920E3B8E38D3D27CF026976ACD306462C127CFCFAF7952ABD4520850A5D0F8X0E" TargetMode="External"/><Relationship Id="rId253" Type="http://schemas.openxmlformats.org/officeDocument/2006/relationships/hyperlink" Target="consultantplus://offline/ref=07A83F80D3020FE70BB3920E3B8E38D3D27CF026976ACD306462C127CFCFAF7952ABD4520850A6D7F8XEE" TargetMode="External"/><Relationship Id="rId274" Type="http://schemas.openxmlformats.org/officeDocument/2006/relationships/hyperlink" Target="consultantplus://offline/ref=07A83F80D3020FE70BB3920E3B8E38D3D27CF026976ACD306462C127CFCFAF7952ABD4520850A5D0F8X0E" TargetMode="External"/><Relationship Id="rId295" Type="http://schemas.openxmlformats.org/officeDocument/2006/relationships/hyperlink" Target="consultantplus://offline/ref=07A83F80D3020FE70BB3920E3B8E38D3D27CF026976ACD306462C127CFCFAF7952ABD4520BF5X2E" TargetMode="External"/><Relationship Id="rId309" Type="http://schemas.openxmlformats.org/officeDocument/2006/relationships/hyperlink" Target="consultantplus://offline/ref=07A83F80D3020FE70BB3920E3B8E38D3D27CF026976ACD306462C127CFCFAF7952ABD457F0XEE" TargetMode="External"/><Relationship Id="rId460" Type="http://schemas.openxmlformats.org/officeDocument/2006/relationships/hyperlink" Target="consultantplus://offline/ref=07A83F80D3020FE70BB3920E3B8E38D3D27CF026976ACD306462C127CFCFAF7952ABD4520850A5D4F8XCE" TargetMode="External"/><Relationship Id="rId481" Type="http://schemas.openxmlformats.org/officeDocument/2006/relationships/hyperlink" Target="consultantplus://offline/ref=07A83F80D3020FE70BB3920E3B8E38D3D27CF026976ACD306462C127CFCFAF7952ABD4520850A4D9F8XBE" TargetMode="External"/><Relationship Id="rId27" Type="http://schemas.openxmlformats.org/officeDocument/2006/relationships/hyperlink" Target="consultantplus://offline/ref=07A83F80D3020FE70BB3920E3B8E38D3D27CF026976ACD306462C127CFCFAF7952ABD45209F5X8E" TargetMode="External"/><Relationship Id="rId48" Type="http://schemas.openxmlformats.org/officeDocument/2006/relationships/hyperlink" Target="consultantplus://offline/ref=07A83F80D3020FE70BB3920E3B8E38D3D27CF026976ACD306462C127CFCFAF7952ABD4520850A6D7F8XEE" TargetMode="External"/><Relationship Id="rId69" Type="http://schemas.openxmlformats.org/officeDocument/2006/relationships/hyperlink" Target="consultantplus://offline/ref=07A83F80D3020FE70BB3920E3B8E38D3D27CF026976ACD306462C127CFCFAF7952ABD45209F5X8E" TargetMode="External"/><Relationship Id="rId113" Type="http://schemas.openxmlformats.org/officeDocument/2006/relationships/hyperlink" Target="consultantplus://offline/ref=07A83F80D3020FE70BB3920E3B8E38D3D27CF026976ACD306462C127CFCFAF7952ABD4520850A6D0F8XCE" TargetMode="External"/><Relationship Id="rId134" Type="http://schemas.openxmlformats.org/officeDocument/2006/relationships/hyperlink" Target="consultantplus://offline/ref=07A83F80D3020FE70BB3920E3B8E38D3D27CF026976ACD306462C127CFCFAF7952ABD4520850A5D6F8XDE" TargetMode="External"/><Relationship Id="rId320" Type="http://schemas.openxmlformats.org/officeDocument/2006/relationships/hyperlink" Target="consultantplus://offline/ref=07A83F80D3020FE70BB3920E3B8E38D3D27CF026976ACD306462C127CFCFAF7952ABD4520850A5D9F8XDE" TargetMode="External"/><Relationship Id="rId80" Type="http://schemas.openxmlformats.org/officeDocument/2006/relationships/hyperlink" Target="consultantplus://offline/ref=07A83F80D3020FE70BB3920E3B8E38D3D27CF026976ACD306462C127CFCFAF7952ABD4520850A4D6F8X1E" TargetMode="External"/><Relationship Id="rId155" Type="http://schemas.openxmlformats.org/officeDocument/2006/relationships/hyperlink" Target="consultantplus://offline/ref=07A83F80D3020FE70BB3920E3B8E38D3D27CF026976ACD306462C127CFCFAF7952ABD4520AF5X0E" TargetMode="External"/><Relationship Id="rId176" Type="http://schemas.openxmlformats.org/officeDocument/2006/relationships/hyperlink" Target="consultantplus://offline/ref=07A83F80D3020FE70BB3920E3B8E38D3D27CF026976ACD306462C127CFCFAF7952ABD452F0X1E" TargetMode="External"/><Relationship Id="rId197" Type="http://schemas.openxmlformats.org/officeDocument/2006/relationships/hyperlink" Target="consultantplus://offline/ref=07A83F80D3020FE70BB3920E3B8E38D3D27CF026976ACD306462C127CFCFAF7952ABD4520850A6D7F8XEE" TargetMode="External"/><Relationship Id="rId341" Type="http://schemas.openxmlformats.org/officeDocument/2006/relationships/hyperlink" Target="consultantplus://offline/ref=07A83F80D3020FE70BB3920E3B8E38D3D27CF026976ACD306462C127CFCFAF7952ABD4520850A5D5F8XBE" TargetMode="External"/><Relationship Id="rId362" Type="http://schemas.openxmlformats.org/officeDocument/2006/relationships/hyperlink" Target="consultantplus://offline/ref=07A83F80D3020FE70BB3920E3B8E38D3D27CF026976ACD306462C127CFCFAF7952ABD45208F5X5E" TargetMode="External"/><Relationship Id="rId383" Type="http://schemas.openxmlformats.org/officeDocument/2006/relationships/hyperlink" Target="consultantplus://offline/ref=07A83F80D3020FE70BB3920E3B8E38D3D27CF026976ACD306462C127CFCFAF7952ABD45209F5X8E" TargetMode="External"/><Relationship Id="rId418" Type="http://schemas.openxmlformats.org/officeDocument/2006/relationships/hyperlink" Target="consultantplus://offline/ref=07A83F80D3020FE70BB3920E3B8E38D3D27CF026976ACD306462C127CFCFAF7952ABD452F0X1E" TargetMode="External"/><Relationship Id="rId439" Type="http://schemas.openxmlformats.org/officeDocument/2006/relationships/hyperlink" Target="consultantplus://offline/ref=07A83F80D3020FE70BB3920E3B8E38D3D27CF026976ACD306462C127CFCFAF7952ABD4520850A6D7F8XEE" TargetMode="External"/><Relationship Id="rId201" Type="http://schemas.openxmlformats.org/officeDocument/2006/relationships/hyperlink" Target="consultantplus://offline/ref=07A83F80D3020FE70BB3920E3B8E38D3D27CF026976ACD306462C127CFCFAF7952ABD4F5XAE" TargetMode="External"/><Relationship Id="rId222" Type="http://schemas.openxmlformats.org/officeDocument/2006/relationships/hyperlink" Target="consultantplus://offline/ref=07A83F80D3020FE70BB3920E3B8E38D3D27CF026976ACD306462C127CFCFAF7952ABD45209F5X8E" TargetMode="External"/><Relationship Id="rId243" Type="http://schemas.openxmlformats.org/officeDocument/2006/relationships/hyperlink" Target="consultantplus://offline/ref=07A83F80D3020FE70BB3920E3B8E38D3D27CF026976ACD306462C127CFCFAF7952ABD4520850A4D1F8X9E" TargetMode="External"/><Relationship Id="rId264" Type="http://schemas.openxmlformats.org/officeDocument/2006/relationships/hyperlink" Target="consultantplus://offline/ref=07A83F80D3020FE70BB3920E3B8E38D3D27CF026976ACD306462C127CFCFAF7952ABD4520850A6D4F8X8E" TargetMode="External"/><Relationship Id="rId285" Type="http://schemas.openxmlformats.org/officeDocument/2006/relationships/hyperlink" Target="consultantplus://offline/ref=07A83F80D3020FE70BB3920E3B8E38D3D27CF026976ACD306462C127CFCFAF7952ABD4520AF5X9E" TargetMode="External"/><Relationship Id="rId450" Type="http://schemas.openxmlformats.org/officeDocument/2006/relationships/hyperlink" Target="consultantplus://offline/ref=07A83F80D3020FE70BB3920E3B8E38D3D27CF026976ACD306462C127CFCFAF7952ABD455F0XBE" TargetMode="External"/><Relationship Id="rId471" Type="http://schemas.openxmlformats.org/officeDocument/2006/relationships/hyperlink" Target="consultantplus://offline/ref=07A83F80D3020FE70BB3920E3B8E38D3D27CF026976ACD306462C127CFCFAF7952ABD4520850A5D5F8X8E" TargetMode="External"/><Relationship Id="rId506" Type="http://schemas.openxmlformats.org/officeDocument/2006/relationships/hyperlink" Target="consultantplus://offline/ref=07A83F80D3020FE70BB3920E3B8E38D3D27CF026976ACD306462C127CFCFAF7952ABD4520AF5X0E" TargetMode="External"/><Relationship Id="rId17" Type="http://schemas.openxmlformats.org/officeDocument/2006/relationships/hyperlink" Target="consultantplus://offline/ref=07A83F80D3020FE70BB3920E3B8E38D3D27CF026976ACD306462C127CFCFAF7952ABD4520850A6D7F8XBE" TargetMode="External"/><Relationship Id="rId38" Type="http://schemas.openxmlformats.org/officeDocument/2006/relationships/hyperlink" Target="consultantplus://offline/ref=07A83F80D3020FE70BB3920E3B8E38D3D27CF026976ACD306462C127CFCFAF7952ABD45208F5X8E" TargetMode="External"/><Relationship Id="rId59" Type="http://schemas.openxmlformats.org/officeDocument/2006/relationships/hyperlink" Target="consultantplus://offline/ref=07A83F80D3020FE70BB3920E3B8E38D3D27CF026976ACD306462C127CFCFAF7952ABD4520850A6D0F8XCE" TargetMode="External"/><Relationship Id="rId103" Type="http://schemas.openxmlformats.org/officeDocument/2006/relationships/hyperlink" Target="consultantplus://offline/ref=07A83F80D3020FE70BB3920E3B8E38D3D27CF026976ACD306462C127CFCFAF7952ABD4520850A5D2F8XBE" TargetMode="External"/><Relationship Id="rId124" Type="http://schemas.openxmlformats.org/officeDocument/2006/relationships/hyperlink" Target="consultantplus://offline/ref=07A83F80D3020FE70BB3920E3B8E38D3D27CF026976ACD306462C127CFCFAF7952ABD4520850A6D0F8XFE" TargetMode="External"/><Relationship Id="rId310" Type="http://schemas.openxmlformats.org/officeDocument/2006/relationships/hyperlink" Target="consultantplus://offline/ref=07A83F80D3020FE70BB3920E3B8E38D3D27CF026976ACD306462C127CFCFAF7952ABD456F0XEE" TargetMode="External"/><Relationship Id="rId492" Type="http://schemas.openxmlformats.org/officeDocument/2006/relationships/hyperlink" Target="consultantplus://offline/ref=07A83F80D3020FE70BB3920E3B8E38D3D27CF026976ACD306462C127CFCFAF7952ABD4520AF5X9E" TargetMode="External"/><Relationship Id="rId70" Type="http://schemas.openxmlformats.org/officeDocument/2006/relationships/hyperlink" Target="consultantplus://offline/ref=07A83F80D3020FE70BB3920E3B8E38D3D27CF026976ACD306462C127CFCFAF7952ABD4520850A6D7F8XBE" TargetMode="External"/><Relationship Id="rId91" Type="http://schemas.openxmlformats.org/officeDocument/2006/relationships/hyperlink" Target="consultantplus://offline/ref=07A83F80D3020FE70BB3920E3B8E38D3D27CF026976ACD306462C127CFCFAF7952ABD4520850A6D0F8XCE" TargetMode="External"/><Relationship Id="rId145" Type="http://schemas.openxmlformats.org/officeDocument/2006/relationships/hyperlink" Target="consultantplus://offline/ref=07A83F80D3020FE70BB3920E3B8E38D3D27CF026976ACD306462C127CFCFAF7952ABD4520850A4D9F8XBE" TargetMode="External"/><Relationship Id="rId166" Type="http://schemas.openxmlformats.org/officeDocument/2006/relationships/hyperlink" Target="consultantplus://offline/ref=07A83F80D3020FE70BB3920E3B8E38D3D27CF026976ACD306462C127CFCFAF7952ABD456F0X1E" TargetMode="External"/><Relationship Id="rId187" Type="http://schemas.openxmlformats.org/officeDocument/2006/relationships/hyperlink" Target="consultantplus://offline/ref=07A83F80D3020FE70BB3920E3B8E38D3D27CF026976ACD306462C127CFCFAF7952ABD4520850A5D0F8X0E" TargetMode="External"/><Relationship Id="rId331" Type="http://schemas.openxmlformats.org/officeDocument/2006/relationships/hyperlink" Target="consultantplus://offline/ref=07A83F80D3020FE70BB3920E3B8E38D3D27CF026976ACD306462C127CFCFAF7952ABD45209F5X8E" TargetMode="External"/><Relationship Id="rId352" Type="http://schemas.openxmlformats.org/officeDocument/2006/relationships/hyperlink" Target="consultantplus://offline/ref=07A83F80D3020FE70BB3920E3B8E38D3D27CF026976ACD306462C127CFCFAF7952ABD4520850A5D5F8X8E" TargetMode="External"/><Relationship Id="rId373" Type="http://schemas.openxmlformats.org/officeDocument/2006/relationships/hyperlink" Target="consultantplus://offline/ref=07A83F80D3020FE70BB3920E3B8E38D3D27CF026976ACD306462C127CFCFAF7952ABD4520850A5D5F8XBE" TargetMode="External"/><Relationship Id="rId394" Type="http://schemas.openxmlformats.org/officeDocument/2006/relationships/hyperlink" Target="consultantplus://offline/ref=07A83F80D3020FE70BB3920E3B8E38D3D27CF026976ACD306462C127CFCFAF7952ABD4520850A5D1F8XFE" TargetMode="External"/><Relationship Id="rId408" Type="http://schemas.openxmlformats.org/officeDocument/2006/relationships/hyperlink" Target="consultantplus://offline/ref=07A83F80D3020FE70BB3920E3B8E38D3D27CF026976ACD306462C127CFCFAF7952ABD4520850A6D8F8XAE" TargetMode="External"/><Relationship Id="rId429" Type="http://schemas.openxmlformats.org/officeDocument/2006/relationships/hyperlink" Target="consultantplus://offline/ref=07A83F80D3020FE70BB3920E3B8E38D3D27CF026976ACD306462C127CFCFAF7952ABD452F0X1E" TargetMode="External"/><Relationship Id="rId1" Type="http://schemas.openxmlformats.org/officeDocument/2006/relationships/styles" Target="styles.xml"/><Relationship Id="rId212" Type="http://schemas.openxmlformats.org/officeDocument/2006/relationships/hyperlink" Target="consultantplus://offline/ref=07A83F80D3020FE70BB3920E3B8E38D3D27CF026976ACD306462C127CFCFAF7952ABD4520AF5X9E" TargetMode="External"/><Relationship Id="rId233" Type="http://schemas.openxmlformats.org/officeDocument/2006/relationships/hyperlink" Target="consultantplus://offline/ref=07A83F80D3020FE70BB3920E3B8E38D3D27CF026976ACD306462C127CFCFAF7952ABD450F0XAE" TargetMode="External"/><Relationship Id="rId254" Type="http://schemas.openxmlformats.org/officeDocument/2006/relationships/hyperlink" Target="consultantplus://offline/ref=07A83F80D3020FE70BB3920E3B8E38D3D27CF026976ACD306462C127CFCFAF7952ABD4520AF5X0E" TargetMode="External"/><Relationship Id="rId440" Type="http://schemas.openxmlformats.org/officeDocument/2006/relationships/hyperlink" Target="consultantplus://offline/ref=07A83F80D3020FE70BB3920E3B8E38D3D27CF026976ACD306462C127CFCFAF7952ABD4520850A6D8F8XAE" TargetMode="External"/><Relationship Id="rId28" Type="http://schemas.openxmlformats.org/officeDocument/2006/relationships/hyperlink" Target="consultantplus://offline/ref=07A83F80D3020FE70BB3920E3B8E38D3D27CF026976ACD306462C127CFCFAF7952ABD4520850A6D7F8XBE" TargetMode="External"/><Relationship Id="rId49" Type="http://schemas.openxmlformats.org/officeDocument/2006/relationships/hyperlink" Target="consultantplus://offline/ref=07A83F80D3020FE70BB3920E3B8E38D3D27CF026976ACD306462C127CFCFAF7952ABD4520AF5X0E" TargetMode="External"/><Relationship Id="rId114" Type="http://schemas.openxmlformats.org/officeDocument/2006/relationships/hyperlink" Target="consultantplus://offline/ref=07A83F80D3020FE70BB3920E3B8E38D3D27CF026976ACD306462C127CFCFAF7952ABD45208F5X5E" TargetMode="External"/><Relationship Id="rId275" Type="http://schemas.openxmlformats.org/officeDocument/2006/relationships/hyperlink" Target="consultantplus://offline/ref=07A83F80D3020FE70BB3920E3B8E38D3D27CF026976ACD306462C127CFCFAF7952ABD451F0XBE" TargetMode="External"/><Relationship Id="rId296" Type="http://schemas.openxmlformats.org/officeDocument/2006/relationships/hyperlink" Target="consultantplus://offline/ref=07A83F80D3020FE70BB3920E3B8E38D3D27CF026976ACD306462C127CFCFAF7952ABD4520850A5D0F8X0E" TargetMode="External"/><Relationship Id="rId300" Type="http://schemas.openxmlformats.org/officeDocument/2006/relationships/hyperlink" Target="consultantplus://offline/ref=07A83F80D3020FE70BB3920E3B8E38D3D27CF026976ACD306462C127CFCFAF7952ABD4520850A6D0F8XCE" TargetMode="External"/><Relationship Id="rId461" Type="http://schemas.openxmlformats.org/officeDocument/2006/relationships/hyperlink" Target="consultantplus://offline/ref=07A83F80D3020FE70BB3920E3B8E38D3D27CF026976ACD306462C127CFCFAF7952ABD4520850A4D1F8X9E" TargetMode="External"/><Relationship Id="rId482" Type="http://schemas.openxmlformats.org/officeDocument/2006/relationships/hyperlink" Target="consultantplus://offline/ref=07A83F80D3020FE70BB3920E3B8E38D3D27CF026976ACD306462C127CFCFAF7952ABD4520850A5D2F8X8E" TargetMode="External"/><Relationship Id="rId60" Type="http://schemas.openxmlformats.org/officeDocument/2006/relationships/hyperlink" Target="consultantplus://offline/ref=07A83F80D3020FE70BB3920E3B8E38D3D27CF026976ACD306462C127CFCFAF7952ABD45208F5X8E" TargetMode="External"/><Relationship Id="rId81" Type="http://schemas.openxmlformats.org/officeDocument/2006/relationships/hyperlink" Target="consultantplus://offline/ref=07A83F80D3020FE70BB3920E3B8E38D3D27CF026976ACD306462C127CFCFAF7952ABD4520850A6D4F8XEE" TargetMode="External"/><Relationship Id="rId135" Type="http://schemas.openxmlformats.org/officeDocument/2006/relationships/hyperlink" Target="consultantplus://offline/ref=07A83F80D3020FE70BB3920E3B8E38D3D27CF026976ACD306462C127CFCFAF7952ABD4520850A6D4F8XEE" TargetMode="External"/><Relationship Id="rId156" Type="http://schemas.openxmlformats.org/officeDocument/2006/relationships/hyperlink" Target="consultantplus://offline/ref=07A83F80D3020FE70BB3920E3B8E38D3D27CF026976ACD306462C127CFCFAF7952ABD4520850A5D2F8X8E" TargetMode="External"/><Relationship Id="rId177" Type="http://schemas.openxmlformats.org/officeDocument/2006/relationships/hyperlink" Target="consultantplus://offline/ref=07A83F80D3020FE70BB3920E3B8E38D3D27CF026976ACD306462C127CFCFAF7952ABD450F0XAE" TargetMode="External"/><Relationship Id="rId198" Type="http://schemas.openxmlformats.org/officeDocument/2006/relationships/hyperlink" Target="consultantplus://offline/ref=07A83F80D3020FE70BB3920E3B8E38D3D27CF026976ACD306462C127CFCFAF7952ABD4520850A6D8F8XAE" TargetMode="External"/><Relationship Id="rId321" Type="http://schemas.openxmlformats.org/officeDocument/2006/relationships/hyperlink" Target="consultantplus://offline/ref=07A83F80D3020FE70BB3920E3B8E38D3D27CF026976ACD306462C127CFCFAF7952ABD4520850A5D9F8X0E" TargetMode="External"/><Relationship Id="rId342" Type="http://schemas.openxmlformats.org/officeDocument/2006/relationships/hyperlink" Target="consultantplus://offline/ref=07A83F80D3020FE70BB3920E3B8E38D3D27CF026976ACD306462C127CFCFAF7952ABD4520850A4D1F8X9E" TargetMode="External"/><Relationship Id="rId363" Type="http://schemas.openxmlformats.org/officeDocument/2006/relationships/hyperlink" Target="consultantplus://offline/ref=07A83F80D3020FE70BB3920E3B8E38D3D27CF026976ACD306462C127CFCFAF7952ABD45208F5X8E" TargetMode="External"/><Relationship Id="rId384" Type="http://schemas.openxmlformats.org/officeDocument/2006/relationships/hyperlink" Target="consultantplus://offline/ref=07A83F80D3020FE70BB3920E3B8E38D3D27CF026976ACD306462C127CFCFAF7952ABD4520850A6D8F8XAE" TargetMode="External"/><Relationship Id="rId419" Type="http://schemas.openxmlformats.org/officeDocument/2006/relationships/hyperlink" Target="consultantplus://offline/ref=07A83F80D3020FE70BB3920E3B8E38D3D27CF026976ACD306462C127CFCFAF7952ABD45208F5X2E" TargetMode="External"/><Relationship Id="rId202" Type="http://schemas.openxmlformats.org/officeDocument/2006/relationships/hyperlink" Target="consultantplus://offline/ref=07A83F80D3020FE70BB3920E3B8E38D3D27CF026976ACD306462C127CFCFAF7952ABD4520850A5D2F8X8E" TargetMode="External"/><Relationship Id="rId223" Type="http://schemas.openxmlformats.org/officeDocument/2006/relationships/hyperlink" Target="consultantplus://offline/ref=07A83F80D3020FE70BB3920E3B8E38D3D27CF026976ACD306462C127CFCFAF7952ABD4520850A6D7F8XBE" TargetMode="External"/><Relationship Id="rId244" Type="http://schemas.openxmlformats.org/officeDocument/2006/relationships/hyperlink" Target="consultantplus://offline/ref=07A83F80D3020FE70BB3920E3B8E38D3D27CF026976ACD306462C127CFCFAF7952ABD4520850A4D9F8XBE" TargetMode="External"/><Relationship Id="rId430" Type="http://schemas.openxmlformats.org/officeDocument/2006/relationships/hyperlink" Target="consultantplus://offline/ref=07A83F80D3020FE70BB3920E3B8E38D3D27CF026976ACD306462C127CFCFAF7952ABD4520850A5D0F8X0E" TargetMode="External"/><Relationship Id="rId18" Type="http://schemas.openxmlformats.org/officeDocument/2006/relationships/hyperlink" Target="consultantplus://offline/ref=07A83F80D3020FE70BB3920E3B8E38D3D27CF026976ACD306462C127CFCFAF7952ABD452F0X1E" TargetMode="External"/><Relationship Id="rId39" Type="http://schemas.openxmlformats.org/officeDocument/2006/relationships/hyperlink" Target="consultantplus://offline/ref=07A83F80D3020FE70BB3920E3B8E38D3D27CF026976ACD306462C127CFCFAF7952ABD4520850A6D8F8XAE" TargetMode="External"/><Relationship Id="rId265" Type="http://schemas.openxmlformats.org/officeDocument/2006/relationships/hyperlink" Target="consultantplus://offline/ref=07A83F80D3020FE70BB3920E3B8E38D3D27CF026976ACD306462C127CFCFAF7952ABD45209F5X8E" TargetMode="External"/><Relationship Id="rId286" Type="http://schemas.openxmlformats.org/officeDocument/2006/relationships/hyperlink" Target="consultantplus://offline/ref=07A83F80D3020FE70BB3920E3B8E38D3D27CF026976ACD306462C127CFCFAF7952ABD4520850A5D0F8XDE" TargetMode="External"/><Relationship Id="rId451" Type="http://schemas.openxmlformats.org/officeDocument/2006/relationships/hyperlink" Target="consultantplus://offline/ref=07A83F80D3020FE70BB3920E3B8E38D3D27CF026976ACD306462C127CFCFAF7952ABD4520850A5D0F8X0E" TargetMode="External"/><Relationship Id="rId472" Type="http://schemas.openxmlformats.org/officeDocument/2006/relationships/hyperlink" Target="consultantplus://offline/ref=07A83F80D3020FE70BB3920E3B8E38D3D27CF026976ACD306462C127CFCFAF7952ABD4520850A5D6F8XDE" TargetMode="External"/><Relationship Id="rId493" Type="http://schemas.openxmlformats.org/officeDocument/2006/relationships/hyperlink" Target="consultantplus://offline/ref=07A83F80D3020FE70BB3920E3B8E38D3D27CF026976ACD306462C127CFCFAF7952ABD452F0X1E" TargetMode="External"/><Relationship Id="rId507" Type="http://schemas.openxmlformats.org/officeDocument/2006/relationships/hyperlink" Target="consultantplus://offline/ref=07A83F80D3020FE70BB3920E3B8E38D3D27CF026976ACD306462C127CFCFAF7952ABD455F0XBE" TargetMode="External"/><Relationship Id="rId50" Type="http://schemas.openxmlformats.org/officeDocument/2006/relationships/hyperlink" Target="consultantplus://offline/ref=07A83F80D3020FE70BB3920E3B8E38D3D27CF026976ACD306462C127CFCFAF7952ABD4F5X1E" TargetMode="External"/><Relationship Id="rId104" Type="http://schemas.openxmlformats.org/officeDocument/2006/relationships/hyperlink" Target="consultantplus://offline/ref=07A83F80D3020FE70BB3920E3B8E38D3D27CF026976ACD306462C127CFCFAF7952ABD456F0XEE" TargetMode="External"/><Relationship Id="rId125" Type="http://schemas.openxmlformats.org/officeDocument/2006/relationships/hyperlink" Target="consultantplus://offline/ref=07A83F80D3020FE70BB3920E3B8E38D3D27CF026976ACD306462C127CFCFAF7952ABD4520850A5D2F8X8E" TargetMode="External"/><Relationship Id="rId146" Type="http://schemas.openxmlformats.org/officeDocument/2006/relationships/hyperlink" Target="consultantplus://offline/ref=07A83F80D3020FE70BB3920E3B8E38D3D27CF026976ACD306462C127CFCFAF7952ABD4520850A5D0F8X0E" TargetMode="External"/><Relationship Id="rId167" Type="http://schemas.openxmlformats.org/officeDocument/2006/relationships/hyperlink" Target="consultantplus://offline/ref=07A83F80D3020FE70BB3920E3B8E38D3D27CF026976ACD306462C127CFCFAF7952ABD4520850A5D4F8XCE" TargetMode="External"/><Relationship Id="rId188" Type="http://schemas.openxmlformats.org/officeDocument/2006/relationships/hyperlink" Target="consultantplus://offline/ref=07A83F80D3020FE70BB3920E3B8E38D3D27CF026976ACD306462C127CFCFAF7952ABD451F0XBE" TargetMode="External"/><Relationship Id="rId311" Type="http://schemas.openxmlformats.org/officeDocument/2006/relationships/hyperlink" Target="consultantplus://offline/ref=07A83F80D3020FE70BB3920E3B8E38D3D27CF026976ACD306462C127CFCFAF7952ABD4520850A5D4F8X9E" TargetMode="External"/><Relationship Id="rId332" Type="http://schemas.openxmlformats.org/officeDocument/2006/relationships/hyperlink" Target="consultantplus://offline/ref=07A83F80D3020FE70BB3920E3B8E38D3D27CF026976ACD306462C127CFCFAF7952ABD4520850A6D8F8XAE" TargetMode="External"/><Relationship Id="rId353" Type="http://schemas.openxmlformats.org/officeDocument/2006/relationships/hyperlink" Target="consultantplus://offline/ref=07A83F80D3020FE70BB3920E3B8E38D3D27CF026976ACD306462C127CFCFAF7952ABD455F0XBE" TargetMode="External"/><Relationship Id="rId374" Type="http://schemas.openxmlformats.org/officeDocument/2006/relationships/hyperlink" Target="consultantplus://offline/ref=07A83F80D3020FE70BB3920E3B8E38D3D27CF026976ACD306462C127CFCFAF7952ABD4520AF5X9E" TargetMode="External"/><Relationship Id="rId395" Type="http://schemas.openxmlformats.org/officeDocument/2006/relationships/hyperlink" Target="consultantplus://offline/ref=07A83F80D3020FE70BB3920E3B8E38D3D27CF026976ACD306462C127CFCFAF7952ABD4520850A4D1F8X9E" TargetMode="External"/><Relationship Id="rId409" Type="http://schemas.openxmlformats.org/officeDocument/2006/relationships/hyperlink" Target="consultantplus://offline/ref=07A83F80D3020FE70BB3920E3B8E38D3D27CF026976ACD306462C127CFCFAF7952ABD4520AF5X0E" TargetMode="External"/><Relationship Id="rId71" Type="http://schemas.openxmlformats.org/officeDocument/2006/relationships/hyperlink" Target="consultantplus://offline/ref=07A83F80D3020FE70BB3920E3B8E38D3D27CF026976ACD306462C127CFCFAF7952ABD4520850A6D7F8XEE" TargetMode="External"/><Relationship Id="rId92" Type="http://schemas.openxmlformats.org/officeDocument/2006/relationships/hyperlink" Target="consultantplus://offline/ref=07A83F80D3020FE70BB3920E3B8E38D3D27CF026976ACD306462C127CFCFAF7952ABD4520850A6D8F8XAE" TargetMode="External"/><Relationship Id="rId213" Type="http://schemas.openxmlformats.org/officeDocument/2006/relationships/hyperlink" Target="consultantplus://offline/ref=07A83F80D3020FE70BB3920E3B8E38D3D27CF026976ACD306462C127CFCFAF7952ABD4520850A4D1F8X9E" TargetMode="External"/><Relationship Id="rId234" Type="http://schemas.openxmlformats.org/officeDocument/2006/relationships/hyperlink" Target="consultantplus://offline/ref=07A83F80D3020FE70BB3920E3B8E38D3D27CF026976ACD306462C127CFCFAF7952ABD4520850A5D4F8XCE" TargetMode="External"/><Relationship Id="rId420" Type="http://schemas.openxmlformats.org/officeDocument/2006/relationships/hyperlink" Target="consultantplus://offline/ref=07A83F80D3020FE70BB3920E3B8E38D3D27CF026976ACD306462C127CFCFAF7952ABD45208F5X5E" TargetMode="External"/><Relationship Id="rId2" Type="http://schemas.openxmlformats.org/officeDocument/2006/relationships/settings" Target="settings.xml"/><Relationship Id="rId29" Type="http://schemas.openxmlformats.org/officeDocument/2006/relationships/hyperlink" Target="consultantplus://offline/ref=07A83F80D3020FE70BB3920E3B8E38D3D27CF026976ACD306462C127CFCFAF7952ABD4520850A6D7F8XEE" TargetMode="External"/><Relationship Id="rId255" Type="http://schemas.openxmlformats.org/officeDocument/2006/relationships/hyperlink" Target="consultantplus://offline/ref=07A83F80D3020FE70BB3920E3B8E38D3D27CF026976ACD306462C127CFCFAF7952ABD4520850A5D6F8XDE" TargetMode="External"/><Relationship Id="rId276" Type="http://schemas.openxmlformats.org/officeDocument/2006/relationships/hyperlink" Target="consultantplus://offline/ref=07A83F80D3020FE70BB3920E3B8E38D3D27CF026976ACD306462C127CFCFAF7952ABD450F0XAE" TargetMode="External"/><Relationship Id="rId297" Type="http://schemas.openxmlformats.org/officeDocument/2006/relationships/hyperlink" Target="consultantplus://offline/ref=07A83F80D3020FE70BB3920E3B8E38D3D27CF026976ACD306462C127CFCFAF7952ABD451F0XBE" TargetMode="External"/><Relationship Id="rId441" Type="http://schemas.openxmlformats.org/officeDocument/2006/relationships/hyperlink" Target="consultantplus://offline/ref=07A83F80D3020FE70BB3920E3B8E38D3D27CF026976ACD306462C127CFCFAF7952ABD4520AF5X0E" TargetMode="External"/><Relationship Id="rId462" Type="http://schemas.openxmlformats.org/officeDocument/2006/relationships/hyperlink" Target="consultantplus://offline/ref=07A83F80D3020FE70BB3920E3B8E38D3D27CF026976ACD306462C127CFCFAF7952ABD452F0X1E" TargetMode="External"/><Relationship Id="rId483" Type="http://schemas.openxmlformats.org/officeDocument/2006/relationships/hyperlink" Target="consultantplus://offline/ref=07A83F80D3020FE70BB3920E3B8E38D3D27CF026976ACD306462C127CFCFAF7952ABD457F0XEE" TargetMode="External"/><Relationship Id="rId40" Type="http://schemas.openxmlformats.org/officeDocument/2006/relationships/hyperlink" Target="consultantplus://offline/ref=07A83F80D3020FE70BB3920E3B8E38D3D27CF026976ACD306462C127CFCFAF7952ABD4520850A4D1F8X9E" TargetMode="External"/><Relationship Id="rId115" Type="http://schemas.openxmlformats.org/officeDocument/2006/relationships/hyperlink" Target="consultantplus://offline/ref=07A83F80D3020FE70BB3920E3B8E38D3D27CF026976ACD306462C127CFCFAF7952ABD4520850A6D4F8X8E" TargetMode="External"/><Relationship Id="rId136" Type="http://schemas.openxmlformats.org/officeDocument/2006/relationships/hyperlink" Target="consultantplus://offline/ref=07A83F80D3020FE70BB3920E3B8E38D3D27CF026976ACD306462C127CFCFAF7952ABD45209F5X8E" TargetMode="External"/><Relationship Id="rId157" Type="http://schemas.openxmlformats.org/officeDocument/2006/relationships/hyperlink" Target="consultantplus://offline/ref=07A83F80D3020FE70BB3920E3B8E38D3D27CF026976ACD306462C127CFCFAF7952ABD4520850A5D5F8XBE" TargetMode="External"/><Relationship Id="rId178" Type="http://schemas.openxmlformats.org/officeDocument/2006/relationships/hyperlink" Target="consultantplus://offline/ref=07A83F80D3020FE70BB3920E3B8E38D3D27CF026976ACD306462C127CFCFAF7952ABD450F0XDE" TargetMode="External"/><Relationship Id="rId301" Type="http://schemas.openxmlformats.org/officeDocument/2006/relationships/hyperlink" Target="consultantplus://offline/ref=07A83F80D3020FE70BB3920E3B8E38D3D27CF026976ACD306462C127CFCFAF7952ABD4520850A4D1F8X9E" TargetMode="External"/><Relationship Id="rId322" Type="http://schemas.openxmlformats.org/officeDocument/2006/relationships/hyperlink" Target="consultantplus://offline/ref=07A83F80D3020FE70BB3920E3B8E38D3D27CF026976ACD306462C127CFCFAF7952ABD45AF0XBE" TargetMode="External"/><Relationship Id="rId343" Type="http://schemas.openxmlformats.org/officeDocument/2006/relationships/hyperlink" Target="consultantplus://offline/ref=07A83F80D3020FE70BB3920E3B8E38D3D27CF026976ACD306462C127CFCFAF7952ABD4520850A4D7F8XAE" TargetMode="External"/><Relationship Id="rId364" Type="http://schemas.openxmlformats.org/officeDocument/2006/relationships/hyperlink" Target="consultantplus://offline/ref=07A83F80D3020FE70BB3920E3B8E38D3D27CF026976ACD306462C127CFCFAF7952ABD4520850A6D2F8X0E" TargetMode="External"/><Relationship Id="rId61" Type="http://schemas.openxmlformats.org/officeDocument/2006/relationships/hyperlink" Target="consultantplus://offline/ref=07A83F80D3020FE70BB3920E3B8E38D3D27CF026976ACD306462C127CFCFAF7952ABD4520850A6D8F8XAE" TargetMode="External"/><Relationship Id="rId82" Type="http://schemas.openxmlformats.org/officeDocument/2006/relationships/hyperlink" Target="consultantplus://offline/ref=07A83F80D3020FE70BB3920E3B8E38D3D27CF026976ACD306462C127CFCFAF7952ABD4520850A6D4F8X1E" TargetMode="External"/><Relationship Id="rId199" Type="http://schemas.openxmlformats.org/officeDocument/2006/relationships/hyperlink" Target="consultantplus://offline/ref=07A83F80D3020FE70BB3920E3B8E38D3D27CF026976ACD306462C127CFCFAF7952ABD4520AF5X0E" TargetMode="External"/><Relationship Id="rId203" Type="http://schemas.openxmlformats.org/officeDocument/2006/relationships/hyperlink" Target="consultantplus://offline/ref=07A83F80D3020FE70BB3920E3B8E38D3D27CF026976ACD306462C127CFCFAF7952ABD456F0XEE" TargetMode="External"/><Relationship Id="rId385" Type="http://schemas.openxmlformats.org/officeDocument/2006/relationships/hyperlink" Target="consultantplus://offline/ref=07A83F80D3020FE70BB3920E3B8E38D3D27CF026976ACD306462C127CFCFAF7952ABD4520AF5X0E" TargetMode="External"/><Relationship Id="rId19" Type="http://schemas.openxmlformats.org/officeDocument/2006/relationships/hyperlink" Target="consultantplus://offline/ref=07A83F80D3020FE70BB3920E3B8E38D3D27CF026976ACD306462C127CFCFAF7952ABD4520850A5D7F8XCE" TargetMode="External"/><Relationship Id="rId224" Type="http://schemas.openxmlformats.org/officeDocument/2006/relationships/hyperlink" Target="consultantplus://offline/ref=07A83F80D3020FE70BB3920E3B8E38D3D27CF026976ACD306462C127CFCFAF7952ABD4520850A6D7F8XEE" TargetMode="External"/><Relationship Id="rId245" Type="http://schemas.openxmlformats.org/officeDocument/2006/relationships/hyperlink" Target="consultantplus://offline/ref=07A83F80D3020FE70BB3920E3B8E38D3D27CF026976ACD306462C127CFCFAF7952ABD452F0X1E" TargetMode="External"/><Relationship Id="rId266" Type="http://schemas.openxmlformats.org/officeDocument/2006/relationships/hyperlink" Target="consultantplus://offline/ref=07A83F80D3020FE70BB3920E3B8E38D3D27CF026976ACD306462C127CFCFAF7952ABD4520850A6D7F8XBE" TargetMode="External"/><Relationship Id="rId287" Type="http://schemas.openxmlformats.org/officeDocument/2006/relationships/hyperlink" Target="consultantplus://offline/ref=07A83F80D3020FE70BB3920E3B8E38D3D27CF026976ACD306462C127CFCFAF7952ABD4520850A4D1F8X9E" TargetMode="External"/><Relationship Id="rId410" Type="http://schemas.openxmlformats.org/officeDocument/2006/relationships/hyperlink" Target="consultantplus://offline/ref=07A83F80D3020FE70BB3920E3B8E38D3D27CF026976ACD306462C127CFCFAF7952ABD451F0XBE" TargetMode="External"/><Relationship Id="rId431" Type="http://schemas.openxmlformats.org/officeDocument/2006/relationships/hyperlink" Target="consultantplus://offline/ref=07A83F80D3020FE70BB3920E3B8E38D3D27CF026976ACD306462C127CFCFAF7952ABD456F0XEE" TargetMode="External"/><Relationship Id="rId452" Type="http://schemas.openxmlformats.org/officeDocument/2006/relationships/hyperlink" Target="consultantplus://offline/ref=07A83F80D3020FE70BB3920E3B8E38D3D27CF026976ACD306462C127CFCFAF7952ABD451F0XBE" TargetMode="External"/><Relationship Id="rId473" Type="http://schemas.openxmlformats.org/officeDocument/2006/relationships/hyperlink" Target="consultantplus://offline/ref=07A83F80D3020FE70BB3920E3B8E38D3D27CF026976ACD306462C127CFCFAF7952ABD45208F5X2E" TargetMode="External"/><Relationship Id="rId494" Type="http://schemas.openxmlformats.org/officeDocument/2006/relationships/hyperlink" Target="consultantplus://offline/ref=07A83F80D3020FE70BB3920E3B8E38D3D27CF026976ACD306462C127CFCFAF7952ABD4520850A6D7F8XBE" TargetMode="External"/><Relationship Id="rId508" Type="http://schemas.openxmlformats.org/officeDocument/2006/relationships/hyperlink" Target="consultantplus://offline/ref=07A83F80D3020FE70BB3920E3B8E38D3D27CF026976ACD306462C127CFCFAF7952ABD4520850A4D1F8X9E" TargetMode="External"/><Relationship Id="rId30" Type="http://schemas.openxmlformats.org/officeDocument/2006/relationships/hyperlink" Target="consultantplus://offline/ref=07A83F80D3020FE70BB3920E3B8E38D3D27CF026976ACD306462C127CFCFAF7952ABD4520AF5X0E" TargetMode="External"/><Relationship Id="rId105" Type="http://schemas.openxmlformats.org/officeDocument/2006/relationships/hyperlink" Target="consultantplus://offline/ref=07A83F80D3020FE70BB3920E3B8E38D3D27CF026976ACD306462C127CFCFAF7952ABD456F0X1E" TargetMode="External"/><Relationship Id="rId126" Type="http://schemas.openxmlformats.org/officeDocument/2006/relationships/hyperlink" Target="consultantplus://offline/ref=07A83F80D3020FE70BB3920E3B8E38D3D27CF026976ACD306462C127CFCFAF7952ABD45208F5X2E" TargetMode="External"/><Relationship Id="rId147" Type="http://schemas.openxmlformats.org/officeDocument/2006/relationships/hyperlink" Target="consultantplus://offline/ref=07A83F80D3020FE70BB3920E3B8E38D3D27CF026976ACD306462C127CFCFAF7952ABD451F0XBE" TargetMode="External"/><Relationship Id="rId168" Type="http://schemas.openxmlformats.org/officeDocument/2006/relationships/hyperlink" Target="consultantplus://offline/ref=07A83F80D3020FE70BB3920E3B8E38D3D27CF026976ACD306462C127CFCFAF7952ABD4520850A5D4F8XFE" TargetMode="External"/><Relationship Id="rId312" Type="http://schemas.openxmlformats.org/officeDocument/2006/relationships/hyperlink" Target="consultantplus://offline/ref=07A83F80D3020FE70BB3920E3B8E38D3D27CF026976ACD306462C127CFCFAF7952ABD4520850A5D4F8XCE" TargetMode="External"/><Relationship Id="rId333" Type="http://schemas.openxmlformats.org/officeDocument/2006/relationships/hyperlink" Target="consultantplus://offline/ref=07A83F80D3020FE70BB3920E3B8E38D3D27CF026976ACD306462C127CFCFAF7952ABD4520AF5X0E" TargetMode="External"/><Relationship Id="rId354" Type="http://schemas.openxmlformats.org/officeDocument/2006/relationships/hyperlink" Target="consultantplus://offline/ref=07A83F80D3020FE70BB3920E3B8E38D3D27CF026976ACD306462C127CFCFAF7952ABD4520850A5D6F8XDE" TargetMode="External"/><Relationship Id="rId51" Type="http://schemas.openxmlformats.org/officeDocument/2006/relationships/hyperlink" Target="consultantplus://offline/ref=07A83F80D3020FE70BB3920E3B8E38D3D27CF026976ACD306462C127CFCFAF7952ABD452F0X1E" TargetMode="External"/><Relationship Id="rId72" Type="http://schemas.openxmlformats.org/officeDocument/2006/relationships/hyperlink" Target="consultantplus://offline/ref=07A83F80D3020FE70BB3920E3B8E38D3D27CF026976ACD306462C127CFCFAF7952ABD4520AF5X0E" TargetMode="External"/><Relationship Id="rId93" Type="http://schemas.openxmlformats.org/officeDocument/2006/relationships/hyperlink" Target="consultantplus://offline/ref=07A83F80D3020FE70BB3920E3B8E38D3D27CF026976ACD306462C127CFCFAF7952ABD4520850A5D0F8X0E" TargetMode="External"/><Relationship Id="rId189" Type="http://schemas.openxmlformats.org/officeDocument/2006/relationships/hyperlink" Target="consultantplus://offline/ref=07A83F80D3020FE70BB3920E3B8E38D3D27CF026976ACD306462C127CFCFAF7952ABD450F0XAE" TargetMode="External"/><Relationship Id="rId375" Type="http://schemas.openxmlformats.org/officeDocument/2006/relationships/hyperlink" Target="consultantplus://offline/ref=07A83F80D3020FE70BB3920E3B8E38D3D27CF026976ACD306462C127CFCFAF7952ABD4520850A4D1F8X9E" TargetMode="External"/><Relationship Id="rId396" Type="http://schemas.openxmlformats.org/officeDocument/2006/relationships/hyperlink" Target="consultantplus://offline/ref=07A83F80D3020FE70BB3920E3B8E38D3D27CF026976ACD306462C127CFCFAF7952ABD452F0X1E" TargetMode="External"/><Relationship Id="rId3" Type="http://schemas.openxmlformats.org/officeDocument/2006/relationships/webSettings" Target="webSettings.xml"/><Relationship Id="rId214" Type="http://schemas.openxmlformats.org/officeDocument/2006/relationships/hyperlink" Target="consultantplus://offline/ref=07A83F80D3020FE70BB3920E3B8E38D3D27CF026976ACD306462C127CFCFAF7952ABD4F5X6E" TargetMode="External"/><Relationship Id="rId235" Type="http://schemas.openxmlformats.org/officeDocument/2006/relationships/hyperlink" Target="consultantplus://offline/ref=07A83F80D3020FE70BB3920E3B8E38D3D27CF026976ACD306462C127CFCFAF7952ABD4520850A6D0F8XCE" TargetMode="External"/><Relationship Id="rId256" Type="http://schemas.openxmlformats.org/officeDocument/2006/relationships/hyperlink" Target="consultantplus://offline/ref=07A83F80D3020FE70BB3920E3B8E38D3D27CF026976ACD306462C127CFCFAF7952ABD4520850A5D4F8XFE" TargetMode="External"/><Relationship Id="rId277" Type="http://schemas.openxmlformats.org/officeDocument/2006/relationships/hyperlink" Target="consultantplus://offline/ref=07A83F80D3020FE70BB3920E3B8E38D3D27CF026976ACD306462C127CFCFAF7952ABD4520850A5D4F8XCE" TargetMode="External"/><Relationship Id="rId298" Type="http://schemas.openxmlformats.org/officeDocument/2006/relationships/hyperlink" Target="consultantplus://offline/ref=07A83F80D3020FE70BB3920E3B8E38D3D27CF026976ACD306462C127CFCFAF7952ABD4520850A5D4F8XCE" TargetMode="External"/><Relationship Id="rId400" Type="http://schemas.openxmlformats.org/officeDocument/2006/relationships/hyperlink" Target="consultantplus://offline/ref=07A83F80D3020FE70BB3920E3B8E38D3D27CF026976ACD306462C127CFCFAF7952ABD4520850A6D0F8XCE" TargetMode="External"/><Relationship Id="rId421" Type="http://schemas.openxmlformats.org/officeDocument/2006/relationships/hyperlink" Target="consultantplus://offline/ref=07A83F80D3020FE70BB3920E3B8E38D3D27CF026976ACD306462C127CFCFAF7952ABD45209F5X8E" TargetMode="External"/><Relationship Id="rId442" Type="http://schemas.openxmlformats.org/officeDocument/2006/relationships/hyperlink" Target="consultantplus://offline/ref=07A83F80D3020FE70BB3920E3B8E38D3D27CF026976ACD306462C127CFCFAF7952ABD4520850A5D5F8X8E" TargetMode="External"/><Relationship Id="rId463" Type="http://schemas.openxmlformats.org/officeDocument/2006/relationships/hyperlink" Target="consultantplus://offline/ref=07A83F80D3020FE70BB3920E3B8E38D3D27CF026976ACD306462C127CFCFAF7952ABD455F0XBE" TargetMode="External"/><Relationship Id="rId484" Type="http://schemas.openxmlformats.org/officeDocument/2006/relationships/hyperlink" Target="consultantplus://offline/ref=07A83F80D3020FE70BB3920E3B8E38D3D27CF026976ACD306462C127CFCFAF7952ABD4520850A5D0F8X0E" TargetMode="External"/><Relationship Id="rId116" Type="http://schemas.openxmlformats.org/officeDocument/2006/relationships/hyperlink" Target="consultantplus://offline/ref=07A83F80D3020FE70BB3920E3B8E38D3D27CF026976ACD306462C127CFCFAF7952ABD45209F5X8E" TargetMode="External"/><Relationship Id="rId137" Type="http://schemas.openxmlformats.org/officeDocument/2006/relationships/hyperlink" Target="consultantplus://offline/ref=07A83F80D3020FE70BB3920E3B8E38D3D27CF026976ACD306462C127CFCFAF7952ABD4520850A6D7F8XBE" TargetMode="External"/><Relationship Id="rId158" Type="http://schemas.openxmlformats.org/officeDocument/2006/relationships/hyperlink" Target="consultantplus://offline/ref=07A83F80D3020FE70BB3920E3B8E38D3D27CF026976ACD306462C127CFCFAF7952ABD4520850A5D0F8X0E" TargetMode="External"/><Relationship Id="rId302" Type="http://schemas.openxmlformats.org/officeDocument/2006/relationships/hyperlink" Target="consultantplus://offline/ref=07A83F80D3020FE70BB3920E3B8E38D3D27CF026976ACD306462C127CFCFAF7952ABD4520850A4D9F8X8E" TargetMode="External"/><Relationship Id="rId323" Type="http://schemas.openxmlformats.org/officeDocument/2006/relationships/hyperlink" Target="consultantplus://offline/ref=07A83F80D3020FE70BB3920E3B8E38D3D27CF026976ACD306462C127CFCFAF7952ABD4520850A6D0F8XCE" TargetMode="External"/><Relationship Id="rId344" Type="http://schemas.openxmlformats.org/officeDocument/2006/relationships/hyperlink" Target="consultantplus://offline/ref=07A83F80D3020FE70BB3920E3B8E38D3D27CF026976ACD306462C127CFCFAF7952ABD452F0X1E" TargetMode="External"/><Relationship Id="rId20" Type="http://schemas.openxmlformats.org/officeDocument/2006/relationships/hyperlink" Target="consultantplus://offline/ref=07A83F80D3020FE70BB3920E3B8E38D3D27CF026976ACD306462C127CFCFAF7952ABD45208F5X8E" TargetMode="External"/><Relationship Id="rId41" Type="http://schemas.openxmlformats.org/officeDocument/2006/relationships/hyperlink" Target="consultantplus://offline/ref=07A83F80D3020FE70BB3920E3B8E38D3D27CF026976ACD306462C127CFCFAF7952ABD4520850A4D6F8X1E" TargetMode="External"/><Relationship Id="rId62" Type="http://schemas.openxmlformats.org/officeDocument/2006/relationships/hyperlink" Target="consultantplus://offline/ref=07A83F80D3020FE70BB3920E3B8E38D3D27CF026976ACD306462C127CFCFAF7952ABD4520850A5D0F8X0E" TargetMode="External"/><Relationship Id="rId83" Type="http://schemas.openxmlformats.org/officeDocument/2006/relationships/hyperlink" Target="consultantplus://offline/ref=07A83F80D3020FE70BB3920E3B8E38D3D27CF026976ACD306462C127CFCFAF7952ABD45209F5X8E" TargetMode="External"/><Relationship Id="rId179" Type="http://schemas.openxmlformats.org/officeDocument/2006/relationships/hyperlink" Target="consultantplus://offline/ref=07A83F80D3020FE70BB3920E3B8E38D3D27CF026976ACD306462C127CFCFAF7952ABD45209F5X8E" TargetMode="External"/><Relationship Id="rId365" Type="http://schemas.openxmlformats.org/officeDocument/2006/relationships/hyperlink" Target="consultantplus://offline/ref=07A83F80D3020FE70BB3920E3B8E38D3D27CF026976ACD306462C127CFCFAF7952ABD4520850A6D4F8X8E" TargetMode="External"/><Relationship Id="rId386" Type="http://schemas.openxmlformats.org/officeDocument/2006/relationships/hyperlink" Target="consultantplus://offline/ref=07A83F80D3020FE70BB3920E3B8E38D3D27CF026976ACD306462C127CFCFAF7952ABD4F5X6E" TargetMode="External"/><Relationship Id="rId190" Type="http://schemas.openxmlformats.org/officeDocument/2006/relationships/hyperlink" Target="consultantplus://offline/ref=07A83F80D3020FE70BB3920E3B8E38D3D27CF026976ACD306462C127CFCFAF7952ABD4520850A5D1F8XFE" TargetMode="External"/><Relationship Id="rId204" Type="http://schemas.openxmlformats.org/officeDocument/2006/relationships/hyperlink" Target="consultantplus://offline/ref=07A83F80D3020FE70BB3920E3B8E38D3D27CF026976ACD306462C127CFCFAF7952ABD4520850A5D4F8X9E" TargetMode="External"/><Relationship Id="rId225" Type="http://schemas.openxmlformats.org/officeDocument/2006/relationships/hyperlink" Target="consultantplus://offline/ref=07A83F80D3020FE70BB3920E3B8E38D3D27CF026976ACD306462C127CFCFAF7952ABD4520AF5X0E" TargetMode="External"/><Relationship Id="rId246" Type="http://schemas.openxmlformats.org/officeDocument/2006/relationships/hyperlink" Target="consultantplus://offline/ref=07A83F80D3020FE70BB3920E3B8E38D3D27CF026976ACD306462C127CFCFAF7952ABD4520850A5D0F8X0E" TargetMode="External"/><Relationship Id="rId267" Type="http://schemas.openxmlformats.org/officeDocument/2006/relationships/hyperlink" Target="consultantplus://offline/ref=07A83F80D3020FE70BB3920E3B8E38D3D27CF026976ACD306462C127CFCFAF7952ABD4520850A6D7F8XEE" TargetMode="External"/><Relationship Id="rId288" Type="http://schemas.openxmlformats.org/officeDocument/2006/relationships/hyperlink" Target="consultantplus://offline/ref=07A83F80D3020FE70BB3920E3B8E38D3D27CF026976ACD306462C127CFCFAF7952ABD4520850A4D3F8XBE" TargetMode="External"/><Relationship Id="rId411" Type="http://schemas.openxmlformats.org/officeDocument/2006/relationships/hyperlink" Target="consultantplus://offline/ref=07A83F80D3020FE70BB3920E3B8E38D3D27CF026976ACD306462C127CFCFAF7952ABD450F0XAE" TargetMode="External"/><Relationship Id="rId432" Type="http://schemas.openxmlformats.org/officeDocument/2006/relationships/hyperlink" Target="consultantplus://offline/ref=07A83F80D3020FE70BB3920E3B8E38D3D27CF026976ACD306462C127CFCFAF7952ABD455F0XBE" TargetMode="External"/><Relationship Id="rId453" Type="http://schemas.openxmlformats.org/officeDocument/2006/relationships/hyperlink" Target="consultantplus://offline/ref=07A83F80D3020FE70BB3920E3B8E38D3D27CF026976ACD306462C127CFCFAF7952ABD4520850A5D5F8X8E" TargetMode="External"/><Relationship Id="rId474" Type="http://schemas.openxmlformats.org/officeDocument/2006/relationships/hyperlink" Target="consultantplus://offline/ref=07A83F80D3020FE70BB3920E3B8E38D3D27CF026976ACD306462C127CFCFAF7952ABD45208F5X8E" TargetMode="External"/><Relationship Id="rId509" Type="http://schemas.openxmlformats.org/officeDocument/2006/relationships/hyperlink" Target="consultantplus://offline/ref=07A83F80D3020FE70BB3920E3B8E38D3D27CF026976ACD306462C127CFCFAF7952ABD452F0X1E" TargetMode="External"/><Relationship Id="rId106" Type="http://schemas.openxmlformats.org/officeDocument/2006/relationships/hyperlink" Target="consultantplus://offline/ref=07A83F80D3020FE70BB3920E3B8E38D3D27CF026976ACD306462C127CFCFAF7952ABD4520850A5D4F8X9E" TargetMode="External"/><Relationship Id="rId127" Type="http://schemas.openxmlformats.org/officeDocument/2006/relationships/hyperlink" Target="consultantplus://offline/ref=07A83F80D3020FE70BB3920E3B8E38D3D27CF026976ACD306462C127CFCFAF7952ABD4520850A4D1F8X9E" TargetMode="External"/><Relationship Id="rId313" Type="http://schemas.openxmlformats.org/officeDocument/2006/relationships/hyperlink" Target="consultantplus://offline/ref=07A83F80D3020FE70BB3920E3B8E38D3D27CF026976ACD306462C127CFCFAF7952ABD4520850A5D4F8XFE" TargetMode="External"/><Relationship Id="rId495" Type="http://schemas.openxmlformats.org/officeDocument/2006/relationships/hyperlink" Target="consultantplus://offline/ref=07A83F80D3020FE70BB3920E3B8E38D3D27CF026976ACD306462C127CFCFAF7952ABD4520AF5X0E" TargetMode="External"/><Relationship Id="rId10" Type="http://schemas.openxmlformats.org/officeDocument/2006/relationships/hyperlink" Target="consultantplus://offline/ref=7A898443688878F0706530D6D09D52AC0CABF63D804DBF3BED2EC659CFr2r7B" TargetMode="External"/><Relationship Id="rId31" Type="http://schemas.openxmlformats.org/officeDocument/2006/relationships/hyperlink" Target="consultantplus://offline/ref=07A83F80D3020FE70BB3920E3B8E38D3D27CF026976ACD306462C127CFCFAF7952ABD452F0X1E" TargetMode="External"/><Relationship Id="rId52" Type="http://schemas.openxmlformats.org/officeDocument/2006/relationships/hyperlink" Target="consultantplus://offline/ref=07A83F80D3020FE70BB3920E3B8E38D3D27CF026976ACD306462C127CFCFAF7952ABD451F0XBE" TargetMode="External"/><Relationship Id="rId73" Type="http://schemas.openxmlformats.org/officeDocument/2006/relationships/hyperlink" Target="consultantplus://offline/ref=07A83F80D3020FE70BB3920E3B8E38D3D27CF026976ACD306462C127CFCFAF7952ABD4520850A5D4F8XCE" TargetMode="External"/><Relationship Id="rId94" Type="http://schemas.openxmlformats.org/officeDocument/2006/relationships/hyperlink" Target="consultantplus://offline/ref=07A83F80D3020FE70BB3920E3B8E38D3D27CF026976ACD306462C127CFCFAF7952ABD4520850A4D1F8X9E" TargetMode="External"/><Relationship Id="rId148" Type="http://schemas.openxmlformats.org/officeDocument/2006/relationships/hyperlink" Target="consultantplus://offline/ref=07A83F80D3020FE70BB3920E3B8E38D3D27CF026976ACD306462C127CFCFAF7952ABD4520850A4D1F8X9E" TargetMode="External"/><Relationship Id="rId169" Type="http://schemas.openxmlformats.org/officeDocument/2006/relationships/hyperlink" Target="consultantplus://offline/ref=07A83F80D3020FE70BB3920E3B8E38D3D27CF026976ACD306462C127CFCFAF7952ABD4520850A5D5F8X8E" TargetMode="External"/><Relationship Id="rId334" Type="http://schemas.openxmlformats.org/officeDocument/2006/relationships/hyperlink" Target="consultantplus://offline/ref=07A83F80D3020FE70BB3920E3B8E38D3D27CF026976ACD306462C127CFCFAF7952ABD4520AF5X3E" TargetMode="External"/><Relationship Id="rId355" Type="http://schemas.openxmlformats.org/officeDocument/2006/relationships/hyperlink" Target="consultantplus://offline/ref=07A83F80D3020FE70BB3920E3B8E38D3D27CF026976ACD306462C127CFCFAF7952ABD45BF0XFE" TargetMode="External"/><Relationship Id="rId376" Type="http://schemas.openxmlformats.org/officeDocument/2006/relationships/hyperlink" Target="consultantplus://offline/ref=07A83F80D3020FE70BB3920E3B8E38D3D27CF026976ACD306462C127CFCFAF7952ABD452F0X1E" TargetMode="External"/><Relationship Id="rId397" Type="http://schemas.openxmlformats.org/officeDocument/2006/relationships/hyperlink" Target="consultantplus://offline/ref=07A83F80D3020FE70BB3920E3B8E38D3D27CF026976ACD306462C127CFCFAF7952ABD4520850A5D0F8X0E" TargetMode="External"/><Relationship Id="rId4" Type="http://schemas.openxmlformats.org/officeDocument/2006/relationships/hyperlink" Target="consultantplus://offline/ref=7A898443688878F0706530D6D09D52AC0CABF635894FBF3BED2EC659CF27AEC5B41CD5E8ED321BAErCr0B" TargetMode="External"/><Relationship Id="rId180" Type="http://schemas.openxmlformats.org/officeDocument/2006/relationships/hyperlink" Target="consultantplus://offline/ref=07A83F80D3020FE70BB3920E3B8E38D3D27CF026976ACD306462C127CFCFAF7952ABD4520AF5X0E" TargetMode="External"/><Relationship Id="rId215" Type="http://schemas.openxmlformats.org/officeDocument/2006/relationships/hyperlink" Target="consultantplus://offline/ref=07A83F80D3020FE70BB3920E3B8E38D3D27CF026976ACD306462C127CFCFAF7952ABD4F5XAE" TargetMode="External"/><Relationship Id="rId236" Type="http://schemas.openxmlformats.org/officeDocument/2006/relationships/hyperlink" Target="consultantplus://offline/ref=07A83F80D3020FE70BB3920E3B8E38D3D27CF026976ACD306462C127CFCFAF7952ABD4520850A6D4F8X8E" TargetMode="External"/><Relationship Id="rId257" Type="http://schemas.openxmlformats.org/officeDocument/2006/relationships/hyperlink" Target="consultantplus://offline/ref=07A83F80D3020FE70BB3920E3B8E38D3D27CF026976ACD306462C127CFCFAF7952ABD4520850A4D1F8X9E" TargetMode="External"/><Relationship Id="rId278" Type="http://schemas.openxmlformats.org/officeDocument/2006/relationships/hyperlink" Target="consultantplus://offline/ref=07A83F80D3020FE70BB3920E3B8E38D3D27CF026976ACD306462C127CFCFAF7952ABD4520850A5D5F8X8E" TargetMode="External"/><Relationship Id="rId401" Type="http://schemas.openxmlformats.org/officeDocument/2006/relationships/hyperlink" Target="consultantplus://offline/ref=07A83F80D3020FE70BB3920E3B8E38D3D27CF026976ACD306462C127CFCFAF7952ABD4520850A6D0F8XFE" TargetMode="External"/><Relationship Id="rId422" Type="http://schemas.openxmlformats.org/officeDocument/2006/relationships/hyperlink" Target="consultantplus://offline/ref=07A83F80D3020FE70BB3920E3B8E38D3D27CF026976ACD306462C127CFCFAF7952ABD4520850A6D8F8XAE" TargetMode="External"/><Relationship Id="rId443" Type="http://schemas.openxmlformats.org/officeDocument/2006/relationships/hyperlink" Target="consultantplus://offline/ref=07A83F80D3020FE70BB3920E3B8E38D3D27CF026976ACD306462C127CFCFAF7952ABD4520850A4D1F8X9E" TargetMode="External"/><Relationship Id="rId464" Type="http://schemas.openxmlformats.org/officeDocument/2006/relationships/hyperlink" Target="consultantplus://offline/ref=07A83F80D3020FE70BB3920E3B8E38D3D27CF026976ACD306462C127CFCFAF7952ABD4520850A6D0F8XFE" TargetMode="External"/><Relationship Id="rId303" Type="http://schemas.openxmlformats.org/officeDocument/2006/relationships/hyperlink" Target="consultantplus://offline/ref=07A83F80D3020FE70BB3920E3B8E38D3D27CF026976ACD306462C127CFCFAF7952ABD4520850A4D9F8XBE" TargetMode="External"/><Relationship Id="rId485" Type="http://schemas.openxmlformats.org/officeDocument/2006/relationships/hyperlink" Target="consultantplus://offline/ref=07A83F80D3020FE70BB3920E3B8E38D3D27CF026976ACD306462C127CFCFAF7952ABD4520850A5D1F8XFE" TargetMode="External"/><Relationship Id="rId42" Type="http://schemas.openxmlformats.org/officeDocument/2006/relationships/hyperlink" Target="consultantplus://offline/ref=07A83F80D3020FE70BB3920E3B8E38D3D27CF026976ACD306462C127CFCFAF7952ABD4520850A5D0F8XDE" TargetMode="External"/><Relationship Id="rId84" Type="http://schemas.openxmlformats.org/officeDocument/2006/relationships/hyperlink" Target="consultantplus://offline/ref=07A83F80D3020FE70BB3920E3B8E38D3D27CF026976ACD306462C127CFCFAF7952ABD4520850A6D7F8XBE" TargetMode="External"/><Relationship Id="rId138" Type="http://schemas.openxmlformats.org/officeDocument/2006/relationships/hyperlink" Target="consultantplus://offline/ref=07A83F80D3020FE70BB3920E3B8E38D3D27CF026976ACD306462C127CFCFAF7952ABD4520AF5X0E" TargetMode="External"/><Relationship Id="rId345" Type="http://schemas.openxmlformats.org/officeDocument/2006/relationships/hyperlink" Target="consultantplus://offline/ref=07A83F80D3020FE70BB3920E3B8E38D3D27CF026976ACD306462C127CFCFAF7952ABD4520850A5D0F8X0E" TargetMode="External"/><Relationship Id="rId387" Type="http://schemas.openxmlformats.org/officeDocument/2006/relationships/hyperlink" Target="consultantplus://offline/ref=07A83F80D3020FE70BB3920E3B8E38D3D27CF026976ACD306462C127CFCFAF7952ABD451F0XBE" TargetMode="External"/><Relationship Id="rId510" Type="http://schemas.openxmlformats.org/officeDocument/2006/relationships/hyperlink" Target="consultantplus://offline/ref=07A83F80D3020FE70BB3920E3B8E38D3D27CF026976ACD306462C127CFCFAF7952ABD45208F5X5E" TargetMode="External"/><Relationship Id="rId191" Type="http://schemas.openxmlformats.org/officeDocument/2006/relationships/hyperlink" Target="consultantplus://offline/ref=07A83F80D3020FE70BB3920E3B8E38D3D27CF026976ACD306462C127CFCFAF7952ABD4520850A5D2F8XBE" TargetMode="External"/><Relationship Id="rId205" Type="http://schemas.openxmlformats.org/officeDocument/2006/relationships/hyperlink" Target="consultantplus://offline/ref=07A83F80D3020FE70BB3920E3B8E38D3D27CF026976ACD306462C127CFCFAF7952ABD4520850A5D4F8XFE" TargetMode="External"/><Relationship Id="rId247" Type="http://schemas.openxmlformats.org/officeDocument/2006/relationships/hyperlink" Target="consultantplus://offline/ref=07A83F80D3020FE70BB3920E3B8E38D3D27CF026976ACD306462C127CFCFAF7952ABD450F0XAE" TargetMode="External"/><Relationship Id="rId412" Type="http://schemas.openxmlformats.org/officeDocument/2006/relationships/hyperlink" Target="consultantplus://offline/ref=07A83F80D3020FE70BB3920E3B8E38D3D27CF026976ACD306462C127CFCFAF7952ABD4520850A5D2F8X8E" TargetMode="External"/><Relationship Id="rId107" Type="http://schemas.openxmlformats.org/officeDocument/2006/relationships/hyperlink" Target="consultantplus://offline/ref=07A83F80D3020FE70BB3920E3B8E38D3D27CF026976ACD306462C127CFCFAF7952ABD4520850A5D4F8XCE" TargetMode="External"/><Relationship Id="rId289" Type="http://schemas.openxmlformats.org/officeDocument/2006/relationships/hyperlink" Target="consultantplus://offline/ref=07A83F80D3020FE70BB3920E3B8E38D3D27CF026976ACD306462C127CFCFAF7952ABD452F0X1E" TargetMode="External"/><Relationship Id="rId454" Type="http://schemas.openxmlformats.org/officeDocument/2006/relationships/hyperlink" Target="consultantplus://offline/ref=07A83F80D3020FE70BB3920E3B8E38D3D27CF026976ACD306462C127CFCFAF7952ABD4520850A4D1F8X9E" TargetMode="External"/><Relationship Id="rId496" Type="http://schemas.openxmlformats.org/officeDocument/2006/relationships/hyperlink" Target="consultantplus://offline/ref=07A83F80D3020FE70BB3920E3B8E38D3D27CF026976ACD306462C127CFCFAF7952ABD4520850A5D4F8XCE" TargetMode="External"/><Relationship Id="rId11" Type="http://schemas.openxmlformats.org/officeDocument/2006/relationships/hyperlink" Target="consultantplus://offline/ref=7A898443688878F0706530D6D09D52AC0CABF63D804DBF3BED2EC659CFr2r7B" TargetMode="External"/><Relationship Id="rId53" Type="http://schemas.openxmlformats.org/officeDocument/2006/relationships/hyperlink" Target="consultantplus://offline/ref=07A83F80D3020FE70BB3920E3B8E38D3D27CF026976ACD306462C127CFCFAF7952ABD4520850A5D1F8XFE" TargetMode="External"/><Relationship Id="rId149" Type="http://schemas.openxmlformats.org/officeDocument/2006/relationships/hyperlink" Target="consultantplus://offline/ref=07A83F80D3020FE70BB3920E3B8E38D3D27CF026976ACD306462C127CFCFAF7952ABD452F0X1E" TargetMode="External"/><Relationship Id="rId314" Type="http://schemas.openxmlformats.org/officeDocument/2006/relationships/hyperlink" Target="consultantplus://offline/ref=07A83F80D3020FE70BB3920E3B8E38D3D27CF026976ACD306462C127CFCFAF7952ABD4520850A5D5F8X8E" TargetMode="External"/><Relationship Id="rId356" Type="http://schemas.openxmlformats.org/officeDocument/2006/relationships/hyperlink" Target="consultantplus://offline/ref=07A83F80D3020FE70BB3920E3B8E38D3D27CF026976ACD306462C127CFCFAF7952ABD4520850A5D9F8XAE" TargetMode="External"/><Relationship Id="rId398" Type="http://schemas.openxmlformats.org/officeDocument/2006/relationships/hyperlink" Target="consultantplus://offline/ref=07A83F80D3020FE70BB3920E3B8E38D3D27CF026976ACD306462C127CFCFAF7952ABD455F0XBE" TargetMode="External"/><Relationship Id="rId95" Type="http://schemas.openxmlformats.org/officeDocument/2006/relationships/hyperlink" Target="consultantplus://offline/ref=07A83F80D3020FE70BB3920E3B8E38D3D27CF026976ACD306462C127CFCFAF7952ABD4520850A4D9F8X8E" TargetMode="External"/><Relationship Id="rId160" Type="http://schemas.openxmlformats.org/officeDocument/2006/relationships/hyperlink" Target="consultantplus://offline/ref=07A83F80D3020FE70BB3920E3B8E38D3D27CF026976ACD306462C127CFCFAF7952ABD4520850A4D1F8X9E" TargetMode="External"/><Relationship Id="rId216" Type="http://schemas.openxmlformats.org/officeDocument/2006/relationships/hyperlink" Target="consultantplus://offline/ref=07A83F80D3020FE70BB3920E3B8E38D3D27CF026976ACD306462C127CFCFAF7952ABD452F0X1E" TargetMode="External"/><Relationship Id="rId423" Type="http://schemas.openxmlformats.org/officeDocument/2006/relationships/hyperlink" Target="consultantplus://offline/ref=07A83F80D3020FE70BB3920E3B8E38D3D27CF026976ACD306462C127CFCFAF7952ABD4520AF5X0E" TargetMode="External"/><Relationship Id="rId258" Type="http://schemas.openxmlformats.org/officeDocument/2006/relationships/hyperlink" Target="consultantplus://offline/ref=07A83F80D3020FE70BB3920E3B8E38D3D27CF026976ACD306462C127CFCFAF7952ABD4520850A4D9F8XBE" TargetMode="External"/><Relationship Id="rId465" Type="http://schemas.openxmlformats.org/officeDocument/2006/relationships/hyperlink" Target="consultantplus://offline/ref=07A83F80D3020FE70BB3920E3B8E38D3D27CF026976ACD306462C127CFCFAF7952ABD4520AF5X0E" TargetMode="External"/><Relationship Id="rId22" Type="http://schemas.openxmlformats.org/officeDocument/2006/relationships/hyperlink" Target="consultantplus://offline/ref=07A83F80D3020FE70BB3920E3B8E38D3D27CF026976ACD306462C127CFCFAF7952ABD4520850A6D8F8XAE" TargetMode="External"/><Relationship Id="rId64" Type="http://schemas.openxmlformats.org/officeDocument/2006/relationships/hyperlink" Target="consultantplus://offline/ref=07A83F80D3020FE70BB3920E3B8E38D3D27CF026976ACD306462C127CFCFAF7952ABD452F0X1E" TargetMode="External"/><Relationship Id="rId118" Type="http://schemas.openxmlformats.org/officeDocument/2006/relationships/hyperlink" Target="consultantplus://offline/ref=07A83F80D3020FE70BB3920E3B8E38D3D27CF026976ACD306462C127CFCFAF7952ABD4520850A6D7F8XEE" TargetMode="External"/><Relationship Id="rId325" Type="http://schemas.openxmlformats.org/officeDocument/2006/relationships/hyperlink" Target="consultantplus://offline/ref=07A83F80D3020FE70BB3920E3B8E38D3D27CF026976ACD306462C127CFCFAF7952ABD45208F5X2E" TargetMode="External"/><Relationship Id="rId367" Type="http://schemas.openxmlformats.org/officeDocument/2006/relationships/hyperlink" Target="consultantplus://offline/ref=07A83F80D3020FE70BB3920E3B8E38D3D27CF026976ACD306462C127CFCFAF7952ABD4520850A6D8F8XAE" TargetMode="External"/><Relationship Id="rId171" Type="http://schemas.openxmlformats.org/officeDocument/2006/relationships/hyperlink" Target="consultantplus://offline/ref=07A83F80D3020FE70BB3920E3B8E38D3D27CF026976ACD306462C127CFCFAF7952ABD45209F5X8E" TargetMode="External"/><Relationship Id="rId227" Type="http://schemas.openxmlformats.org/officeDocument/2006/relationships/hyperlink" Target="consultantplus://offline/ref=07A83F80D3020FE70BB3920E3B8E38D3D27CF026976ACD306462C127CFCFAF7952ABD4520850A6D0F8XCE" TargetMode="External"/><Relationship Id="rId269" Type="http://schemas.openxmlformats.org/officeDocument/2006/relationships/hyperlink" Target="consultantplus://offline/ref=07A83F80D3020FE70BB3920E3B8E38D3D27CF026976ACD306462C127CFCFAF7952ABD4520850A5D6F8XDE" TargetMode="External"/><Relationship Id="rId434" Type="http://schemas.openxmlformats.org/officeDocument/2006/relationships/hyperlink" Target="consultantplus://offline/ref=07A83F80D3020FE70BB3920E3B8E38D3D27CF026976ACD306462C127CFCFAF7952ABD4520850A6D0F8XCE" TargetMode="External"/><Relationship Id="rId476" Type="http://schemas.openxmlformats.org/officeDocument/2006/relationships/hyperlink" Target="consultantplus://offline/ref=07A83F80D3020FE70BB3920E3B8E38D3D27CF026976ACD306462C127CFCFAF7952ABD4520850A6D3F8X9E" TargetMode="External"/><Relationship Id="rId33" Type="http://schemas.openxmlformats.org/officeDocument/2006/relationships/hyperlink" Target="consultantplus://offline/ref=07A83F80D3020FE70BB3920E3B8E38D3D27CF026976ACD306462C127CFCFAF7952ABD4520850A5D5F8X8E" TargetMode="External"/><Relationship Id="rId129" Type="http://schemas.openxmlformats.org/officeDocument/2006/relationships/hyperlink" Target="consultantplus://offline/ref=07A83F80D3020FE70BB3920E3B8E38D3D27CF026976ACD306462C127CFCFAF7952ABD4520850A5D0F8XDE" TargetMode="External"/><Relationship Id="rId280" Type="http://schemas.openxmlformats.org/officeDocument/2006/relationships/hyperlink" Target="consultantplus://offline/ref=07A83F80D3020FE70BB3920E3B8E38D3D27CF026976ACD306462C127CFCFAF7952ABD4520850A6D4F8X8E" TargetMode="External"/><Relationship Id="rId336" Type="http://schemas.openxmlformats.org/officeDocument/2006/relationships/hyperlink" Target="consultantplus://offline/ref=07A83F80D3020FE70BB3920E3B8E38D3D27CF026976ACD306462C127CFCFAF7952ABD4F5X6E" TargetMode="External"/><Relationship Id="rId501" Type="http://schemas.openxmlformats.org/officeDocument/2006/relationships/hyperlink" Target="consultantplus://offline/ref=07A83F80D3020FE70BB3920E3B8E38D3D27CF026976ACD306462C127CFCFAF7952ABD4520850A5D4F8XCE" TargetMode="External"/><Relationship Id="rId75" Type="http://schemas.openxmlformats.org/officeDocument/2006/relationships/hyperlink" Target="consultantplus://offline/ref=07A83F80D3020FE70BB3920E3B8E38D3D27CF026976ACD306462C127CFCFAF7952ABD455F0XBE" TargetMode="External"/><Relationship Id="rId140" Type="http://schemas.openxmlformats.org/officeDocument/2006/relationships/hyperlink" Target="consultantplus://offline/ref=07A83F80D3020FE70BB3920E3B8E38D3D27CF026976ACD306462C127CFCFAF7952ABD4520850A5D2F8X8E" TargetMode="External"/><Relationship Id="rId182" Type="http://schemas.openxmlformats.org/officeDocument/2006/relationships/hyperlink" Target="consultantplus://offline/ref=07A83F80D3020FE70BB3920E3B8E38D3D27CF026976ACD306462C127CFCFAF7952ABD4520850A4D1F8X9E" TargetMode="External"/><Relationship Id="rId378" Type="http://schemas.openxmlformats.org/officeDocument/2006/relationships/hyperlink" Target="consultantplus://offline/ref=07A83F80D3020FE70BB3920E3B8E38D3D27CF026976ACD306462C127CFCFAF7952ABD455F0XBE" TargetMode="External"/><Relationship Id="rId403" Type="http://schemas.openxmlformats.org/officeDocument/2006/relationships/hyperlink" Target="consultantplus://offline/ref=07A83F80D3020FE70BB3920E3B8E38D3D27CF026976ACD306462C127CFCFAF7952ABD45208F5X5E" TargetMode="External"/><Relationship Id="rId6" Type="http://schemas.openxmlformats.org/officeDocument/2006/relationships/hyperlink" Target="consultantplus://offline/ref=7A898443688878F070652EDBC6F10CA507A0A8398A43B165B3719D04982EA492F3538CAAA93E1AABC2DBE9rAr8B" TargetMode="External"/><Relationship Id="rId238" Type="http://schemas.openxmlformats.org/officeDocument/2006/relationships/hyperlink" Target="consultantplus://offline/ref=07A83F80D3020FE70BB3920E3B8E38D3D27CF026976ACD306462C127CFCFAF7952ABD4520850A6D7F8XBE" TargetMode="External"/><Relationship Id="rId445" Type="http://schemas.openxmlformats.org/officeDocument/2006/relationships/hyperlink" Target="consultantplus://offline/ref=07A83F80D3020FE70BB3920E3B8E38D3D27CF026976ACD306462C127CFCFAF7952ABD4520850A6D0F8XCE" TargetMode="External"/><Relationship Id="rId487" Type="http://schemas.openxmlformats.org/officeDocument/2006/relationships/hyperlink" Target="consultantplus://offline/ref=07A83F80D3020FE70BB3920E3B8E38D3D27CF026976ACD306462C127CFCFAF7952ABD455F0XBE" TargetMode="External"/><Relationship Id="rId291" Type="http://schemas.openxmlformats.org/officeDocument/2006/relationships/hyperlink" Target="consultantplus://offline/ref=07A83F80D3020FE70BB3920E3B8E38D3D27CF026976ACD306462C127CFCFAF7952ABD45209F5X8E" TargetMode="External"/><Relationship Id="rId305" Type="http://schemas.openxmlformats.org/officeDocument/2006/relationships/hyperlink" Target="consultantplus://offline/ref=07A83F80D3020FE70BB3920E3B8E38D3D27CF026976ACD306462C127CFCFAF7952ABD4520850A4D1F8X9E" TargetMode="External"/><Relationship Id="rId347" Type="http://schemas.openxmlformats.org/officeDocument/2006/relationships/hyperlink" Target="consultantplus://offline/ref=07A83F80D3020FE70BB3920E3B8E38D3D27CF026976ACD306462C127CFCFAF7952ABD457F0XEE" TargetMode="External"/><Relationship Id="rId512" Type="http://schemas.openxmlformats.org/officeDocument/2006/relationships/hyperlink" Target="consultantplus://offline/ref=07A83F80D3020FE70BB3920E3B8E38D3D27CF026976ACD306462C127CFCFAF7952ABD4520850A6D7F8XEE" TargetMode="External"/><Relationship Id="rId44" Type="http://schemas.openxmlformats.org/officeDocument/2006/relationships/hyperlink" Target="consultantplus://offline/ref=07A83F80D3020FE70BB3920E3B8E38D3D27CF026976ACD306462C127CFCFAF7952ABD4520850A5D5F8XBE" TargetMode="External"/><Relationship Id="rId86" Type="http://schemas.openxmlformats.org/officeDocument/2006/relationships/hyperlink" Target="consultantplus://offline/ref=07A83F80D3020FE70BB3920E3B8E38D3D27CF026976ACD306462C127CFCFAF7952ABD452F0X1E" TargetMode="External"/><Relationship Id="rId151" Type="http://schemas.openxmlformats.org/officeDocument/2006/relationships/hyperlink" Target="consultantplus://offline/ref=07A83F80D3020FE70BB3920E3B8E38D3D27CF026976ACD306462C127CFCFAF7952ABD451F0XBE" TargetMode="External"/><Relationship Id="rId389" Type="http://schemas.openxmlformats.org/officeDocument/2006/relationships/hyperlink" Target="consultantplus://offline/ref=07A83F80D3020FE70BB3920E3B8E38D3D27CF026976ACD306462C127CFCFAF7952ABD4520850A5D2F8X8E" TargetMode="External"/><Relationship Id="rId193" Type="http://schemas.openxmlformats.org/officeDocument/2006/relationships/hyperlink" Target="consultantplus://offline/ref=07A83F80D3020FE70BB3920E3B8E38D3D27CF026976ACD306462C127CFCFAF7952ABD4520850A5D5F8X8E" TargetMode="External"/><Relationship Id="rId207" Type="http://schemas.openxmlformats.org/officeDocument/2006/relationships/hyperlink" Target="consultantplus://offline/ref=07A83F80D3020FE70BB3920E3B8E38D3D27CF026976ACD306462C127CFCFAF7952ABD455F0XBE" TargetMode="External"/><Relationship Id="rId249" Type="http://schemas.openxmlformats.org/officeDocument/2006/relationships/hyperlink" Target="consultantplus://offline/ref=07A83F80D3020FE70BB3920E3B8E38D3D27CF026976ACD306462C127CFCFAF7952ABD4520850A6D0F8XCE" TargetMode="External"/><Relationship Id="rId414" Type="http://schemas.openxmlformats.org/officeDocument/2006/relationships/hyperlink" Target="consultantplus://offline/ref=07A83F80D3020FE70BB3920E3B8E38D3D27CF026976ACD306462C127CFCFAF7952ABD4520850A5D5F8X8E" TargetMode="External"/><Relationship Id="rId456" Type="http://schemas.openxmlformats.org/officeDocument/2006/relationships/hyperlink" Target="consultantplus://offline/ref=07A83F80D3020FE70BB3920E3B8E38D3D27CF026976ACD306462C127CFCFAF7952ABD4520850A6D4F8X8E" TargetMode="External"/><Relationship Id="rId498" Type="http://schemas.openxmlformats.org/officeDocument/2006/relationships/hyperlink" Target="consultantplus://offline/ref=07A83F80D3020FE70BB3920E3B8E38D3D27CF026976ACD306462C127CFCFAF7952ABD4520850A4D3F8X8E" TargetMode="External"/><Relationship Id="rId13" Type="http://schemas.openxmlformats.org/officeDocument/2006/relationships/hyperlink" Target="consultantplus://offline/ref=07A83F80D3020FE70BB3920E3B8E38D3D27CF026976ACD306462C127CFCFAF7952ABD4520850A4D6F8X1E" TargetMode="External"/><Relationship Id="rId109" Type="http://schemas.openxmlformats.org/officeDocument/2006/relationships/hyperlink" Target="consultantplus://offline/ref=07A83F80D3020FE70BB3920E3B8E38D3D27CF026976ACD306462C127CFCFAF7952ABD4520850A5D5F8X8E" TargetMode="External"/><Relationship Id="rId260" Type="http://schemas.openxmlformats.org/officeDocument/2006/relationships/hyperlink" Target="consultantplus://offline/ref=07A83F80D3020FE70BB3920E3B8E38D3D27CF026976ACD306462C127CFCFAF7952ABD4520850A5D0F8X0E" TargetMode="External"/><Relationship Id="rId316" Type="http://schemas.openxmlformats.org/officeDocument/2006/relationships/hyperlink" Target="consultantplus://offline/ref=07A83F80D3020FE70BB3920E3B8E38D3D27CF026976ACD306462C127CFCFAF7952ABD4520850A5D6F8XDE" TargetMode="External"/><Relationship Id="rId55" Type="http://schemas.openxmlformats.org/officeDocument/2006/relationships/hyperlink" Target="consultantplus://offline/ref=07A83F80D3020FE70BB3920E3B8E38D3D27CF026976ACD306462C127CFCFAF7952ABD4520850A5D5F8XEE" TargetMode="External"/><Relationship Id="rId97" Type="http://schemas.openxmlformats.org/officeDocument/2006/relationships/hyperlink" Target="consultantplus://offline/ref=07A83F80D3020FE70BB3920E3B8E38D3D27CF026976ACD306462C127CFCFAF7952ABD452F0X1E" TargetMode="External"/><Relationship Id="rId120" Type="http://schemas.openxmlformats.org/officeDocument/2006/relationships/hyperlink" Target="consultantplus://offline/ref=07A83F80D3020FE70BB3920E3B8E38D3D27CF026976ACD306462C127CFCFAF7952ABD4520850A4D3F8XBE" TargetMode="External"/><Relationship Id="rId358" Type="http://schemas.openxmlformats.org/officeDocument/2006/relationships/hyperlink" Target="consultantplus://offline/ref=07A83F80D3020FE70BB3920E3B8E38D3D27CF026976ACD306462C127CFCFAF7952ABD45AF0XBE" TargetMode="External"/><Relationship Id="rId162" Type="http://schemas.openxmlformats.org/officeDocument/2006/relationships/hyperlink" Target="consultantplus://offline/ref=07A83F80D3020FE70BB3920E3B8E38D3D27CF026976ACD306462C127CFCFAF7952ABD4520850A5D0F8X0E" TargetMode="External"/><Relationship Id="rId218" Type="http://schemas.openxmlformats.org/officeDocument/2006/relationships/hyperlink" Target="consultantplus://offline/ref=07A83F80D3020FE70BB3920E3B8E38D3D27CF026976ACD306462C127CFCFAF7952ABD451F0XBE" TargetMode="External"/><Relationship Id="rId425" Type="http://schemas.openxmlformats.org/officeDocument/2006/relationships/hyperlink" Target="consultantplus://offline/ref=07A83F80D3020FE70BB3920E3B8E38D3D27CF026976ACD306462C127CFCFAF7952ABD4F5X6E" TargetMode="External"/><Relationship Id="rId467" Type="http://schemas.openxmlformats.org/officeDocument/2006/relationships/hyperlink" Target="consultantplus://offline/ref=07A83F80D3020FE70BB3920E3B8E38D3D27CF026976ACD306462C127CFCFAF7952ABD4520850A4D1F8X9E" TargetMode="External"/><Relationship Id="rId271" Type="http://schemas.openxmlformats.org/officeDocument/2006/relationships/hyperlink" Target="consultantplus://offline/ref=07A83F80D3020FE70BB3920E3B8E38D3D27CF026976ACD306462C127CFCFAF7952ABD4520850A4D1F8X9E" TargetMode="External"/><Relationship Id="rId24" Type="http://schemas.openxmlformats.org/officeDocument/2006/relationships/hyperlink" Target="consultantplus://offline/ref=07A83F80D3020FE70BB3920E3B8E38D3D27CF026976ACD306462C127CFCFAF7952ABD4520850A4D1F8X9E" TargetMode="External"/><Relationship Id="rId66" Type="http://schemas.openxmlformats.org/officeDocument/2006/relationships/hyperlink" Target="consultantplus://offline/ref=07A83F80D3020FE70BB3920E3B8E38D3D27CF026976ACD306462C127CFCFAF7952ABD4520850A5D5F8XEE" TargetMode="External"/><Relationship Id="rId131" Type="http://schemas.openxmlformats.org/officeDocument/2006/relationships/hyperlink" Target="consultantplus://offline/ref=07A83F80D3020FE70BB3920E3B8E38D3D27CF026976ACD306462C127CFCFAF7952ABD4520850A5D1F8XFE" TargetMode="External"/><Relationship Id="rId327" Type="http://schemas.openxmlformats.org/officeDocument/2006/relationships/hyperlink" Target="consultantplus://offline/ref=07A83F80D3020FE70BB3920E3B8E38D3D27CF026976ACD306462C127CFCFAF7952ABD45208F5X8E" TargetMode="External"/><Relationship Id="rId369" Type="http://schemas.openxmlformats.org/officeDocument/2006/relationships/hyperlink" Target="consultantplus://offline/ref=07A83F80D3020FE70BB3920E3B8E38D3D27CF026976ACD306462C127CFCFAF7952ABD4F5X1E" TargetMode="External"/><Relationship Id="rId173" Type="http://schemas.openxmlformats.org/officeDocument/2006/relationships/hyperlink" Target="consultantplus://offline/ref=07A83F80D3020FE70BB3920E3B8E38D3D27CF026976ACD306462C127CFCFAF7952ABD4520AF5X0E" TargetMode="External"/><Relationship Id="rId229" Type="http://schemas.openxmlformats.org/officeDocument/2006/relationships/hyperlink" Target="consultantplus://offline/ref=07A83F80D3020FE70BB3920E3B8E38D3D27CF026976ACD306462C127CFCFAF7952ABD4520850A4D1F8X9E" TargetMode="External"/><Relationship Id="rId380" Type="http://schemas.openxmlformats.org/officeDocument/2006/relationships/hyperlink" Target="consultantplus://offline/ref=07A83F80D3020FE70BB3920E3B8E38D3D27CF026976ACD306462C127CFCFAF7952ABD4520850A6D0F8XFE" TargetMode="External"/><Relationship Id="rId436" Type="http://schemas.openxmlformats.org/officeDocument/2006/relationships/hyperlink" Target="consultantplus://offline/ref=07A83F80D3020FE70BB3920E3B8E38D3D27CF026976ACD306462C127CFCFAF7952ABD45208F5X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697</TotalTime>
  <Pages>134</Pages>
  <Words>-32766</Words>
  <Characters>-32766</Characters>
  <Application>Microsoft Office Outlook</Application>
  <DocSecurity>0</DocSecurity>
  <Lines>0</Lines>
  <Paragraphs>0</Paragraphs>
  <ScaleCrop>false</ScaleCrop>
  <Company>АГНОиПНО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Ивашина Иван Евгеньевич</dc:creator>
  <cp:keywords/>
  <dc:description/>
  <cp:lastModifiedBy>User</cp:lastModifiedBy>
  <cp:revision>27</cp:revision>
  <cp:lastPrinted>2016-12-19T05:21:00Z</cp:lastPrinted>
  <dcterms:created xsi:type="dcterms:W3CDTF">2016-11-10T10:46:00Z</dcterms:created>
  <dcterms:modified xsi:type="dcterms:W3CDTF">2016-12-19T06:00:00Z</dcterms:modified>
</cp:coreProperties>
</file>